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39DC8A0" w14:textId="6E21DB33" w:rsidR="003C7702" w:rsidRPr="00CC411E" w:rsidRDefault="003C7702" w:rsidP="000E6217">
      <w:pPr>
        <w:pStyle w:val="Heading3"/>
        <w:numPr>
          <w:ilvl w:val="0"/>
          <w:numId w:val="0"/>
        </w:numPr>
      </w:pPr>
    </w:p>
    <w:p w14:paraId="6F92DAB4" w14:textId="422560CA" w:rsidR="003C7702" w:rsidRPr="00CC411E" w:rsidRDefault="00EC66C3" w:rsidP="003C7702">
      <w:pPr>
        <w:pStyle w:val="Heading4"/>
        <w:rPr>
          <w:rFonts w:eastAsia="平成明朝"/>
          <w:lang w:eastAsia="fr-FR"/>
        </w:rPr>
      </w:pPr>
      <w:bookmarkStart w:id="0" w:name="_Ref433698324"/>
      <w:proofErr w:type="spellStart"/>
      <w:r>
        <w:rPr>
          <w:rFonts w:eastAsia="平成明朝"/>
          <w:lang w:eastAsia="fr-FR"/>
        </w:rPr>
        <w:t>UnsignedRationalNumber</w:t>
      </w:r>
      <w:bookmarkEnd w:id="0"/>
      <w:proofErr w:type="spellEnd"/>
    </w:p>
    <w:p w14:paraId="6FDD2EAA" w14:textId="110C6CB5" w:rsidR="003C7702" w:rsidRPr="00CC411E" w:rsidRDefault="003C7702" w:rsidP="003C7702">
      <w:pPr>
        <w:pStyle w:val="PARAGRAPH"/>
        <w:keepNext/>
        <w:rPr>
          <w:rFonts w:eastAsia="平成明朝"/>
          <w:lang w:eastAsia="fr-FR"/>
        </w:rPr>
      </w:pPr>
      <w:r w:rsidRPr="00CC411E">
        <w:t xml:space="preserve">This </w:t>
      </w:r>
      <w:r w:rsidRPr="00CC411E">
        <w:rPr>
          <w:i/>
        </w:rPr>
        <w:t>Structure DataType</w:t>
      </w:r>
      <w:r w:rsidRPr="00CC411E">
        <w:t xml:space="preserve"> is used to represent a</w:t>
      </w:r>
      <w:r w:rsidR="009930E7">
        <w:t>n</w:t>
      </w:r>
      <w:r w:rsidRPr="00CC411E">
        <w:t xml:space="preserve"> </w:t>
      </w:r>
      <w:r w:rsidR="009930E7">
        <w:t>unsigned</w:t>
      </w:r>
      <w:r w:rsidR="009930E7">
        <w:t xml:space="preserve"> </w:t>
      </w:r>
      <w:r w:rsidR="00EC66C3">
        <w:t>rational number as a fraction of two integral numbers</w:t>
      </w:r>
      <w:r w:rsidRPr="00CC411E">
        <w:t xml:space="preserve">. </w:t>
      </w:r>
      <w:r w:rsidRPr="00CC411E">
        <w:rPr>
          <w:rStyle w:val="ReferenceDocumentsZchn"/>
          <w:noProof w:val="0"/>
          <w:lang w:val="en-GB"/>
        </w:rPr>
        <w:t xml:space="preserve">The </w:t>
      </w:r>
      <w:proofErr w:type="spellStart"/>
      <w:r w:rsidR="00EC66C3">
        <w:rPr>
          <w:rFonts w:eastAsia="平成明朝"/>
          <w:i/>
          <w:lang w:eastAsia="fr-FR"/>
        </w:rPr>
        <w:t>UnsignedRationalNumber</w:t>
      </w:r>
      <w:proofErr w:type="spellEnd"/>
      <w:r w:rsidR="00EC66C3" w:rsidRPr="00CC411E">
        <w:rPr>
          <w:rStyle w:val="ReferenceDocumentsZchn"/>
          <w:noProof w:val="0"/>
          <w:lang w:val="en-GB"/>
        </w:rPr>
        <w:t xml:space="preserve"> </w:t>
      </w:r>
      <w:r w:rsidRPr="00CC411E">
        <w:rPr>
          <w:rStyle w:val="ReferenceDocumentsZchn"/>
          <w:noProof w:val="0"/>
          <w:lang w:val="en-GB"/>
        </w:rPr>
        <w:t xml:space="preserve">is formally defined in </w:t>
      </w:r>
      <w:r w:rsidRPr="00CC411E">
        <w:rPr>
          <w:rStyle w:val="ReferenceDocumentsZchn"/>
          <w:noProof w:val="0"/>
          <w:lang w:val="en-GB"/>
        </w:rPr>
        <w:fldChar w:fldCharType="begin"/>
      </w:r>
      <w:r w:rsidRPr="00CC411E">
        <w:rPr>
          <w:rStyle w:val="ReferenceDocumentsZchn"/>
          <w:noProof w:val="0"/>
          <w:lang w:val="en-GB"/>
        </w:rPr>
        <w:instrText xml:space="preserve"> REF _Ref433696014 \h </w:instrText>
      </w:r>
      <w:r w:rsidRPr="00CC411E">
        <w:rPr>
          <w:rStyle w:val="ReferenceDocumentsZchn"/>
          <w:noProof w:val="0"/>
          <w:lang w:val="en-GB"/>
        </w:rPr>
      </w:r>
      <w:r w:rsidRPr="00CC411E">
        <w:rPr>
          <w:rStyle w:val="ReferenceDocumentsZchn"/>
          <w:noProof w:val="0"/>
          <w:lang w:val="en-GB"/>
        </w:rPr>
        <w:fldChar w:fldCharType="separate"/>
      </w:r>
      <w:r w:rsidR="00BE62FF" w:rsidRPr="00CC411E">
        <w:t xml:space="preserve">Table </w:t>
      </w:r>
      <w:r w:rsidR="00BE62FF">
        <w:rPr>
          <w:noProof/>
        </w:rPr>
        <w:t>30</w:t>
      </w:r>
      <w:r w:rsidRPr="00CC411E">
        <w:rPr>
          <w:rStyle w:val="ReferenceDocumentsZchn"/>
          <w:noProof w:val="0"/>
          <w:lang w:val="en-GB"/>
        </w:rPr>
        <w:fldChar w:fldCharType="end"/>
      </w:r>
      <w:r w:rsidRPr="00CC411E">
        <w:rPr>
          <w:rStyle w:val="ReferenceDocumentsZchn"/>
          <w:noProof w:val="0"/>
          <w:lang w:val="en-GB"/>
        </w:rPr>
        <w:t>.</w:t>
      </w:r>
    </w:p>
    <w:p w14:paraId="13541297" w14:textId="5650C3CD" w:rsidR="003C7702" w:rsidRPr="00CC411E" w:rsidRDefault="003C7702" w:rsidP="003C7702">
      <w:pPr>
        <w:pStyle w:val="TABLE-title"/>
      </w:pPr>
      <w:bookmarkStart w:id="1" w:name="_Ref433696014"/>
      <w:bookmarkStart w:id="2" w:name="_Toc434249294"/>
      <w:bookmarkStart w:id="3" w:name="_Toc29818928"/>
      <w:bookmarkStart w:id="4" w:name="_Toc59533749"/>
      <w:r w:rsidRPr="00CC411E">
        <w:t xml:space="preserve">Table </w:t>
      </w:r>
      <w:r w:rsidRPr="00CC411E">
        <w:fldChar w:fldCharType="begin"/>
      </w:r>
      <w:r w:rsidRPr="00CC411E">
        <w:instrText xml:space="preserve"> SEQ Table \* ARABIC </w:instrText>
      </w:r>
      <w:r w:rsidRPr="00CC411E">
        <w:fldChar w:fldCharType="separate"/>
      </w:r>
      <w:r w:rsidR="00BE62FF">
        <w:rPr>
          <w:noProof/>
        </w:rPr>
        <w:t>30</w:t>
      </w:r>
      <w:r w:rsidRPr="00CC411E">
        <w:fldChar w:fldCharType="end"/>
      </w:r>
      <w:bookmarkEnd w:id="1"/>
      <w:r w:rsidRPr="00CC411E">
        <w:t xml:space="preserve"> – </w:t>
      </w:r>
      <w:bookmarkEnd w:id="2"/>
      <w:proofErr w:type="spellStart"/>
      <w:r w:rsidR="00EC66C3">
        <w:rPr>
          <w:rFonts w:eastAsia="平成明朝"/>
          <w:lang w:eastAsia="fr-FR"/>
        </w:rPr>
        <w:t>UnsignedRationalNumber</w:t>
      </w:r>
      <w:proofErr w:type="spellEnd"/>
      <w:r w:rsidR="00EC66C3" w:rsidRPr="00CC411E">
        <w:t xml:space="preserve"> </w:t>
      </w:r>
      <w:r w:rsidRPr="00CC411E">
        <w:t>structure</w:t>
      </w:r>
      <w:bookmarkEnd w:id="3"/>
      <w:bookmarkEnd w:id="4"/>
    </w:p>
    <w:tbl>
      <w:tblPr>
        <w:tblW w:w="9088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5691"/>
      </w:tblGrid>
      <w:tr w:rsidR="003C7702" w:rsidRPr="00CC411E" w14:paraId="2E1DF817" w14:textId="77777777" w:rsidTr="000E6217">
        <w:trPr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59F4D0" w14:textId="77777777" w:rsidR="003C7702" w:rsidRPr="00CC411E" w:rsidRDefault="003C7702" w:rsidP="003C7702">
            <w:pPr>
              <w:pStyle w:val="TableText"/>
              <w:rPr>
                <w:b/>
                <w:lang w:val="en-GB"/>
              </w:rPr>
            </w:pPr>
            <w:r w:rsidRPr="00CC411E">
              <w:rPr>
                <w:b/>
                <w:lang w:val="en-GB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118DC0" w14:textId="77777777" w:rsidR="003C7702" w:rsidRPr="00CC411E" w:rsidRDefault="003C7702" w:rsidP="003C7702">
            <w:pPr>
              <w:pStyle w:val="TableText"/>
              <w:rPr>
                <w:b/>
                <w:lang w:val="en-GB"/>
              </w:rPr>
            </w:pPr>
            <w:r w:rsidRPr="00CC411E">
              <w:rPr>
                <w:b/>
                <w:lang w:val="en-GB"/>
              </w:rPr>
              <w:t>Type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77F5CF" w14:textId="77777777" w:rsidR="003C7702" w:rsidRPr="00CC411E" w:rsidRDefault="003C7702" w:rsidP="003C7702">
            <w:pPr>
              <w:pStyle w:val="TableText"/>
              <w:rPr>
                <w:b/>
                <w:lang w:val="en-GB"/>
              </w:rPr>
            </w:pPr>
            <w:r w:rsidRPr="00CC411E">
              <w:rPr>
                <w:b/>
                <w:lang w:val="en-GB"/>
              </w:rPr>
              <w:t>Description</w:t>
            </w:r>
          </w:p>
        </w:tc>
      </w:tr>
      <w:tr w:rsidR="003C7702" w:rsidRPr="00CC411E" w14:paraId="11CA4A50" w14:textId="77777777" w:rsidTr="000E621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7CA" w14:textId="57ABC3AF" w:rsidR="003C7702" w:rsidRPr="00CC411E" w:rsidRDefault="00EC66C3" w:rsidP="003C7702">
            <w:pPr>
              <w:pStyle w:val="TableText"/>
              <w:rPr>
                <w:lang w:val="en-GB"/>
              </w:rPr>
            </w:pPr>
            <w:proofErr w:type="spellStart"/>
            <w:r>
              <w:rPr>
                <w:rFonts w:eastAsia="平成明朝"/>
                <w:lang w:val="en-GB" w:eastAsia="fr-FR"/>
              </w:rPr>
              <w:t>UnsignedRationalNumber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DA1" w14:textId="77777777" w:rsidR="003C7702" w:rsidRPr="00CC411E" w:rsidRDefault="003C7702" w:rsidP="003C7702">
            <w:pPr>
              <w:pStyle w:val="TableText"/>
              <w:rPr>
                <w:lang w:val="en-GB"/>
              </w:rPr>
            </w:pPr>
            <w:r w:rsidRPr="00CC411E">
              <w:rPr>
                <w:lang w:val="en-GB"/>
              </w:rPr>
              <w:t>Structure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CE2" w14:textId="77777777" w:rsidR="003C7702" w:rsidRPr="00CC411E" w:rsidRDefault="003C7702" w:rsidP="003C7702">
            <w:pPr>
              <w:pStyle w:val="TableText"/>
              <w:rPr>
                <w:lang w:val="en-GB"/>
              </w:rPr>
            </w:pPr>
          </w:p>
        </w:tc>
      </w:tr>
      <w:tr w:rsidR="003C7702" w:rsidRPr="00CC411E" w14:paraId="49D33FD1" w14:textId="77777777" w:rsidTr="000E621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B3C" w14:textId="01005F01" w:rsidR="003C7702" w:rsidRPr="00CC411E" w:rsidRDefault="003C7702" w:rsidP="003C7702">
            <w:pPr>
              <w:pStyle w:val="TableText"/>
              <w:rPr>
                <w:lang w:val="en-GB"/>
              </w:rPr>
            </w:pPr>
            <w:r w:rsidRPr="00CC411E">
              <w:rPr>
                <w:lang w:val="en-GB"/>
              </w:rPr>
              <w:tab/>
            </w:r>
            <w:r w:rsidR="00E84C57">
              <w:rPr>
                <w:lang w:val="en-GB"/>
              </w:rPr>
              <w:t>N</w:t>
            </w:r>
            <w:r w:rsidRPr="00CC411E">
              <w:rPr>
                <w:lang w:val="en-GB"/>
              </w:rPr>
              <w:t>umerator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ACE" w14:textId="77777777" w:rsidR="003C7702" w:rsidRPr="00CC411E" w:rsidRDefault="003C7702" w:rsidP="003C7702">
            <w:pPr>
              <w:pStyle w:val="TableText"/>
              <w:rPr>
                <w:lang w:val="en-GB"/>
              </w:rPr>
            </w:pPr>
            <w:r w:rsidRPr="00CC411E">
              <w:rPr>
                <w:lang w:val="en-GB"/>
              </w:rPr>
              <w:t>UInt32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88C" w14:textId="737EF664" w:rsidR="003C7702" w:rsidRPr="00CC411E" w:rsidRDefault="00EC66C3" w:rsidP="003C7702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 w:eastAsia="de-DE"/>
              </w:rPr>
              <w:t>Numerator of the rational number</w:t>
            </w:r>
            <w:r w:rsidR="003C7702" w:rsidRPr="00CC411E">
              <w:rPr>
                <w:lang w:val="en-GB"/>
              </w:rPr>
              <w:t>.</w:t>
            </w:r>
          </w:p>
        </w:tc>
      </w:tr>
      <w:tr w:rsidR="00EC66C3" w:rsidRPr="00CC411E" w14:paraId="2C3423E2" w14:textId="77777777" w:rsidTr="000E621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0E2A" w14:textId="472259CA" w:rsidR="00EC66C3" w:rsidRPr="00CC411E" w:rsidRDefault="00EC66C3" w:rsidP="00EC66C3">
            <w:pPr>
              <w:pStyle w:val="TableText"/>
              <w:rPr>
                <w:lang w:val="en-GB"/>
              </w:rPr>
            </w:pPr>
            <w:r w:rsidRPr="00CC411E">
              <w:rPr>
                <w:lang w:val="en-GB"/>
              </w:rPr>
              <w:tab/>
            </w:r>
            <w:r>
              <w:rPr>
                <w:lang w:val="en-GB"/>
              </w:rPr>
              <w:t>D</w:t>
            </w:r>
            <w:r w:rsidRPr="00CC411E">
              <w:rPr>
                <w:lang w:val="en-GB"/>
              </w:rPr>
              <w:t>enominator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47E8" w14:textId="77777777" w:rsidR="00EC66C3" w:rsidRPr="00CC411E" w:rsidRDefault="00EC66C3" w:rsidP="00EC66C3">
            <w:pPr>
              <w:pStyle w:val="TableText"/>
              <w:rPr>
                <w:lang w:val="en-GB"/>
              </w:rPr>
            </w:pPr>
            <w:r w:rsidRPr="00CC411E">
              <w:rPr>
                <w:lang w:val="en-GB"/>
              </w:rPr>
              <w:t>UInt32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89A4" w14:textId="0CD92992" w:rsidR="00EC66C3" w:rsidRPr="00CC411E" w:rsidRDefault="00EC66C3" w:rsidP="00EC66C3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 w:eastAsia="de-DE"/>
              </w:rPr>
              <w:t>Denominator of the rational number</w:t>
            </w:r>
          </w:p>
        </w:tc>
      </w:tr>
    </w:tbl>
    <w:p w14:paraId="67515DA1" w14:textId="19854340" w:rsidR="003C7702" w:rsidRDefault="003C7702" w:rsidP="003C7702">
      <w:pPr>
        <w:pStyle w:val="spacer"/>
        <w:rPr>
          <w:rFonts w:eastAsia="平成明朝"/>
          <w:lang w:eastAsia="fr-FR"/>
        </w:rPr>
      </w:pPr>
    </w:p>
    <w:p w14:paraId="2AC3ABF7" w14:textId="3C3660F6" w:rsidR="001F132B" w:rsidRPr="00B45180" w:rsidRDefault="001F132B" w:rsidP="001F132B">
      <w:pPr>
        <w:pStyle w:val="PARAGRAPH"/>
      </w:pPr>
      <w:bookmarkStart w:id="5" w:name="_Hlk16854434"/>
      <w:r w:rsidRPr="00B45180">
        <w:t xml:space="preserve">Its representation in the </w:t>
      </w:r>
      <w:r w:rsidRPr="00B45180">
        <w:rPr>
          <w:i/>
        </w:rPr>
        <w:t>AddressSpace</w:t>
      </w:r>
      <w:r w:rsidRPr="00B45180">
        <w:t xml:space="preserve"> is defined in </w:t>
      </w:r>
      <w:r w:rsidRPr="00B45180">
        <w:fldChar w:fldCharType="begin"/>
      </w:r>
      <w:r w:rsidRPr="00B45180">
        <w:instrText xml:space="preserve"> REF _Ref194391093 \h </w:instrText>
      </w:r>
      <w:r w:rsidRPr="00B45180">
        <w:fldChar w:fldCharType="separate"/>
      </w:r>
      <w:r w:rsidR="00BE62FF" w:rsidRPr="00B45180">
        <w:t xml:space="preserve">Table </w:t>
      </w:r>
      <w:r w:rsidR="00BE62FF">
        <w:rPr>
          <w:noProof/>
        </w:rPr>
        <w:t>31</w:t>
      </w:r>
      <w:r w:rsidRPr="00B45180">
        <w:fldChar w:fldCharType="end"/>
      </w:r>
      <w:r w:rsidRPr="00B45180">
        <w:t>.</w:t>
      </w:r>
    </w:p>
    <w:p w14:paraId="2FA8E0D9" w14:textId="1C850B10" w:rsidR="001F132B" w:rsidRDefault="001F132B" w:rsidP="001F132B">
      <w:pPr>
        <w:pStyle w:val="TABLE-title"/>
      </w:pPr>
      <w:bookmarkStart w:id="6" w:name="_Ref194391093"/>
      <w:bookmarkStart w:id="7" w:name="_Toc199759755"/>
      <w:bookmarkStart w:id="8" w:name="_Toc200441582"/>
      <w:bookmarkStart w:id="9" w:name="_Toc200441949"/>
      <w:bookmarkStart w:id="10" w:name="_Toc200979965"/>
      <w:bookmarkStart w:id="11" w:name="_Toc202695448"/>
      <w:bookmarkStart w:id="12" w:name="_Toc265516859"/>
      <w:bookmarkStart w:id="13" w:name="_Toc332195788"/>
      <w:bookmarkStart w:id="14" w:name="_Toc396819127"/>
      <w:bookmarkStart w:id="15" w:name="_Toc499544059"/>
      <w:bookmarkStart w:id="16" w:name="_Toc29912040"/>
      <w:bookmarkStart w:id="17" w:name="_Toc59533750"/>
      <w:r w:rsidRPr="00B45180"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 w:rsidR="00BE62FF">
        <w:rPr>
          <w:noProof/>
        </w:rPr>
        <w:t>31</w:t>
      </w:r>
      <w:r>
        <w:rPr>
          <w:noProof/>
        </w:rPr>
        <w:fldChar w:fldCharType="end"/>
      </w:r>
      <w:bookmarkEnd w:id="6"/>
      <w:r w:rsidRPr="00B45180">
        <w:t xml:space="preserve"> – </w:t>
      </w:r>
      <w:proofErr w:type="spellStart"/>
      <w:r w:rsidR="00EC66C3">
        <w:rPr>
          <w:rFonts w:eastAsia="平成明朝"/>
          <w:lang w:eastAsia="fr-FR"/>
        </w:rPr>
        <w:t>UnsignedRationalNumber</w:t>
      </w:r>
      <w:proofErr w:type="spellEnd"/>
      <w:r w:rsidR="00EC66C3" w:rsidRPr="00CC411E">
        <w:t xml:space="preserve"> </w:t>
      </w:r>
      <w:r w:rsidRPr="00B45180">
        <w:t>Definition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W w:w="9298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14"/>
        <w:gridCol w:w="620"/>
        <w:gridCol w:w="2077"/>
        <w:gridCol w:w="1183"/>
        <w:gridCol w:w="2126"/>
        <w:gridCol w:w="1223"/>
      </w:tblGrid>
      <w:tr w:rsidR="001F132B" w:rsidRPr="00060EFD" w14:paraId="09D64F82" w14:textId="77777777" w:rsidTr="00993206">
        <w:trPr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C6AE8F" w14:textId="77777777" w:rsidR="001F132B" w:rsidRPr="00060EFD" w:rsidRDefault="001F132B" w:rsidP="00993206">
            <w:pPr>
              <w:pStyle w:val="TableText"/>
              <w:rPr>
                <w:b/>
              </w:rPr>
            </w:pPr>
            <w:r w:rsidRPr="00060EFD">
              <w:rPr>
                <w:b/>
              </w:rPr>
              <w:t>Attribute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2399F5" w14:textId="77777777" w:rsidR="001F132B" w:rsidRPr="00060EFD" w:rsidRDefault="001F132B" w:rsidP="00993206">
            <w:pPr>
              <w:pStyle w:val="TableText"/>
              <w:rPr>
                <w:b/>
              </w:rPr>
            </w:pPr>
            <w:r w:rsidRPr="00060EFD">
              <w:rPr>
                <w:b/>
              </w:rPr>
              <w:t>Value</w:t>
            </w:r>
          </w:p>
        </w:tc>
      </w:tr>
      <w:tr w:rsidR="001F132B" w:rsidRPr="001F132B" w14:paraId="3DF95399" w14:textId="77777777" w:rsidTr="00993206">
        <w:trPr>
          <w:jc w:val="center"/>
        </w:trPr>
        <w:tc>
          <w:tcPr>
            <w:tcW w:w="2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94F" w14:textId="77777777" w:rsidR="001F132B" w:rsidRPr="001F132B" w:rsidRDefault="001F132B" w:rsidP="00993206">
            <w:pPr>
              <w:pStyle w:val="TableText"/>
              <w:rPr>
                <w:color w:val="auto"/>
              </w:rPr>
            </w:pPr>
            <w:r w:rsidRPr="001F132B">
              <w:rPr>
                <w:color w:val="auto"/>
              </w:rPr>
              <w:t>BrowseName</w:t>
            </w:r>
          </w:p>
        </w:tc>
        <w:tc>
          <w:tcPr>
            <w:tcW w:w="722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68D" w14:textId="37062973" w:rsidR="001F132B" w:rsidRPr="001F132B" w:rsidRDefault="00EC66C3" w:rsidP="00993206">
            <w:pPr>
              <w:pStyle w:val="TableText"/>
              <w:rPr>
                <w:color w:val="auto"/>
              </w:rPr>
            </w:pPr>
            <w:proofErr w:type="spellStart"/>
            <w:r>
              <w:rPr>
                <w:rFonts w:eastAsia="平成明朝"/>
                <w:color w:val="auto"/>
                <w:lang w:eastAsia="fr-FR"/>
              </w:rPr>
              <w:t>UnsignedRationalNumber</w:t>
            </w:r>
            <w:proofErr w:type="spellEnd"/>
          </w:p>
        </w:tc>
      </w:tr>
      <w:tr w:rsidR="001F132B" w:rsidRPr="001F132B" w14:paraId="09C47388" w14:textId="77777777" w:rsidTr="00993206">
        <w:trPr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D26" w14:textId="77777777" w:rsidR="001F132B" w:rsidRPr="001F132B" w:rsidRDefault="001F132B" w:rsidP="00993206">
            <w:pPr>
              <w:pStyle w:val="TableText"/>
              <w:rPr>
                <w:color w:val="auto"/>
              </w:rPr>
            </w:pPr>
            <w:r w:rsidRPr="001F132B">
              <w:rPr>
                <w:color w:val="auto"/>
              </w:rPr>
              <w:t>IsAbstract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91A" w14:textId="77777777" w:rsidR="001F132B" w:rsidRPr="001F132B" w:rsidRDefault="001F132B" w:rsidP="00993206">
            <w:pPr>
              <w:pStyle w:val="TableText"/>
              <w:rPr>
                <w:color w:val="auto"/>
              </w:rPr>
            </w:pPr>
            <w:r w:rsidRPr="001F132B">
              <w:rPr>
                <w:color w:val="auto"/>
              </w:rPr>
              <w:t>False</w:t>
            </w:r>
          </w:p>
        </w:tc>
      </w:tr>
      <w:tr w:rsidR="001F132B" w:rsidRPr="001F132B" w14:paraId="57164B54" w14:textId="77777777" w:rsidTr="0099320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90F043" w14:textId="77777777" w:rsidR="001F132B" w:rsidRPr="001F132B" w:rsidRDefault="001F132B" w:rsidP="00993206">
            <w:pPr>
              <w:pStyle w:val="TableText"/>
              <w:rPr>
                <w:b/>
                <w:color w:val="auto"/>
              </w:rPr>
            </w:pPr>
            <w:r w:rsidRPr="001F132B">
              <w:rPr>
                <w:b/>
                <w:color w:val="auto"/>
              </w:rPr>
              <w:t>References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5E1B98" w14:textId="77777777" w:rsidR="001F132B" w:rsidRPr="001F132B" w:rsidRDefault="001F132B" w:rsidP="00993206">
            <w:pPr>
              <w:pStyle w:val="TableText"/>
              <w:rPr>
                <w:b/>
                <w:color w:val="auto"/>
              </w:rPr>
            </w:pPr>
            <w:r w:rsidRPr="001F132B">
              <w:rPr>
                <w:b/>
                <w:color w:val="auto"/>
              </w:rPr>
              <w:t>NodeClass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558D95" w14:textId="77777777" w:rsidR="001F132B" w:rsidRPr="001F132B" w:rsidRDefault="001F132B" w:rsidP="00993206">
            <w:pPr>
              <w:pStyle w:val="TableText"/>
              <w:rPr>
                <w:b/>
                <w:color w:val="auto"/>
              </w:rPr>
            </w:pPr>
            <w:r w:rsidRPr="001F132B">
              <w:rPr>
                <w:b/>
                <w:color w:val="auto"/>
              </w:rPr>
              <w:t>BrowseName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254E2A" w14:textId="77777777" w:rsidR="001F132B" w:rsidRPr="001F132B" w:rsidRDefault="001F132B" w:rsidP="00993206">
            <w:pPr>
              <w:pStyle w:val="TableText"/>
              <w:rPr>
                <w:b/>
                <w:color w:val="auto"/>
              </w:rPr>
            </w:pPr>
            <w:r w:rsidRPr="001F132B">
              <w:rPr>
                <w:b/>
                <w:color w:val="auto"/>
              </w:rPr>
              <w:t>DataType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349492" w14:textId="77777777" w:rsidR="001F132B" w:rsidRPr="001F132B" w:rsidRDefault="001F132B" w:rsidP="00993206">
            <w:pPr>
              <w:pStyle w:val="TableText"/>
              <w:rPr>
                <w:b/>
                <w:color w:val="auto"/>
              </w:rPr>
            </w:pPr>
            <w:r w:rsidRPr="001F132B">
              <w:rPr>
                <w:b/>
                <w:color w:val="auto"/>
              </w:rPr>
              <w:t>TypeDefinition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3493C9" w14:textId="77777777" w:rsidR="001F132B" w:rsidRPr="001F132B" w:rsidRDefault="001F132B" w:rsidP="00993206">
            <w:pPr>
              <w:pStyle w:val="TableText"/>
              <w:rPr>
                <w:b/>
                <w:color w:val="auto"/>
              </w:rPr>
            </w:pPr>
            <w:r w:rsidRPr="001F132B">
              <w:rPr>
                <w:b/>
                <w:color w:val="auto"/>
              </w:rPr>
              <w:t>Other</w:t>
            </w:r>
          </w:p>
        </w:tc>
      </w:tr>
      <w:tr w:rsidR="001F132B" w:rsidRPr="001F132B" w14:paraId="04F1E692" w14:textId="77777777" w:rsidTr="00993206">
        <w:trPr>
          <w:jc w:val="center"/>
        </w:trPr>
        <w:tc>
          <w:tcPr>
            <w:tcW w:w="9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B008" w14:textId="3461F73B" w:rsidR="001F132B" w:rsidRPr="001F132B" w:rsidRDefault="001F132B" w:rsidP="00993206">
            <w:pPr>
              <w:pStyle w:val="TableText"/>
              <w:rPr>
                <w:color w:val="auto"/>
              </w:rPr>
            </w:pPr>
            <w:r w:rsidRPr="001F132B">
              <w:rPr>
                <w:color w:val="auto"/>
              </w:rPr>
              <w:t xml:space="preserve">Subtype of the </w:t>
            </w:r>
            <w:r>
              <w:rPr>
                <w:color w:val="auto"/>
              </w:rPr>
              <w:t>Structure DataType</w:t>
            </w:r>
            <w:r w:rsidRPr="001F132B">
              <w:rPr>
                <w:color w:val="auto"/>
              </w:rPr>
              <w:t xml:space="preserve"> defined i</w:t>
            </w:r>
            <w:r>
              <w:rPr>
                <w:color w:val="auto"/>
              </w:rPr>
              <w:t xml:space="preserve">n </w:t>
            </w:r>
            <w:r w:rsidRPr="001665F8">
              <w:rPr>
                <w:color w:val="auto"/>
              </w:rPr>
              <w:fldChar w:fldCharType="begin"/>
            </w:r>
            <w:r w:rsidRPr="001665F8">
              <w:rPr>
                <w:color w:val="auto"/>
              </w:rPr>
              <w:instrText xml:space="preserve"> REF UAPart5 \h </w:instrText>
            </w:r>
            <w:r w:rsidRPr="001665F8">
              <w:rPr>
                <w:color w:val="auto"/>
              </w:rPr>
            </w:r>
            <w:r w:rsidRPr="001665F8">
              <w:rPr>
                <w:color w:val="auto"/>
              </w:rPr>
              <w:fldChar w:fldCharType="separate"/>
            </w:r>
            <w:r w:rsidR="00BE62FF" w:rsidRPr="00CC411E">
              <w:t>OPC 10000-5</w:t>
            </w:r>
            <w:r w:rsidRPr="001665F8">
              <w:rPr>
                <w:color w:val="auto"/>
              </w:rPr>
              <w:fldChar w:fldCharType="end"/>
            </w:r>
          </w:p>
        </w:tc>
      </w:tr>
      <w:bookmarkEnd w:id="5"/>
    </w:tbl>
    <w:p w14:paraId="2871B62F" w14:textId="77777777" w:rsidR="001F132B" w:rsidRPr="00CC411E" w:rsidRDefault="001F132B" w:rsidP="003C7702">
      <w:pPr>
        <w:pStyle w:val="spacer"/>
        <w:rPr>
          <w:rFonts w:eastAsia="平成明朝"/>
          <w:lang w:eastAsia="fr-FR"/>
        </w:rPr>
      </w:pPr>
    </w:p>
    <w:sectPr w:rsidR="001F132B" w:rsidRPr="00CC411E" w:rsidSect="005614AF">
      <w:headerReference w:type="even" r:id="rId11"/>
      <w:headerReference w:type="default" r:id="rId12"/>
      <w:footerReference w:type="first" r:id="rId13"/>
      <w:type w:val="continuous"/>
      <w:pgSz w:w="11909" w:h="16834" w:code="9"/>
      <w:pgMar w:top="1412" w:right="924" w:bottom="1140" w:left="1264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BB566" w14:textId="77777777" w:rsidR="00B03D93" w:rsidRDefault="00B03D93" w:rsidP="00704138">
      <w:r>
        <w:separator/>
      </w:r>
    </w:p>
  </w:endnote>
  <w:endnote w:type="continuationSeparator" w:id="0">
    <w:p w14:paraId="08092C07" w14:textId="77777777" w:rsidR="00B03D93" w:rsidRDefault="00B03D93" w:rsidP="0070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平成角ゴシック W5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7A074" w14:textId="20A35FFC" w:rsidR="00DE10AD" w:rsidRPr="004D25D3" w:rsidRDefault="00DE10AD" w:rsidP="004D2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80EAE" w14:textId="77777777" w:rsidR="00B03D93" w:rsidRDefault="00B03D93" w:rsidP="00704138">
      <w:r>
        <w:separator/>
      </w:r>
    </w:p>
  </w:footnote>
  <w:footnote w:type="continuationSeparator" w:id="0">
    <w:p w14:paraId="7F528568" w14:textId="77777777" w:rsidR="00B03D93" w:rsidRDefault="00B03D93" w:rsidP="0070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C04B3" w14:textId="07825B45" w:rsidR="00DE10AD" w:rsidRPr="006C2F65" w:rsidRDefault="00DE10AD" w:rsidP="00CA1F89">
    <w:pPr>
      <w:pStyle w:val="Header"/>
      <w:tabs>
        <w:tab w:val="clear" w:pos="9072"/>
        <w:tab w:val="right" w:pos="9630"/>
      </w:tabs>
      <w:rPr>
        <w:lang w:eastAsia="ja-JP"/>
      </w:rPr>
    </w:pPr>
    <w:r w:rsidRPr="006C2F65">
      <w:rPr>
        <w:sz w:val="22"/>
      </w:rPr>
      <w:fldChar w:fldCharType="begin"/>
    </w:r>
    <w:r w:rsidRPr="006C2F65">
      <w:rPr>
        <w:sz w:val="22"/>
      </w:rPr>
      <w:instrText xml:space="preserve"> DOCPROPERTY  HeaderLeft  \* MERGEFORMAT </w:instrText>
    </w:r>
    <w:r w:rsidRPr="006C2F65">
      <w:rPr>
        <w:sz w:val="22"/>
      </w:rPr>
      <w:fldChar w:fldCharType="separate"/>
    </w:r>
    <w:r>
      <w:rPr>
        <w:sz w:val="22"/>
      </w:rPr>
      <w:t xml:space="preserve">OPC 10000-22: Base </w:t>
    </w:r>
    <w:r w:rsidRPr="00340045">
      <w:t xml:space="preserve">Network </w:t>
    </w:r>
    <w:r>
      <w:rPr>
        <w:sz w:val="22"/>
      </w:rPr>
      <w:t>Model</w:t>
    </w:r>
    <w:r w:rsidRPr="006C2F65">
      <w:fldChar w:fldCharType="end"/>
    </w:r>
    <w:r w:rsidRPr="006C2F65">
      <w:tab/>
    </w:r>
    <w:r w:rsidRPr="006C2F65">
      <w:rPr>
        <w:rStyle w:val="PageNumber"/>
      </w:rPr>
      <w:fldChar w:fldCharType="begin"/>
    </w:r>
    <w:r w:rsidRPr="006C2F65">
      <w:rPr>
        <w:rStyle w:val="PageNumber"/>
      </w:rPr>
      <w:instrText xml:space="preserve"> PAGE </w:instrText>
    </w:r>
    <w:r w:rsidRPr="006C2F65">
      <w:rPr>
        <w:rStyle w:val="PageNumber"/>
      </w:rPr>
      <w:fldChar w:fldCharType="separate"/>
    </w:r>
    <w:r>
      <w:rPr>
        <w:rStyle w:val="PageNumber"/>
        <w:noProof/>
      </w:rPr>
      <w:t>10</w:t>
    </w:r>
    <w:r w:rsidRPr="006C2F65">
      <w:rPr>
        <w:rStyle w:val="PageNumber"/>
      </w:rPr>
      <w:fldChar w:fldCharType="end"/>
    </w:r>
    <w:r w:rsidRPr="006C2F65">
      <w:tab/>
    </w:r>
    <w:r w:rsidRPr="006C2F65">
      <w:rPr>
        <w:sz w:val="22"/>
      </w:rPr>
      <w:fldChar w:fldCharType="begin"/>
    </w:r>
    <w:r w:rsidRPr="006C2F65">
      <w:rPr>
        <w:sz w:val="22"/>
      </w:rPr>
      <w:instrText xml:space="preserve"> DOCPROPERTY  HeaderRight  \* MERGEFORMAT </w:instrText>
    </w:r>
    <w:r w:rsidRPr="006C2F65">
      <w:rPr>
        <w:sz w:val="22"/>
      </w:rPr>
      <w:fldChar w:fldCharType="separate"/>
    </w:r>
    <w:r w:rsidRPr="00340045">
      <w:rPr>
        <w:bCs/>
        <w:sz w:val="22"/>
        <w:lang w:val="en-US"/>
      </w:rPr>
      <w:t>Release Candidate</w:t>
    </w:r>
    <w:r>
      <w:rPr>
        <w:sz w:val="22"/>
      </w:rPr>
      <w:t xml:space="preserve"> 1.05.00</w:t>
    </w:r>
    <w:r w:rsidRPr="006C2F65"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18180" w14:textId="090BF960" w:rsidR="00DE10AD" w:rsidRDefault="00DE10AD">
    <w:pPr>
      <w:pStyle w:val="Header"/>
      <w:rPr>
        <w:lang w:eastAsia="ja-JP"/>
      </w:rPr>
    </w:pPr>
    <w:r>
      <w:rPr>
        <w:sz w:val="22"/>
      </w:rPr>
      <w:fldChar w:fldCharType="begin"/>
    </w:r>
    <w:r>
      <w:rPr>
        <w:sz w:val="22"/>
      </w:rPr>
      <w:instrText xml:space="preserve"> DOCPROPERTY  HeaderLeft  \* MERGEFORMAT </w:instrText>
    </w:r>
    <w:r>
      <w:rPr>
        <w:sz w:val="22"/>
      </w:rPr>
      <w:fldChar w:fldCharType="separate"/>
    </w:r>
    <w:r>
      <w:rPr>
        <w:sz w:val="22"/>
      </w:rPr>
      <w:t xml:space="preserve">OPC 10000-22: Base </w:t>
    </w:r>
    <w:r w:rsidRPr="00DD0CD2">
      <w:t xml:space="preserve">Network </w:t>
    </w:r>
    <w:r>
      <w:rPr>
        <w:sz w:val="22"/>
      </w:rPr>
      <w:t>Model</w:t>
    </w:r>
    <w:r>
      <w:fldChar w:fldCharType="end"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  <w:r>
      <w:tab/>
    </w:r>
    <w:r>
      <w:rPr>
        <w:sz w:val="22"/>
      </w:rPr>
      <w:fldChar w:fldCharType="begin"/>
    </w:r>
    <w:r>
      <w:rPr>
        <w:sz w:val="22"/>
      </w:rPr>
      <w:instrText xml:space="preserve"> DOCPROPERTY  HeaderRight  \* MERGEFORMAT </w:instrText>
    </w:r>
    <w:r>
      <w:rPr>
        <w:sz w:val="22"/>
      </w:rPr>
      <w:fldChar w:fldCharType="separate"/>
    </w:r>
    <w:r>
      <w:rPr>
        <w:sz w:val="22"/>
      </w:rPr>
      <w:t>Release Candidate 1.04.00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D00CDB2"/>
    <w:lvl w:ilvl="0">
      <w:start w:val="1"/>
      <w:numFmt w:val="decimal"/>
      <w:pStyle w:val="Heading1"/>
      <w:lvlText w:val="%1"/>
      <w:legacy w:legacy="1" w:legacySpace="170" w:legacyIndent="0"/>
      <w:lvlJc w:val="left"/>
    </w:lvl>
    <w:lvl w:ilvl="1">
      <w:start w:val="1"/>
      <w:numFmt w:val="decimal"/>
      <w:pStyle w:val="Heading2"/>
      <w:lvlText w:val="%1.%2"/>
      <w:legacy w:legacy="1" w:legacySpace="170" w:legacyIndent="0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16"/>
    <w:multiLevelType w:val="multilevel"/>
    <w:tmpl w:val="00000016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7"/>
    <w:multiLevelType w:val="multilevel"/>
    <w:tmpl w:val="00000017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505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864FCA"/>
    <w:multiLevelType w:val="hybridMultilevel"/>
    <w:tmpl w:val="A574F3A8"/>
    <w:lvl w:ilvl="0" w:tplc="C6E8666A">
      <w:start w:val="1"/>
      <w:numFmt w:val="lowerLetter"/>
      <w:pStyle w:val="ListennummerBegi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6081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FA47A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1D25C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6A66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0CB6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EC7F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82D0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AD6E7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3A62A85"/>
    <w:multiLevelType w:val="singleLevel"/>
    <w:tmpl w:val="258A6AA8"/>
    <w:lvl w:ilvl="0">
      <w:start w:val="1"/>
      <w:numFmt w:val="lowerLetter"/>
      <w:pStyle w:val="ListNumber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C72845"/>
    <w:multiLevelType w:val="multilevel"/>
    <w:tmpl w:val="E964633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6" w15:restartNumberingAfterBreak="0">
    <w:nsid w:val="0A0F21B5"/>
    <w:multiLevelType w:val="multilevel"/>
    <w:tmpl w:val="3AA63D4C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7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8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B56C8"/>
    <w:multiLevelType w:val="hybridMultilevel"/>
    <w:tmpl w:val="2B3CFBCE"/>
    <w:lvl w:ilvl="0" w:tplc="44BAF4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1CE53C45"/>
    <w:multiLevelType w:val="hybridMultilevel"/>
    <w:tmpl w:val="780AB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74363"/>
    <w:multiLevelType w:val="multilevel"/>
    <w:tmpl w:val="D5549ABC"/>
    <w:lvl w:ilvl="0">
      <w:start w:val="1"/>
      <w:numFmt w:val="upperLetter"/>
      <w:pStyle w:val="AppendixHeading"/>
      <w:lvlText w:val="Appendix %1.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1">
      <w:start w:val="1"/>
      <w:numFmt w:val="decimal"/>
      <w:pStyle w:val="Appendix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ppendix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5">
      <w:start w:val="1"/>
      <w:numFmt w:val="decimal"/>
      <w:pStyle w:val="AppendixHeading6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080"/>
        </w:tabs>
        <w:ind w:left="9720" w:firstLine="0"/>
      </w:pPr>
      <w:rPr>
        <w:rFonts w:hint="default"/>
      </w:rPr>
    </w:lvl>
  </w:abstractNum>
  <w:abstractNum w:abstractNumId="14" w15:restartNumberingAfterBreak="0">
    <w:nsid w:val="268F04E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1723D4"/>
    <w:multiLevelType w:val="singleLevel"/>
    <w:tmpl w:val="DD6E648C"/>
    <w:lvl w:ilvl="0">
      <w:start w:val="1"/>
      <w:numFmt w:val="lowerRoman"/>
      <w:pStyle w:val="ListNumber3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ADA2C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1F959E3"/>
    <w:multiLevelType w:val="singleLevel"/>
    <w:tmpl w:val="BC42DCAA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9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95D7012"/>
    <w:multiLevelType w:val="hybridMultilevel"/>
    <w:tmpl w:val="7DD01018"/>
    <w:lvl w:ilvl="0" w:tplc="D7845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83819"/>
    <w:multiLevelType w:val="multilevel"/>
    <w:tmpl w:val="3AA63D4C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22" w15:restartNumberingAfterBreak="0">
    <w:nsid w:val="43665F37"/>
    <w:multiLevelType w:val="hybridMultilevel"/>
    <w:tmpl w:val="F874203C"/>
    <w:lvl w:ilvl="0" w:tplc="4F26D7D8">
      <w:start w:val="44"/>
      <w:numFmt w:val="bullet"/>
      <w:lvlText w:val=""/>
      <w:lvlJc w:val="left"/>
      <w:pPr>
        <w:ind w:left="720" w:hanging="360"/>
      </w:pPr>
      <w:rPr>
        <w:rFonts w:ascii="Wingdings" w:eastAsia="平成明朝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C03AD"/>
    <w:multiLevelType w:val="hybridMultilevel"/>
    <w:tmpl w:val="2E664D68"/>
    <w:lvl w:ilvl="0" w:tplc="1FC4F2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A15870"/>
    <w:multiLevelType w:val="hybridMultilevel"/>
    <w:tmpl w:val="0562C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52760"/>
    <w:multiLevelType w:val="singleLevel"/>
    <w:tmpl w:val="2A30C6D0"/>
    <w:lvl w:ilvl="0">
      <w:start w:val="1"/>
      <w:numFmt w:val="decimal"/>
      <w:pStyle w:val="ListNumber5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10C07"/>
    <w:multiLevelType w:val="hybridMultilevel"/>
    <w:tmpl w:val="4134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AE4419"/>
    <w:multiLevelType w:val="multilevel"/>
    <w:tmpl w:val="41D84D2E"/>
    <w:styleLink w:val="Bulletedlist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9612382"/>
    <w:multiLevelType w:val="hybridMultilevel"/>
    <w:tmpl w:val="ABEE3CD6"/>
    <w:lvl w:ilvl="0" w:tplc="6C36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32" w15:restartNumberingAfterBreak="0">
    <w:nsid w:val="60266FC6"/>
    <w:multiLevelType w:val="multilevel"/>
    <w:tmpl w:val="7E54FD1E"/>
    <w:lvl w:ilvl="0">
      <w:start w:val="1"/>
      <w:numFmt w:val="upperLetter"/>
      <w:pStyle w:val="ANNEXtitle"/>
      <w:suff w:val="space"/>
      <w:lvlText w:val="Annex %1"/>
      <w:lvlJc w:val="left"/>
      <w:pPr>
        <w:ind w:left="0" w:firstLine="0"/>
      </w:p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1D57C10"/>
    <w:multiLevelType w:val="hybridMultilevel"/>
    <w:tmpl w:val="71B4783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pStyle w:val="TERM-number4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FD4E64"/>
    <w:multiLevelType w:val="multilevel"/>
    <w:tmpl w:val="E2F68FDE"/>
    <w:lvl w:ilvl="0">
      <w:start w:val="1"/>
      <w:numFmt w:val="upperLetter"/>
      <w:pStyle w:val="AnnexHeading1"/>
      <w:lvlText w:val="Annex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pStyle w:val="Annex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734D0EFE"/>
    <w:multiLevelType w:val="singleLevel"/>
    <w:tmpl w:val="D15AEC26"/>
    <w:lvl w:ilvl="0">
      <w:start w:val="1"/>
      <w:numFmt w:val="bullet"/>
      <w:pStyle w:val="ListBullet2En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15"/>
  </w:num>
  <w:num w:numId="5">
    <w:abstractNumId w:val="4"/>
  </w:num>
  <w:num w:numId="6">
    <w:abstractNumId w:val="26"/>
  </w:num>
  <w:num w:numId="7">
    <w:abstractNumId w:val="35"/>
  </w:num>
  <w:num w:numId="8">
    <w:abstractNumId w:val="19"/>
  </w:num>
  <w:num w:numId="9">
    <w:abstractNumId w:val="7"/>
  </w:num>
  <w:num w:numId="10">
    <w:abstractNumId w:val="17"/>
  </w:num>
  <w:num w:numId="11">
    <w:abstractNumId w:val="34"/>
  </w:num>
  <w:num w:numId="12">
    <w:abstractNumId w:val="16"/>
  </w:num>
  <w:num w:numId="13">
    <w:abstractNumId w:val="14"/>
  </w:num>
  <w:num w:numId="14">
    <w:abstractNumId w:val="29"/>
  </w:num>
  <w:num w:numId="15">
    <w:abstractNumId w:val="13"/>
  </w:num>
  <w:num w:numId="16">
    <w:abstractNumId w:val="33"/>
  </w:num>
  <w:num w:numId="17">
    <w:abstractNumId w:val="27"/>
  </w:num>
  <w:num w:numId="18">
    <w:abstractNumId w:val="11"/>
  </w:num>
  <w:num w:numId="19">
    <w:abstractNumId w:val="36"/>
  </w:num>
  <w:num w:numId="20">
    <w:abstractNumId w:val="10"/>
  </w:num>
  <w:num w:numId="21">
    <w:abstractNumId w:val="18"/>
  </w:num>
  <w:num w:numId="2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>
    <w:abstractNumId w:val="3"/>
  </w:num>
  <w:num w:numId="24">
    <w:abstractNumId w:val="28"/>
  </w:num>
  <w:num w:numId="25">
    <w:abstractNumId w:val="8"/>
  </w:num>
  <w:num w:numId="26">
    <w:abstractNumId w:val="24"/>
  </w:num>
  <w:num w:numId="27">
    <w:abstractNumId w:val="21"/>
  </w:num>
  <w:num w:numId="28">
    <w:abstractNumId w:val="6"/>
  </w:num>
  <w:num w:numId="29">
    <w:abstractNumId w:val="5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30">
    <w:abstractNumId w:val="1"/>
  </w:num>
  <w:num w:numId="31">
    <w:abstractNumId w:val="2"/>
  </w:num>
  <w:num w:numId="32">
    <w:abstractNumId w:val="25"/>
  </w:num>
  <w:num w:numId="33">
    <w:abstractNumId w:val="0"/>
  </w:num>
  <w:num w:numId="34">
    <w:abstractNumId w:val="0"/>
  </w:num>
  <w:num w:numId="35">
    <w:abstractNumId w:val="30"/>
  </w:num>
  <w:num w:numId="36">
    <w:abstractNumId w:val="12"/>
  </w:num>
  <w:num w:numId="37">
    <w:abstractNumId w:val="0"/>
  </w:num>
  <w:num w:numId="38">
    <w:abstractNumId w:val="0"/>
  </w:num>
  <w:num w:numId="39">
    <w:abstractNumId w:val="0"/>
  </w:num>
  <w:num w:numId="40">
    <w:abstractNumId w:val="22"/>
  </w:num>
  <w:num w:numId="41">
    <w:abstractNumId w:val="0"/>
  </w:num>
  <w:num w:numId="42">
    <w:abstractNumId w:val="23"/>
  </w:num>
  <w:num w:numId="43">
    <w:abstractNumId w:val="9"/>
  </w:num>
  <w:num w:numId="44">
    <w:abstractNumId w:val="20"/>
  </w:num>
  <w:num w:numId="45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f0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B7"/>
    <w:rsid w:val="000010CE"/>
    <w:rsid w:val="00001455"/>
    <w:rsid w:val="0000192B"/>
    <w:rsid w:val="00001B15"/>
    <w:rsid w:val="00001B8F"/>
    <w:rsid w:val="00001FDC"/>
    <w:rsid w:val="000022A9"/>
    <w:rsid w:val="0000246B"/>
    <w:rsid w:val="0000248F"/>
    <w:rsid w:val="00003513"/>
    <w:rsid w:val="00004425"/>
    <w:rsid w:val="000046EB"/>
    <w:rsid w:val="000048CF"/>
    <w:rsid w:val="00004B89"/>
    <w:rsid w:val="0000526F"/>
    <w:rsid w:val="00005742"/>
    <w:rsid w:val="000059E1"/>
    <w:rsid w:val="00010581"/>
    <w:rsid w:val="00012055"/>
    <w:rsid w:val="0001285A"/>
    <w:rsid w:val="00013A97"/>
    <w:rsid w:val="00013CBC"/>
    <w:rsid w:val="00013EE7"/>
    <w:rsid w:val="000144E2"/>
    <w:rsid w:val="000155D9"/>
    <w:rsid w:val="000156C7"/>
    <w:rsid w:val="00015746"/>
    <w:rsid w:val="000158D7"/>
    <w:rsid w:val="0001696E"/>
    <w:rsid w:val="000206D3"/>
    <w:rsid w:val="0002088A"/>
    <w:rsid w:val="00021B3C"/>
    <w:rsid w:val="000240B9"/>
    <w:rsid w:val="000252AA"/>
    <w:rsid w:val="000257E6"/>
    <w:rsid w:val="0002592D"/>
    <w:rsid w:val="00025C7B"/>
    <w:rsid w:val="00025E6C"/>
    <w:rsid w:val="000276DE"/>
    <w:rsid w:val="00027921"/>
    <w:rsid w:val="000315EC"/>
    <w:rsid w:val="000315FE"/>
    <w:rsid w:val="00031CD5"/>
    <w:rsid w:val="000332CE"/>
    <w:rsid w:val="00033304"/>
    <w:rsid w:val="000333D6"/>
    <w:rsid w:val="000334E8"/>
    <w:rsid w:val="00033683"/>
    <w:rsid w:val="00033878"/>
    <w:rsid w:val="000348FA"/>
    <w:rsid w:val="00034F24"/>
    <w:rsid w:val="000359DA"/>
    <w:rsid w:val="0003626E"/>
    <w:rsid w:val="00037A2E"/>
    <w:rsid w:val="00040262"/>
    <w:rsid w:val="0004129F"/>
    <w:rsid w:val="00044356"/>
    <w:rsid w:val="00044B3B"/>
    <w:rsid w:val="00044BFC"/>
    <w:rsid w:val="00044D9C"/>
    <w:rsid w:val="000464E4"/>
    <w:rsid w:val="000467B0"/>
    <w:rsid w:val="000506F6"/>
    <w:rsid w:val="000512D3"/>
    <w:rsid w:val="000516D6"/>
    <w:rsid w:val="0005211B"/>
    <w:rsid w:val="0005263B"/>
    <w:rsid w:val="00052F7F"/>
    <w:rsid w:val="00053EC2"/>
    <w:rsid w:val="00053F4C"/>
    <w:rsid w:val="000541A1"/>
    <w:rsid w:val="00054B11"/>
    <w:rsid w:val="00055447"/>
    <w:rsid w:val="00055EFC"/>
    <w:rsid w:val="00057299"/>
    <w:rsid w:val="00057A28"/>
    <w:rsid w:val="0006159A"/>
    <w:rsid w:val="00061681"/>
    <w:rsid w:val="00062ACF"/>
    <w:rsid w:val="00063A33"/>
    <w:rsid w:val="0006407E"/>
    <w:rsid w:val="000651E9"/>
    <w:rsid w:val="0006570B"/>
    <w:rsid w:val="00071087"/>
    <w:rsid w:val="00071111"/>
    <w:rsid w:val="00071B74"/>
    <w:rsid w:val="0007216E"/>
    <w:rsid w:val="000726F8"/>
    <w:rsid w:val="0007297F"/>
    <w:rsid w:val="00073051"/>
    <w:rsid w:val="00073CF8"/>
    <w:rsid w:val="000745B3"/>
    <w:rsid w:val="00075297"/>
    <w:rsid w:val="00075FE3"/>
    <w:rsid w:val="0007608D"/>
    <w:rsid w:val="000772B6"/>
    <w:rsid w:val="000804CE"/>
    <w:rsid w:val="00080B07"/>
    <w:rsid w:val="00081BE3"/>
    <w:rsid w:val="0008274E"/>
    <w:rsid w:val="00082D71"/>
    <w:rsid w:val="00082DC9"/>
    <w:rsid w:val="00083322"/>
    <w:rsid w:val="0008520F"/>
    <w:rsid w:val="00085804"/>
    <w:rsid w:val="000859E6"/>
    <w:rsid w:val="00086DA5"/>
    <w:rsid w:val="00087C32"/>
    <w:rsid w:val="00087CE2"/>
    <w:rsid w:val="0009083D"/>
    <w:rsid w:val="00091507"/>
    <w:rsid w:val="00093402"/>
    <w:rsid w:val="0009387E"/>
    <w:rsid w:val="00095BDA"/>
    <w:rsid w:val="00097766"/>
    <w:rsid w:val="000979D7"/>
    <w:rsid w:val="00097BDA"/>
    <w:rsid w:val="000A2F6B"/>
    <w:rsid w:val="000A33AF"/>
    <w:rsid w:val="000A496B"/>
    <w:rsid w:val="000A4B3E"/>
    <w:rsid w:val="000A4C7B"/>
    <w:rsid w:val="000A4E48"/>
    <w:rsid w:val="000A50B8"/>
    <w:rsid w:val="000A5473"/>
    <w:rsid w:val="000A5909"/>
    <w:rsid w:val="000A6201"/>
    <w:rsid w:val="000A71E3"/>
    <w:rsid w:val="000B0248"/>
    <w:rsid w:val="000B02A3"/>
    <w:rsid w:val="000B1065"/>
    <w:rsid w:val="000B16B7"/>
    <w:rsid w:val="000B1BB6"/>
    <w:rsid w:val="000B1D65"/>
    <w:rsid w:val="000B32A4"/>
    <w:rsid w:val="000B4C52"/>
    <w:rsid w:val="000B4F4F"/>
    <w:rsid w:val="000B574B"/>
    <w:rsid w:val="000B66B1"/>
    <w:rsid w:val="000B77D8"/>
    <w:rsid w:val="000C0C03"/>
    <w:rsid w:val="000C17A1"/>
    <w:rsid w:val="000C21F6"/>
    <w:rsid w:val="000C2252"/>
    <w:rsid w:val="000C249D"/>
    <w:rsid w:val="000C33DD"/>
    <w:rsid w:val="000C47F7"/>
    <w:rsid w:val="000C4A2D"/>
    <w:rsid w:val="000C4C6A"/>
    <w:rsid w:val="000C60B0"/>
    <w:rsid w:val="000C6A41"/>
    <w:rsid w:val="000C6EE9"/>
    <w:rsid w:val="000C71D4"/>
    <w:rsid w:val="000D0887"/>
    <w:rsid w:val="000D1503"/>
    <w:rsid w:val="000D1681"/>
    <w:rsid w:val="000D1BED"/>
    <w:rsid w:val="000D539C"/>
    <w:rsid w:val="000D5461"/>
    <w:rsid w:val="000D6369"/>
    <w:rsid w:val="000D6545"/>
    <w:rsid w:val="000D67A6"/>
    <w:rsid w:val="000D6A0A"/>
    <w:rsid w:val="000D7B3C"/>
    <w:rsid w:val="000D7D04"/>
    <w:rsid w:val="000D7F17"/>
    <w:rsid w:val="000E0557"/>
    <w:rsid w:val="000E0623"/>
    <w:rsid w:val="000E07B5"/>
    <w:rsid w:val="000E1260"/>
    <w:rsid w:val="000E29A9"/>
    <w:rsid w:val="000E2FB8"/>
    <w:rsid w:val="000E30E9"/>
    <w:rsid w:val="000E359E"/>
    <w:rsid w:val="000E3B35"/>
    <w:rsid w:val="000E3C35"/>
    <w:rsid w:val="000E5713"/>
    <w:rsid w:val="000E6217"/>
    <w:rsid w:val="000E7864"/>
    <w:rsid w:val="000E79FD"/>
    <w:rsid w:val="000F0CC2"/>
    <w:rsid w:val="000F436F"/>
    <w:rsid w:val="000F43B2"/>
    <w:rsid w:val="000F4C07"/>
    <w:rsid w:val="000F5354"/>
    <w:rsid w:val="000F73BD"/>
    <w:rsid w:val="000F76DB"/>
    <w:rsid w:val="0010124A"/>
    <w:rsid w:val="00101C7E"/>
    <w:rsid w:val="00102BD2"/>
    <w:rsid w:val="0010692C"/>
    <w:rsid w:val="0010695A"/>
    <w:rsid w:val="001071C6"/>
    <w:rsid w:val="00107372"/>
    <w:rsid w:val="0011145F"/>
    <w:rsid w:val="00112C41"/>
    <w:rsid w:val="001131DC"/>
    <w:rsid w:val="00113C6B"/>
    <w:rsid w:val="001140BE"/>
    <w:rsid w:val="0011581E"/>
    <w:rsid w:val="001167AB"/>
    <w:rsid w:val="00116F96"/>
    <w:rsid w:val="00116F9B"/>
    <w:rsid w:val="001173D9"/>
    <w:rsid w:val="00117BA6"/>
    <w:rsid w:val="001205AE"/>
    <w:rsid w:val="00120B58"/>
    <w:rsid w:val="001219C9"/>
    <w:rsid w:val="00122F8D"/>
    <w:rsid w:val="00124A7F"/>
    <w:rsid w:val="001252E7"/>
    <w:rsid w:val="001254C4"/>
    <w:rsid w:val="0012580A"/>
    <w:rsid w:val="0012646D"/>
    <w:rsid w:val="001267F5"/>
    <w:rsid w:val="00126CB2"/>
    <w:rsid w:val="00127E43"/>
    <w:rsid w:val="00130100"/>
    <w:rsid w:val="001306D4"/>
    <w:rsid w:val="00130B38"/>
    <w:rsid w:val="00131508"/>
    <w:rsid w:val="00131C01"/>
    <w:rsid w:val="0013292C"/>
    <w:rsid w:val="00132BD0"/>
    <w:rsid w:val="00133934"/>
    <w:rsid w:val="00133E0F"/>
    <w:rsid w:val="00134F9C"/>
    <w:rsid w:val="0013509E"/>
    <w:rsid w:val="001353BE"/>
    <w:rsid w:val="00135883"/>
    <w:rsid w:val="00136823"/>
    <w:rsid w:val="00136907"/>
    <w:rsid w:val="0013734F"/>
    <w:rsid w:val="00140282"/>
    <w:rsid w:val="0014036F"/>
    <w:rsid w:val="00140A2A"/>
    <w:rsid w:val="00140A2F"/>
    <w:rsid w:val="00140CDC"/>
    <w:rsid w:val="0014102C"/>
    <w:rsid w:val="001411C2"/>
    <w:rsid w:val="00141DE5"/>
    <w:rsid w:val="00142494"/>
    <w:rsid w:val="00143374"/>
    <w:rsid w:val="00143387"/>
    <w:rsid w:val="00146046"/>
    <w:rsid w:val="00147171"/>
    <w:rsid w:val="00150075"/>
    <w:rsid w:val="00152469"/>
    <w:rsid w:val="00152E41"/>
    <w:rsid w:val="00153AAA"/>
    <w:rsid w:val="00154AE7"/>
    <w:rsid w:val="001550A6"/>
    <w:rsid w:val="001555D1"/>
    <w:rsid w:val="00155DC2"/>
    <w:rsid w:val="00156253"/>
    <w:rsid w:val="00156F09"/>
    <w:rsid w:val="00157417"/>
    <w:rsid w:val="00157A16"/>
    <w:rsid w:val="0016072E"/>
    <w:rsid w:val="00161FA4"/>
    <w:rsid w:val="00163B28"/>
    <w:rsid w:val="00163C94"/>
    <w:rsid w:val="0016406D"/>
    <w:rsid w:val="0016600C"/>
    <w:rsid w:val="001665F8"/>
    <w:rsid w:val="001669D4"/>
    <w:rsid w:val="00167A1B"/>
    <w:rsid w:val="0017064A"/>
    <w:rsid w:val="001706C4"/>
    <w:rsid w:val="00170F03"/>
    <w:rsid w:val="001720DE"/>
    <w:rsid w:val="001723C2"/>
    <w:rsid w:val="00172716"/>
    <w:rsid w:val="0017289E"/>
    <w:rsid w:val="00175001"/>
    <w:rsid w:val="001752EB"/>
    <w:rsid w:val="00175364"/>
    <w:rsid w:val="00177135"/>
    <w:rsid w:val="0017774B"/>
    <w:rsid w:val="00177D3B"/>
    <w:rsid w:val="00180719"/>
    <w:rsid w:val="001811BC"/>
    <w:rsid w:val="00182A1C"/>
    <w:rsid w:val="00183E9C"/>
    <w:rsid w:val="00185975"/>
    <w:rsid w:val="00187D13"/>
    <w:rsid w:val="00191099"/>
    <w:rsid w:val="00191802"/>
    <w:rsid w:val="0019260F"/>
    <w:rsid w:val="00193355"/>
    <w:rsid w:val="00193606"/>
    <w:rsid w:val="001948CB"/>
    <w:rsid w:val="001953D3"/>
    <w:rsid w:val="0019638D"/>
    <w:rsid w:val="00196A9D"/>
    <w:rsid w:val="00196B99"/>
    <w:rsid w:val="001973B4"/>
    <w:rsid w:val="001A0639"/>
    <w:rsid w:val="001A063A"/>
    <w:rsid w:val="001A0A34"/>
    <w:rsid w:val="001A4DA6"/>
    <w:rsid w:val="001A6378"/>
    <w:rsid w:val="001A7316"/>
    <w:rsid w:val="001A7DDD"/>
    <w:rsid w:val="001A7EC1"/>
    <w:rsid w:val="001B11C6"/>
    <w:rsid w:val="001B1EB8"/>
    <w:rsid w:val="001B275B"/>
    <w:rsid w:val="001B2CD9"/>
    <w:rsid w:val="001B2D60"/>
    <w:rsid w:val="001B4247"/>
    <w:rsid w:val="001B45C4"/>
    <w:rsid w:val="001B507F"/>
    <w:rsid w:val="001B6CB7"/>
    <w:rsid w:val="001B7482"/>
    <w:rsid w:val="001B784D"/>
    <w:rsid w:val="001B7DBE"/>
    <w:rsid w:val="001C02A3"/>
    <w:rsid w:val="001C1680"/>
    <w:rsid w:val="001C21C6"/>
    <w:rsid w:val="001C2508"/>
    <w:rsid w:val="001C261B"/>
    <w:rsid w:val="001C2E43"/>
    <w:rsid w:val="001C360E"/>
    <w:rsid w:val="001C3E13"/>
    <w:rsid w:val="001C41BB"/>
    <w:rsid w:val="001C55C2"/>
    <w:rsid w:val="001C58F5"/>
    <w:rsid w:val="001C5ED3"/>
    <w:rsid w:val="001C6052"/>
    <w:rsid w:val="001C6F2B"/>
    <w:rsid w:val="001C6F52"/>
    <w:rsid w:val="001D09BC"/>
    <w:rsid w:val="001D10B2"/>
    <w:rsid w:val="001D183F"/>
    <w:rsid w:val="001D1B99"/>
    <w:rsid w:val="001D1CFE"/>
    <w:rsid w:val="001D2598"/>
    <w:rsid w:val="001D3299"/>
    <w:rsid w:val="001D5311"/>
    <w:rsid w:val="001D601D"/>
    <w:rsid w:val="001D6CCE"/>
    <w:rsid w:val="001D79ED"/>
    <w:rsid w:val="001D7A96"/>
    <w:rsid w:val="001D7D0B"/>
    <w:rsid w:val="001E0277"/>
    <w:rsid w:val="001E0A3A"/>
    <w:rsid w:val="001E2DC1"/>
    <w:rsid w:val="001E364D"/>
    <w:rsid w:val="001E3F32"/>
    <w:rsid w:val="001E467C"/>
    <w:rsid w:val="001E63E2"/>
    <w:rsid w:val="001E68C6"/>
    <w:rsid w:val="001F0909"/>
    <w:rsid w:val="001F132B"/>
    <w:rsid w:val="001F20E0"/>
    <w:rsid w:val="001F260C"/>
    <w:rsid w:val="001F4F7E"/>
    <w:rsid w:val="001F7316"/>
    <w:rsid w:val="001F760B"/>
    <w:rsid w:val="001F76DF"/>
    <w:rsid w:val="0020004F"/>
    <w:rsid w:val="002002D6"/>
    <w:rsid w:val="00201DA4"/>
    <w:rsid w:val="00202725"/>
    <w:rsid w:val="00203368"/>
    <w:rsid w:val="002040CD"/>
    <w:rsid w:val="00204D27"/>
    <w:rsid w:val="00205689"/>
    <w:rsid w:val="00205AEA"/>
    <w:rsid w:val="00206597"/>
    <w:rsid w:val="00206C27"/>
    <w:rsid w:val="002076FE"/>
    <w:rsid w:val="00207A9D"/>
    <w:rsid w:val="00207D38"/>
    <w:rsid w:val="00207FA4"/>
    <w:rsid w:val="00210B1A"/>
    <w:rsid w:val="00210D82"/>
    <w:rsid w:val="00211E68"/>
    <w:rsid w:val="002124D3"/>
    <w:rsid w:val="0021298E"/>
    <w:rsid w:val="0021347B"/>
    <w:rsid w:val="00213A84"/>
    <w:rsid w:val="002140E2"/>
    <w:rsid w:val="00214C75"/>
    <w:rsid w:val="00214DE8"/>
    <w:rsid w:val="0021585D"/>
    <w:rsid w:val="002159D5"/>
    <w:rsid w:val="00216146"/>
    <w:rsid w:val="002164C0"/>
    <w:rsid w:val="002167C2"/>
    <w:rsid w:val="002168A6"/>
    <w:rsid w:val="0021798D"/>
    <w:rsid w:val="002201F1"/>
    <w:rsid w:val="0022148B"/>
    <w:rsid w:val="00223A8B"/>
    <w:rsid w:val="00223AD4"/>
    <w:rsid w:val="00224037"/>
    <w:rsid w:val="002258ED"/>
    <w:rsid w:val="0022622B"/>
    <w:rsid w:val="002268E1"/>
    <w:rsid w:val="00227046"/>
    <w:rsid w:val="00227AC8"/>
    <w:rsid w:val="00230A18"/>
    <w:rsid w:val="00230BFF"/>
    <w:rsid w:val="00230D9D"/>
    <w:rsid w:val="00230FBA"/>
    <w:rsid w:val="002314C9"/>
    <w:rsid w:val="00231AE3"/>
    <w:rsid w:val="00232227"/>
    <w:rsid w:val="00232E7A"/>
    <w:rsid w:val="002343A1"/>
    <w:rsid w:val="0023585A"/>
    <w:rsid w:val="0023625D"/>
    <w:rsid w:val="00236DFA"/>
    <w:rsid w:val="00237090"/>
    <w:rsid w:val="00237D05"/>
    <w:rsid w:val="0024017E"/>
    <w:rsid w:val="002405CD"/>
    <w:rsid w:val="002405E0"/>
    <w:rsid w:val="00240897"/>
    <w:rsid w:val="0024116D"/>
    <w:rsid w:val="002418B7"/>
    <w:rsid w:val="00242D3B"/>
    <w:rsid w:val="00243162"/>
    <w:rsid w:val="00243E0A"/>
    <w:rsid w:val="0024430B"/>
    <w:rsid w:val="002449E2"/>
    <w:rsid w:val="00245A9A"/>
    <w:rsid w:val="00245F8C"/>
    <w:rsid w:val="0024719E"/>
    <w:rsid w:val="00247739"/>
    <w:rsid w:val="00247E2D"/>
    <w:rsid w:val="0025117A"/>
    <w:rsid w:val="002522A5"/>
    <w:rsid w:val="00252486"/>
    <w:rsid w:val="002531DC"/>
    <w:rsid w:val="00253AFE"/>
    <w:rsid w:val="00253F23"/>
    <w:rsid w:val="00254288"/>
    <w:rsid w:val="00255D86"/>
    <w:rsid w:val="00255E30"/>
    <w:rsid w:val="00257408"/>
    <w:rsid w:val="00260380"/>
    <w:rsid w:val="00260779"/>
    <w:rsid w:val="00260F3D"/>
    <w:rsid w:val="002610C5"/>
    <w:rsid w:val="002612EC"/>
    <w:rsid w:val="00261675"/>
    <w:rsid w:val="00261D94"/>
    <w:rsid w:val="00261FB7"/>
    <w:rsid w:val="00262513"/>
    <w:rsid w:val="00263184"/>
    <w:rsid w:val="00264E24"/>
    <w:rsid w:val="00265D26"/>
    <w:rsid w:val="002700E0"/>
    <w:rsid w:val="00271309"/>
    <w:rsid w:val="00271694"/>
    <w:rsid w:val="002735E6"/>
    <w:rsid w:val="00274BEB"/>
    <w:rsid w:val="00275291"/>
    <w:rsid w:val="002758BA"/>
    <w:rsid w:val="00277299"/>
    <w:rsid w:val="002772AA"/>
    <w:rsid w:val="00277ECE"/>
    <w:rsid w:val="0028012E"/>
    <w:rsid w:val="002809E2"/>
    <w:rsid w:val="002810A8"/>
    <w:rsid w:val="00281396"/>
    <w:rsid w:val="002846A3"/>
    <w:rsid w:val="00284F03"/>
    <w:rsid w:val="00285061"/>
    <w:rsid w:val="0028599F"/>
    <w:rsid w:val="00285D5D"/>
    <w:rsid w:val="00286713"/>
    <w:rsid w:val="00287006"/>
    <w:rsid w:val="0028727C"/>
    <w:rsid w:val="00290F81"/>
    <w:rsid w:val="00291B80"/>
    <w:rsid w:val="00291C0F"/>
    <w:rsid w:val="00291EEB"/>
    <w:rsid w:val="00292397"/>
    <w:rsid w:val="00292CF9"/>
    <w:rsid w:val="00292D6B"/>
    <w:rsid w:val="00293EB4"/>
    <w:rsid w:val="002947E5"/>
    <w:rsid w:val="00294BCE"/>
    <w:rsid w:val="002953D8"/>
    <w:rsid w:val="00295484"/>
    <w:rsid w:val="00296285"/>
    <w:rsid w:val="00296726"/>
    <w:rsid w:val="002968A0"/>
    <w:rsid w:val="00297BE3"/>
    <w:rsid w:val="002A150B"/>
    <w:rsid w:val="002A2081"/>
    <w:rsid w:val="002A20C8"/>
    <w:rsid w:val="002A27F2"/>
    <w:rsid w:val="002A2FE2"/>
    <w:rsid w:val="002A366B"/>
    <w:rsid w:val="002A42CD"/>
    <w:rsid w:val="002A4833"/>
    <w:rsid w:val="002A5562"/>
    <w:rsid w:val="002A56BF"/>
    <w:rsid w:val="002A66F0"/>
    <w:rsid w:val="002A686F"/>
    <w:rsid w:val="002A69B9"/>
    <w:rsid w:val="002A727F"/>
    <w:rsid w:val="002A758D"/>
    <w:rsid w:val="002B0A87"/>
    <w:rsid w:val="002B1E20"/>
    <w:rsid w:val="002B32BD"/>
    <w:rsid w:val="002B38E6"/>
    <w:rsid w:val="002B554F"/>
    <w:rsid w:val="002B5DAD"/>
    <w:rsid w:val="002B7101"/>
    <w:rsid w:val="002B718B"/>
    <w:rsid w:val="002B7578"/>
    <w:rsid w:val="002B7EDB"/>
    <w:rsid w:val="002C04F5"/>
    <w:rsid w:val="002C1979"/>
    <w:rsid w:val="002C22C2"/>
    <w:rsid w:val="002C231E"/>
    <w:rsid w:val="002C3401"/>
    <w:rsid w:val="002C3CEC"/>
    <w:rsid w:val="002C4107"/>
    <w:rsid w:val="002C4D1F"/>
    <w:rsid w:val="002C574B"/>
    <w:rsid w:val="002C6A65"/>
    <w:rsid w:val="002C6DFC"/>
    <w:rsid w:val="002C76B9"/>
    <w:rsid w:val="002C7715"/>
    <w:rsid w:val="002C7A7B"/>
    <w:rsid w:val="002D1928"/>
    <w:rsid w:val="002D2DB9"/>
    <w:rsid w:val="002D2E09"/>
    <w:rsid w:val="002D347F"/>
    <w:rsid w:val="002D3772"/>
    <w:rsid w:val="002D4C4E"/>
    <w:rsid w:val="002D52C4"/>
    <w:rsid w:val="002D6907"/>
    <w:rsid w:val="002D7140"/>
    <w:rsid w:val="002D72F3"/>
    <w:rsid w:val="002D794E"/>
    <w:rsid w:val="002D79E5"/>
    <w:rsid w:val="002D7DC2"/>
    <w:rsid w:val="002E02A7"/>
    <w:rsid w:val="002E13FA"/>
    <w:rsid w:val="002E16FD"/>
    <w:rsid w:val="002E1BAA"/>
    <w:rsid w:val="002E2916"/>
    <w:rsid w:val="002E2B5E"/>
    <w:rsid w:val="002E431F"/>
    <w:rsid w:val="002E48FD"/>
    <w:rsid w:val="002E5CD8"/>
    <w:rsid w:val="002F0627"/>
    <w:rsid w:val="002F0711"/>
    <w:rsid w:val="002F1F27"/>
    <w:rsid w:val="002F304E"/>
    <w:rsid w:val="002F39CA"/>
    <w:rsid w:val="002F40B3"/>
    <w:rsid w:val="002F4C9A"/>
    <w:rsid w:val="002F7483"/>
    <w:rsid w:val="002F7ECC"/>
    <w:rsid w:val="003001AB"/>
    <w:rsid w:val="00300B44"/>
    <w:rsid w:val="0030106D"/>
    <w:rsid w:val="00301106"/>
    <w:rsid w:val="00301BA4"/>
    <w:rsid w:val="003025D3"/>
    <w:rsid w:val="00303E0A"/>
    <w:rsid w:val="0030415C"/>
    <w:rsid w:val="00304DAB"/>
    <w:rsid w:val="00305135"/>
    <w:rsid w:val="00305FD9"/>
    <w:rsid w:val="00306421"/>
    <w:rsid w:val="0030730A"/>
    <w:rsid w:val="003102FE"/>
    <w:rsid w:val="00310CAB"/>
    <w:rsid w:val="003110FC"/>
    <w:rsid w:val="003114FA"/>
    <w:rsid w:val="003124D1"/>
    <w:rsid w:val="00312A56"/>
    <w:rsid w:val="0031315D"/>
    <w:rsid w:val="0031372D"/>
    <w:rsid w:val="003137D3"/>
    <w:rsid w:val="00314FA3"/>
    <w:rsid w:val="00316632"/>
    <w:rsid w:val="00316847"/>
    <w:rsid w:val="00317734"/>
    <w:rsid w:val="0032045B"/>
    <w:rsid w:val="003207B3"/>
    <w:rsid w:val="00320AA4"/>
    <w:rsid w:val="003216A3"/>
    <w:rsid w:val="0032199E"/>
    <w:rsid w:val="00321AA4"/>
    <w:rsid w:val="0032253D"/>
    <w:rsid w:val="00322E4A"/>
    <w:rsid w:val="00325A51"/>
    <w:rsid w:val="00325DA6"/>
    <w:rsid w:val="0032608B"/>
    <w:rsid w:val="003269A5"/>
    <w:rsid w:val="00327740"/>
    <w:rsid w:val="00330318"/>
    <w:rsid w:val="003308D1"/>
    <w:rsid w:val="00330E02"/>
    <w:rsid w:val="003313D9"/>
    <w:rsid w:val="00331C7E"/>
    <w:rsid w:val="00333B5B"/>
    <w:rsid w:val="003344CD"/>
    <w:rsid w:val="0033467E"/>
    <w:rsid w:val="00334BA9"/>
    <w:rsid w:val="00334D08"/>
    <w:rsid w:val="00334D86"/>
    <w:rsid w:val="00335196"/>
    <w:rsid w:val="0033548C"/>
    <w:rsid w:val="003356A6"/>
    <w:rsid w:val="0033605B"/>
    <w:rsid w:val="00336736"/>
    <w:rsid w:val="003371F1"/>
    <w:rsid w:val="003375A2"/>
    <w:rsid w:val="00337E71"/>
    <w:rsid w:val="00340045"/>
    <w:rsid w:val="0034075A"/>
    <w:rsid w:val="00340A6F"/>
    <w:rsid w:val="003419AD"/>
    <w:rsid w:val="0034283B"/>
    <w:rsid w:val="00342CAA"/>
    <w:rsid w:val="0034417C"/>
    <w:rsid w:val="003441F2"/>
    <w:rsid w:val="00344489"/>
    <w:rsid w:val="0034480E"/>
    <w:rsid w:val="00344A99"/>
    <w:rsid w:val="00344D8D"/>
    <w:rsid w:val="003452B9"/>
    <w:rsid w:val="00345B7E"/>
    <w:rsid w:val="00347402"/>
    <w:rsid w:val="00347445"/>
    <w:rsid w:val="003533EA"/>
    <w:rsid w:val="003537C8"/>
    <w:rsid w:val="00354AF7"/>
    <w:rsid w:val="00357AF2"/>
    <w:rsid w:val="00360F18"/>
    <w:rsid w:val="003611C7"/>
    <w:rsid w:val="00361307"/>
    <w:rsid w:val="00361B83"/>
    <w:rsid w:val="003624A9"/>
    <w:rsid w:val="003625C6"/>
    <w:rsid w:val="0036304C"/>
    <w:rsid w:val="00363FA3"/>
    <w:rsid w:val="003642E8"/>
    <w:rsid w:val="00364BBE"/>
    <w:rsid w:val="00365510"/>
    <w:rsid w:val="00365824"/>
    <w:rsid w:val="00366965"/>
    <w:rsid w:val="00367031"/>
    <w:rsid w:val="003704CD"/>
    <w:rsid w:val="00370AB6"/>
    <w:rsid w:val="003733F5"/>
    <w:rsid w:val="003739DC"/>
    <w:rsid w:val="00374754"/>
    <w:rsid w:val="00374B69"/>
    <w:rsid w:val="00375103"/>
    <w:rsid w:val="003752B6"/>
    <w:rsid w:val="0038028D"/>
    <w:rsid w:val="00380391"/>
    <w:rsid w:val="003818F7"/>
    <w:rsid w:val="00382134"/>
    <w:rsid w:val="00383581"/>
    <w:rsid w:val="00384008"/>
    <w:rsid w:val="00384B77"/>
    <w:rsid w:val="003861A0"/>
    <w:rsid w:val="00387D4A"/>
    <w:rsid w:val="0039012C"/>
    <w:rsid w:val="0039033C"/>
    <w:rsid w:val="003909F1"/>
    <w:rsid w:val="00392AD5"/>
    <w:rsid w:val="00392DBA"/>
    <w:rsid w:val="00392F4D"/>
    <w:rsid w:val="0039364C"/>
    <w:rsid w:val="003948F2"/>
    <w:rsid w:val="00394AD5"/>
    <w:rsid w:val="0039512C"/>
    <w:rsid w:val="00395353"/>
    <w:rsid w:val="0039537A"/>
    <w:rsid w:val="00395FD2"/>
    <w:rsid w:val="0039601B"/>
    <w:rsid w:val="00396B33"/>
    <w:rsid w:val="0039734D"/>
    <w:rsid w:val="003A0270"/>
    <w:rsid w:val="003A02CD"/>
    <w:rsid w:val="003A080B"/>
    <w:rsid w:val="003A2704"/>
    <w:rsid w:val="003A4213"/>
    <w:rsid w:val="003A4A07"/>
    <w:rsid w:val="003A4C55"/>
    <w:rsid w:val="003A4E56"/>
    <w:rsid w:val="003A6822"/>
    <w:rsid w:val="003A6E12"/>
    <w:rsid w:val="003A6F76"/>
    <w:rsid w:val="003A7083"/>
    <w:rsid w:val="003A7BF6"/>
    <w:rsid w:val="003B0740"/>
    <w:rsid w:val="003B1192"/>
    <w:rsid w:val="003B17D5"/>
    <w:rsid w:val="003B1C67"/>
    <w:rsid w:val="003B1CCA"/>
    <w:rsid w:val="003B1F6C"/>
    <w:rsid w:val="003B2E09"/>
    <w:rsid w:val="003B33A3"/>
    <w:rsid w:val="003B392F"/>
    <w:rsid w:val="003B41CA"/>
    <w:rsid w:val="003B44E6"/>
    <w:rsid w:val="003B4897"/>
    <w:rsid w:val="003B687A"/>
    <w:rsid w:val="003B6B3F"/>
    <w:rsid w:val="003B740F"/>
    <w:rsid w:val="003C079D"/>
    <w:rsid w:val="003C0F6E"/>
    <w:rsid w:val="003C152C"/>
    <w:rsid w:val="003C2C8D"/>
    <w:rsid w:val="003C358F"/>
    <w:rsid w:val="003C4000"/>
    <w:rsid w:val="003C4048"/>
    <w:rsid w:val="003C4305"/>
    <w:rsid w:val="003C4A80"/>
    <w:rsid w:val="003C4E36"/>
    <w:rsid w:val="003C4F99"/>
    <w:rsid w:val="003C6C0A"/>
    <w:rsid w:val="003C6E48"/>
    <w:rsid w:val="003C70E4"/>
    <w:rsid w:val="003C7702"/>
    <w:rsid w:val="003C78BB"/>
    <w:rsid w:val="003C7DE7"/>
    <w:rsid w:val="003D04E1"/>
    <w:rsid w:val="003D0AB1"/>
    <w:rsid w:val="003D1FAD"/>
    <w:rsid w:val="003D3C57"/>
    <w:rsid w:val="003D3D96"/>
    <w:rsid w:val="003D4690"/>
    <w:rsid w:val="003D4A67"/>
    <w:rsid w:val="003D4FEB"/>
    <w:rsid w:val="003D6A90"/>
    <w:rsid w:val="003D6C81"/>
    <w:rsid w:val="003D6DEF"/>
    <w:rsid w:val="003D7E1B"/>
    <w:rsid w:val="003D7F69"/>
    <w:rsid w:val="003E0034"/>
    <w:rsid w:val="003E023A"/>
    <w:rsid w:val="003E083E"/>
    <w:rsid w:val="003E1B0A"/>
    <w:rsid w:val="003E2201"/>
    <w:rsid w:val="003E27A4"/>
    <w:rsid w:val="003E31B1"/>
    <w:rsid w:val="003E49A6"/>
    <w:rsid w:val="003E4D47"/>
    <w:rsid w:val="003E52E2"/>
    <w:rsid w:val="003E5D90"/>
    <w:rsid w:val="003E656B"/>
    <w:rsid w:val="003E7451"/>
    <w:rsid w:val="003E7A4D"/>
    <w:rsid w:val="003F00C2"/>
    <w:rsid w:val="003F0325"/>
    <w:rsid w:val="003F0B55"/>
    <w:rsid w:val="003F1111"/>
    <w:rsid w:val="003F2808"/>
    <w:rsid w:val="003F4852"/>
    <w:rsid w:val="003F4B46"/>
    <w:rsid w:val="003F4FB7"/>
    <w:rsid w:val="003F6C41"/>
    <w:rsid w:val="003F77A8"/>
    <w:rsid w:val="004009E1"/>
    <w:rsid w:val="00400A2B"/>
    <w:rsid w:val="00400EAA"/>
    <w:rsid w:val="004012AD"/>
    <w:rsid w:val="0040175B"/>
    <w:rsid w:val="004039B2"/>
    <w:rsid w:val="004041BD"/>
    <w:rsid w:val="004049AC"/>
    <w:rsid w:val="00405AD3"/>
    <w:rsid w:val="00405BCA"/>
    <w:rsid w:val="00405C17"/>
    <w:rsid w:val="004064A6"/>
    <w:rsid w:val="0040675F"/>
    <w:rsid w:val="00406E17"/>
    <w:rsid w:val="00406F3A"/>
    <w:rsid w:val="00407116"/>
    <w:rsid w:val="00407279"/>
    <w:rsid w:val="004073FB"/>
    <w:rsid w:val="00407DE0"/>
    <w:rsid w:val="0041225E"/>
    <w:rsid w:val="004127E9"/>
    <w:rsid w:val="00412DF3"/>
    <w:rsid w:val="004134DB"/>
    <w:rsid w:val="00413B01"/>
    <w:rsid w:val="00413E83"/>
    <w:rsid w:val="00415888"/>
    <w:rsid w:val="00415FD7"/>
    <w:rsid w:val="004168AE"/>
    <w:rsid w:val="00416E37"/>
    <w:rsid w:val="004171A8"/>
    <w:rsid w:val="0041798D"/>
    <w:rsid w:val="00417CDD"/>
    <w:rsid w:val="00420100"/>
    <w:rsid w:val="00423A19"/>
    <w:rsid w:val="00424191"/>
    <w:rsid w:val="00424ED0"/>
    <w:rsid w:val="00425077"/>
    <w:rsid w:val="00425221"/>
    <w:rsid w:val="00425232"/>
    <w:rsid w:val="004255D0"/>
    <w:rsid w:val="00425864"/>
    <w:rsid w:val="00425D66"/>
    <w:rsid w:val="00426161"/>
    <w:rsid w:val="00426D3B"/>
    <w:rsid w:val="00426F30"/>
    <w:rsid w:val="00430445"/>
    <w:rsid w:val="00430A2F"/>
    <w:rsid w:val="004324EA"/>
    <w:rsid w:val="00432955"/>
    <w:rsid w:val="004338CE"/>
    <w:rsid w:val="00433E0C"/>
    <w:rsid w:val="0043421D"/>
    <w:rsid w:val="004343CC"/>
    <w:rsid w:val="004343EE"/>
    <w:rsid w:val="00434F7E"/>
    <w:rsid w:val="00435E1B"/>
    <w:rsid w:val="0043602E"/>
    <w:rsid w:val="004366B0"/>
    <w:rsid w:val="00436E74"/>
    <w:rsid w:val="00436EFD"/>
    <w:rsid w:val="00436FA6"/>
    <w:rsid w:val="00437D51"/>
    <w:rsid w:val="0044020A"/>
    <w:rsid w:val="004416A0"/>
    <w:rsid w:val="00441DB3"/>
    <w:rsid w:val="00443037"/>
    <w:rsid w:val="00443333"/>
    <w:rsid w:val="00443963"/>
    <w:rsid w:val="00443E6F"/>
    <w:rsid w:val="00444093"/>
    <w:rsid w:val="00444D74"/>
    <w:rsid w:val="00446687"/>
    <w:rsid w:val="0044686F"/>
    <w:rsid w:val="004503E5"/>
    <w:rsid w:val="00450794"/>
    <w:rsid w:val="004514C9"/>
    <w:rsid w:val="0045187F"/>
    <w:rsid w:val="0045307F"/>
    <w:rsid w:val="00454A5F"/>
    <w:rsid w:val="00455F49"/>
    <w:rsid w:val="00456692"/>
    <w:rsid w:val="00456975"/>
    <w:rsid w:val="0045698F"/>
    <w:rsid w:val="0045762B"/>
    <w:rsid w:val="00457F3C"/>
    <w:rsid w:val="00461A4C"/>
    <w:rsid w:val="00461D34"/>
    <w:rsid w:val="0046221C"/>
    <w:rsid w:val="0046250E"/>
    <w:rsid w:val="00462870"/>
    <w:rsid w:val="00462CC4"/>
    <w:rsid w:val="004639F6"/>
    <w:rsid w:val="004640E1"/>
    <w:rsid w:val="004649C0"/>
    <w:rsid w:val="004651CD"/>
    <w:rsid w:val="00465597"/>
    <w:rsid w:val="00466201"/>
    <w:rsid w:val="00466241"/>
    <w:rsid w:val="00466EE7"/>
    <w:rsid w:val="00467D9F"/>
    <w:rsid w:val="00470382"/>
    <w:rsid w:val="00472639"/>
    <w:rsid w:val="0047296A"/>
    <w:rsid w:val="00473053"/>
    <w:rsid w:val="00474C45"/>
    <w:rsid w:val="00475E0E"/>
    <w:rsid w:val="004767E1"/>
    <w:rsid w:val="00476EEC"/>
    <w:rsid w:val="00477496"/>
    <w:rsid w:val="004807BD"/>
    <w:rsid w:val="00480B3E"/>
    <w:rsid w:val="00481CA0"/>
    <w:rsid w:val="004822CF"/>
    <w:rsid w:val="00482A0F"/>
    <w:rsid w:val="0048423F"/>
    <w:rsid w:val="0048477E"/>
    <w:rsid w:val="00484D64"/>
    <w:rsid w:val="004854A6"/>
    <w:rsid w:val="004866C3"/>
    <w:rsid w:val="00486D85"/>
    <w:rsid w:val="00487723"/>
    <w:rsid w:val="004905AA"/>
    <w:rsid w:val="00491ACA"/>
    <w:rsid w:val="00491D96"/>
    <w:rsid w:val="00494838"/>
    <w:rsid w:val="0049621E"/>
    <w:rsid w:val="004A000A"/>
    <w:rsid w:val="004A0D2B"/>
    <w:rsid w:val="004A0E92"/>
    <w:rsid w:val="004A0F6E"/>
    <w:rsid w:val="004A1717"/>
    <w:rsid w:val="004A195E"/>
    <w:rsid w:val="004A1CCF"/>
    <w:rsid w:val="004A1F38"/>
    <w:rsid w:val="004A2547"/>
    <w:rsid w:val="004A2C94"/>
    <w:rsid w:val="004A3D33"/>
    <w:rsid w:val="004A42EC"/>
    <w:rsid w:val="004A4DF2"/>
    <w:rsid w:val="004A6498"/>
    <w:rsid w:val="004A6E0F"/>
    <w:rsid w:val="004B0831"/>
    <w:rsid w:val="004B14F1"/>
    <w:rsid w:val="004B1620"/>
    <w:rsid w:val="004B1C5E"/>
    <w:rsid w:val="004B1E38"/>
    <w:rsid w:val="004B2C2E"/>
    <w:rsid w:val="004B474B"/>
    <w:rsid w:val="004B4A0A"/>
    <w:rsid w:val="004B4C56"/>
    <w:rsid w:val="004B4C96"/>
    <w:rsid w:val="004B4D0A"/>
    <w:rsid w:val="004B5EF1"/>
    <w:rsid w:val="004B6140"/>
    <w:rsid w:val="004B63A1"/>
    <w:rsid w:val="004B64A7"/>
    <w:rsid w:val="004B65AA"/>
    <w:rsid w:val="004B70EB"/>
    <w:rsid w:val="004B719C"/>
    <w:rsid w:val="004C0169"/>
    <w:rsid w:val="004C1A7C"/>
    <w:rsid w:val="004C2D1D"/>
    <w:rsid w:val="004C2D4D"/>
    <w:rsid w:val="004C432A"/>
    <w:rsid w:val="004C4BD7"/>
    <w:rsid w:val="004C6B26"/>
    <w:rsid w:val="004C7286"/>
    <w:rsid w:val="004C7CDF"/>
    <w:rsid w:val="004D0182"/>
    <w:rsid w:val="004D09BA"/>
    <w:rsid w:val="004D1BF7"/>
    <w:rsid w:val="004D25D3"/>
    <w:rsid w:val="004D273A"/>
    <w:rsid w:val="004D3598"/>
    <w:rsid w:val="004D421B"/>
    <w:rsid w:val="004D596E"/>
    <w:rsid w:val="004D652D"/>
    <w:rsid w:val="004D6AD7"/>
    <w:rsid w:val="004D6B64"/>
    <w:rsid w:val="004E0B9B"/>
    <w:rsid w:val="004E0FE8"/>
    <w:rsid w:val="004E1A09"/>
    <w:rsid w:val="004E1E9E"/>
    <w:rsid w:val="004E1EE5"/>
    <w:rsid w:val="004E352E"/>
    <w:rsid w:val="004E3D06"/>
    <w:rsid w:val="004E456A"/>
    <w:rsid w:val="004E4EFE"/>
    <w:rsid w:val="004F0128"/>
    <w:rsid w:val="004F0F69"/>
    <w:rsid w:val="004F2B70"/>
    <w:rsid w:val="004F32D3"/>
    <w:rsid w:val="004F3975"/>
    <w:rsid w:val="004F58AC"/>
    <w:rsid w:val="004F5C28"/>
    <w:rsid w:val="004F5ECA"/>
    <w:rsid w:val="004F65FC"/>
    <w:rsid w:val="004F7031"/>
    <w:rsid w:val="00500BD8"/>
    <w:rsid w:val="00501223"/>
    <w:rsid w:val="0050213E"/>
    <w:rsid w:val="00502A7A"/>
    <w:rsid w:val="005034E3"/>
    <w:rsid w:val="00503B25"/>
    <w:rsid w:val="0050406E"/>
    <w:rsid w:val="00505351"/>
    <w:rsid w:val="00505635"/>
    <w:rsid w:val="0050603B"/>
    <w:rsid w:val="005060D2"/>
    <w:rsid w:val="0050629E"/>
    <w:rsid w:val="005064CD"/>
    <w:rsid w:val="0050724E"/>
    <w:rsid w:val="005101C2"/>
    <w:rsid w:val="0051061C"/>
    <w:rsid w:val="00510AFA"/>
    <w:rsid w:val="00510C3A"/>
    <w:rsid w:val="00510EDF"/>
    <w:rsid w:val="0051328C"/>
    <w:rsid w:val="00515239"/>
    <w:rsid w:val="00515C10"/>
    <w:rsid w:val="005161B2"/>
    <w:rsid w:val="00516314"/>
    <w:rsid w:val="005165AF"/>
    <w:rsid w:val="00516922"/>
    <w:rsid w:val="00516AA2"/>
    <w:rsid w:val="005172AC"/>
    <w:rsid w:val="00517E5A"/>
    <w:rsid w:val="005202C4"/>
    <w:rsid w:val="005228EE"/>
    <w:rsid w:val="00522A6A"/>
    <w:rsid w:val="00523062"/>
    <w:rsid w:val="005233DB"/>
    <w:rsid w:val="0052356C"/>
    <w:rsid w:val="005237F7"/>
    <w:rsid w:val="005254CF"/>
    <w:rsid w:val="00526009"/>
    <w:rsid w:val="00526787"/>
    <w:rsid w:val="00527811"/>
    <w:rsid w:val="00527ACD"/>
    <w:rsid w:val="00527EB6"/>
    <w:rsid w:val="00530020"/>
    <w:rsid w:val="00530700"/>
    <w:rsid w:val="0053164A"/>
    <w:rsid w:val="005316FA"/>
    <w:rsid w:val="00532AFD"/>
    <w:rsid w:val="00532BCC"/>
    <w:rsid w:val="00532CFA"/>
    <w:rsid w:val="00533C5D"/>
    <w:rsid w:val="0053449B"/>
    <w:rsid w:val="00534AEA"/>
    <w:rsid w:val="00534CDB"/>
    <w:rsid w:val="005356C2"/>
    <w:rsid w:val="00537C72"/>
    <w:rsid w:val="005428EA"/>
    <w:rsid w:val="00542952"/>
    <w:rsid w:val="00542E1D"/>
    <w:rsid w:val="00543731"/>
    <w:rsid w:val="005437C6"/>
    <w:rsid w:val="00544611"/>
    <w:rsid w:val="005454F9"/>
    <w:rsid w:val="005467A0"/>
    <w:rsid w:val="005501BA"/>
    <w:rsid w:val="005506AD"/>
    <w:rsid w:val="00551E5D"/>
    <w:rsid w:val="0055227C"/>
    <w:rsid w:val="00552764"/>
    <w:rsid w:val="00553667"/>
    <w:rsid w:val="00553A65"/>
    <w:rsid w:val="005549F2"/>
    <w:rsid w:val="00554BAA"/>
    <w:rsid w:val="00555709"/>
    <w:rsid w:val="005577E1"/>
    <w:rsid w:val="00557C0C"/>
    <w:rsid w:val="00557D93"/>
    <w:rsid w:val="005600F7"/>
    <w:rsid w:val="00560A3C"/>
    <w:rsid w:val="00561329"/>
    <w:rsid w:val="005614AF"/>
    <w:rsid w:val="00563B75"/>
    <w:rsid w:val="00564697"/>
    <w:rsid w:val="00566728"/>
    <w:rsid w:val="00567B40"/>
    <w:rsid w:val="005701D8"/>
    <w:rsid w:val="00572095"/>
    <w:rsid w:val="0057213B"/>
    <w:rsid w:val="0057285B"/>
    <w:rsid w:val="00572CB3"/>
    <w:rsid w:val="00573508"/>
    <w:rsid w:val="00573E79"/>
    <w:rsid w:val="00573FAA"/>
    <w:rsid w:val="005742ED"/>
    <w:rsid w:val="00574767"/>
    <w:rsid w:val="00574D22"/>
    <w:rsid w:val="00575C9D"/>
    <w:rsid w:val="00576193"/>
    <w:rsid w:val="00576E74"/>
    <w:rsid w:val="0058007A"/>
    <w:rsid w:val="005825BB"/>
    <w:rsid w:val="005855F9"/>
    <w:rsid w:val="0058666C"/>
    <w:rsid w:val="00587D5A"/>
    <w:rsid w:val="00590890"/>
    <w:rsid w:val="00590C88"/>
    <w:rsid w:val="00591067"/>
    <w:rsid w:val="00592370"/>
    <w:rsid w:val="00593152"/>
    <w:rsid w:val="005931BB"/>
    <w:rsid w:val="00593976"/>
    <w:rsid w:val="005943F2"/>
    <w:rsid w:val="005946B3"/>
    <w:rsid w:val="0059575A"/>
    <w:rsid w:val="00596347"/>
    <w:rsid w:val="00596AE6"/>
    <w:rsid w:val="00596AF5"/>
    <w:rsid w:val="00597C48"/>
    <w:rsid w:val="005A002D"/>
    <w:rsid w:val="005A0CD4"/>
    <w:rsid w:val="005A1489"/>
    <w:rsid w:val="005A1DBB"/>
    <w:rsid w:val="005A2C1F"/>
    <w:rsid w:val="005A5712"/>
    <w:rsid w:val="005A623B"/>
    <w:rsid w:val="005A6380"/>
    <w:rsid w:val="005A6A3C"/>
    <w:rsid w:val="005A7EF7"/>
    <w:rsid w:val="005B0260"/>
    <w:rsid w:val="005B038C"/>
    <w:rsid w:val="005B0A77"/>
    <w:rsid w:val="005B0D26"/>
    <w:rsid w:val="005B0D46"/>
    <w:rsid w:val="005B0DDC"/>
    <w:rsid w:val="005B14DA"/>
    <w:rsid w:val="005B1B59"/>
    <w:rsid w:val="005B216F"/>
    <w:rsid w:val="005B3A40"/>
    <w:rsid w:val="005B435B"/>
    <w:rsid w:val="005B45F5"/>
    <w:rsid w:val="005B4DD0"/>
    <w:rsid w:val="005B4FF3"/>
    <w:rsid w:val="005B5637"/>
    <w:rsid w:val="005B56CC"/>
    <w:rsid w:val="005B6321"/>
    <w:rsid w:val="005B64F3"/>
    <w:rsid w:val="005B6897"/>
    <w:rsid w:val="005B7258"/>
    <w:rsid w:val="005B755B"/>
    <w:rsid w:val="005B79EC"/>
    <w:rsid w:val="005C2FD7"/>
    <w:rsid w:val="005C3D2F"/>
    <w:rsid w:val="005C4AA6"/>
    <w:rsid w:val="005C4F90"/>
    <w:rsid w:val="005C51E7"/>
    <w:rsid w:val="005C6857"/>
    <w:rsid w:val="005C7645"/>
    <w:rsid w:val="005C7E0E"/>
    <w:rsid w:val="005D04EA"/>
    <w:rsid w:val="005D05D8"/>
    <w:rsid w:val="005D24FC"/>
    <w:rsid w:val="005D279B"/>
    <w:rsid w:val="005D28BF"/>
    <w:rsid w:val="005D2C49"/>
    <w:rsid w:val="005D302A"/>
    <w:rsid w:val="005D3435"/>
    <w:rsid w:val="005D438F"/>
    <w:rsid w:val="005D4816"/>
    <w:rsid w:val="005E12D7"/>
    <w:rsid w:val="005E1638"/>
    <w:rsid w:val="005E5A42"/>
    <w:rsid w:val="005E652D"/>
    <w:rsid w:val="005E72DE"/>
    <w:rsid w:val="005E7C49"/>
    <w:rsid w:val="005E7CB2"/>
    <w:rsid w:val="005F0BC0"/>
    <w:rsid w:val="005F148F"/>
    <w:rsid w:val="005F1623"/>
    <w:rsid w:val="005F2D16"/>
    <w:rsid w:val="005F30DB"/>
    <w:rsid w:val="005F3F1D"/>
    <w:rsid w:val="005F4F41"/>
    <w:rsid w:val="005F503D"/>
    <w:rsid w:val="005F5100"/>
    <w:rsid w:val="005F52B5"/>
    <w:rsid w:val="005F5510"/>
    <w:rsid w:val="005F730B"/>
    <w:rsid w:val="00600996"/>
    <w:rsid w:val="00601630"/>
    <w:rsid w:val="00602E22"/>
    <w:rsid w:val="0060307D"/>
    <w:rsid w:val="006030AD"/>
    <w:rsid w:val="0060389C"/>
    <w:rsid w:val="006042C8"/>
    <w:rsid w:val="00604BE4"/>
    <w:rsid w:val="0060507B"/>
    <w:rsid w:val="0060562C"/>
    <w:rsid w:val="006056B5"/>
    <w:rsid w:val="0060595A"/>
    <w:rsid w:val="00607E9C"/>
    <w:rsid w:val="00607F01"/>
    <w:rsid w:val="006107A1"/>
    <w:rsid w:val="00610922"/>
    <w:rsid w:val="00610A90"/>
    <w:rsid w:val="00610E03"/>
    <w:rsid w:val="00611C11"/>
    <w:rsid w:val="00612EA9"/>
    <w:rsid w:val="0061350A"/>
    <w:rsid w:val="00614CD8"/>
    <w:rsid w:val="00614D5A"/>
    <w:rsid w:val="006152DE"/>
    <w:rsid w:val="0061565D"/>
    <w:rsid w:val="00615D09"/>
    <w:rsid w:val="00616603"/>
    <w:rsid w:val="00616B02"/>
    <w:rsid w:val="00616F7E"/>
    <w:rsid w:val="00620D12"/>
    <w:rsid w:val="0062128D"/>
    <w:rsid w:val="00621711"/>
    <w:rsid w:val="0062198D"/>
    <w:rsid w:val="0062249E"/>
    <w:rsid w:val="006225EA"/>
    <w:rsid w:val="006238FA"/>
    <w:rsid w:val="00624022"/>
    <w:rsid w:val="00624D27"/>
    <w:rsid w:val="00624FBD"/>
    <w:rsid w:val="0062527D"/>
    <w:rsid w:val="00626026"/>
    <w:rsid w:val="00626078"/>
    <w:rsid w:val="006260E7"/>
    <w:rsid w:val="006267BE"/>
    <w:rsid w:val="006305EF"/>
    <w:rsid w:val="00630844"/>
    <w:rsid w:val="00630CF8"/>
    <w:rsid w:val="00631640"/>
    <w:rsid w:val="00631B6F"/>
    <w:rsid w:val="006322A0"/>
    <w:rsid w:val="00633751"/>
    <w:rsid w:val="00633D6C"/>
    <w:rsid w:val="00634128"/>
    <w:rsid w:val="00634AF9"/>
    <w:rsid w:val="00634B33"/>
    <w:rsid w:val="00635D98"/>
    <w:rsid w:val="00636A44"/>
    <w:rsid w:val="00637C34"/>
    <w:rsid w:val="00641038"/>
    <w:rsid w:val="006412AC"/>
    <w:rsid w:val="006413BC"/>
    <w:rsid w:val="0064158D"/>
    <w:rsid w:val="0064206D"/>
    <w:rsid w:val="00643869"/>
    <w:rsid w:val="0064386C"/>
    <w:rsid w:val="00643AA0"/>
    <w:rsid w:val="00643FBF"/>
    <w:rsid w:val="00644F68"/>
    <w:rsid w:val="0064548C"/>
    <w:rsid w:val="00646DAF"/>
    <w:rsid w:val="00647C82"/>
    <w:rsid w:val="00650F1A"/>
    <w:rsid w:val="00651088"/>
    <w:rsid w:val="00651950"/>
    <w:rsid w:val="00651A3F"/>
    <w:rsid w:val="00651B77"/>
    <w:rsid w:val="00651E04"/>
    <w:rsid w:val="00651E44"/>
    <w:rsid w:val="00652316"/>
    <w:rsid w:val="006525F3"/>
    <w:rsid w:val="0065260D"/>
    <w:rsid w:val="00652D30"/>
    <w:rsid w:val="006533E2"/>
    <w:rsid w:val="00654262"/>
    <w:rsid w:val="006547FE"/>
    <w:rsid w:val="00654900"/>
    <w:rsid w:val="00654D75"/>
    <w:rsid w:val="006552BF"/>
    <w:rsid w:val="00656278"/>
    <w:rsid w:val="00657660"/>
    <w:rsid w:val="00660B3B"/>
    <w:rsid w:val="00660D46"/>
    <w:rsid w:val="00661278"/>
    <w:rsid w:val="0066137E"/>
    <w:rsid w:val="00661F18"/>
    <w:rsid w:val="00662707"/>
    <w:rsid w:val="00663BC5"/>
    <w:rsid w:val="00664CC5"/>
    <w:rsid w:val="00665458"/>
    <w:rsid w:val="006654E2"/>
    <w:rsid w:val="00665CB0"/>
    <w:rsid w:val="006671CC"/>
    <w:rsid w:val="006706E5"/>
    <w:rsid w:val="00671007"/>
    <w:rsid w:val="0067104B"/>
    <w:rsid w:val="006715C8"/>
    <w:rsid w:val="00671BFF"/>
    <w:rsid w:val="0067207D"/>
    <w:rsid w:val="00673F08"/>
    <w:rsid w:val="006744C6"/>
    <w:rsid w:val="00674812"/>
    <w:rsid w:val="00675EAA"/>
    <w:rsid w:val="00676091"/>
    <w:rsid w:val="00676565"/>
    <w:rsid w:val="006768AF"/>
    <w:rsid w:val="006770B9"/>
    <w:rsid w:val="00677A34"/>
    <w:rsid w:val="00677E17"/>
    <w:rsid w:val="006810AA"/>
    <w:rsid w:val="00681DD8"/>
    <w:rsid w:val="0068473A"/>
    <w:rsid w:val="00684814"/>
    <w:rsid w:val="006849EE"/>
    <w:rsid w:val="00684CA6"/>
    <w:rsid w:val="006852BE"/>
    <w:rsid w:val="00685591"/>
    <w:rsid w:val="00685F56"/>
    <w:rsid w:val="00687847"/>
    <w:rsid w:val="0069054C"/>
    <w:rsid w:val="0069130B"/>
    <w:rsid w:val="00691413"/>
    <w:rsid w:val="0069212C"/>
    <w:rsid w:val="00692F99"/>
    <w:rsid w:val="006942BE"/>
    <w:rsid w:val="006947D7"/>
    <w:rsid w:val="00694B42"/>
    <w:rsid w:val="00696E4F"/>
    <w:rsid w:val="00696FF5"/>
    <w:rsid w:val="0069776B"/>
    <w:rsid w:val="00697878"/>
    <w:rsid w:val="006A0743"/>
    <w:rsid w:val="006A1376"/>
    <w:rsid w:val="006A1F0D"/>
    <w:rsid w:val="006A3458"/>
    <w:rsid w:val="006A587A"/>
    <w:rsid w:val="006A5AD8"/>
    <w:rsid w:val="006A65D8"/>
    <w:rsid w:val="006A701A"/>
    <w:rsid w:val="006A7156"/>
    <w:rsid w:val="006B03F3"/>
    <w:rsid w:val="006B0DB1"/>
    <w:rsid w:val="006B0DB3"/>
    <w:rsid w:val="006B19E9"/>
    <w:rsid w:val="006B1C60"/>
    <w:rsid w:val="006B282F"/>
    <w:rsid w:val="006B3463"/>
    <w:rsid w:val="006B3E3E"/>
    <w:rsid w:val="006B4A24"/>
    <w:rsid w:val="006B69C8"/>
    <w:rsid w:val="006B6BBF"/>
    <w:rsid w:val="006B7F09"/>
    <w:rsid w:val="006C058A"/>
    <w:rsid w:val="006C0C96"/>
    <w:rsid w:val="006C122C"/>
    <w:rsid w:val="006C1FA7"/>
    <w:rsid w:val="006C2C90"/>
    <w:rsid w:val="006C2F65"/>
    <w:rsid w:val="006C4061"/>
    <w:rsid w:val="006C4539"/>
    <w:rsid w:val="006C468C"/>
    <w:rsid w:val="006C4A7B"/>
    <w:rsid w:val="006C4C2B"/>
    <w:rsid w:val="006C4DE8"/>
    <w:rsid w:val="006C5725"/>
    <w:rsid w:val="006C5E05"/>
    <w:rsid w:val="006C6A14"/>
    <w:rsid w:val="006C6CD1"/>
    <w:rsid w:val="006C7BD7"/>
    <w:rsid w:val="006D0AFC"/>
    <w:rsid w:val="006D250B"/>
    <w:rsid w:val="006D29AD"/>
    <w:rsid w:val="006D2CD3"/>
    <w:rsid w:val="006D2D2B"/>
    <w:rsid w:val="006D39C0"/>
    <w:rsid w:val="006D3F0F"/>
    <w:rsid w:val="006D45EB"/>
    <w:rsid w:val="006D48B6"/>
    <w:rsid w:val="006D4950"/>
    <w:rsid w:val="006D50B8"/>
    <w:rsid w:val="006D52E2"/>
    <w:rsid w:val="006D5B7F"/>
    <w:rsid w:val="006D60FD"/>
    <w:rsid w:val="006D6AFF"/>
    <w:rsid w:val="006D7BD3"/>
    <w:rsid w:val="006E2566"/>
    <w:rsid w:val="006E3691"/>
    <w:rsid w:val="006E3E18"/>
    <w:rsid w:val="006E4A63"/>
    <w:rsid w:val="006E504A"/>
    <w:rsid w:val="006E58E7"/>
    <w:rsid w:val="006E59B2"/>
    <w:rsid w:val="006E5BAD"/>
    <w:rsid w:val="006E6C33"/>
    <w:rsid w:val="006E7D19"/>
    <w:rsid w:val="006F032F"/>
    <w:rsid w:val="006F2E80"/>
    <w:rsid w:val="006F35EC"/>
    <w:rsid w:val="006F489B"/>
    <w:rsid w:val="006F5269"/>
    <w:rsid w:val="006F5972"/>
    <w:rsid w:val="006F6247"/>
    <w:rsid w:val="006F6F6F"/>
    <w:rsid w:val="007007C9"/>
    <w:rsid w:val="00702D4F"/>
    <w:rsid w:val="00703AD3"/>
    <w:rsid w:val="00703D45"/>
    <w:rsid w:val="00704138"/>
    <w:rsid w:val="007045E6"/>
    <w:rsid w:val="00705720"/>
    <w:rsid w:val="007065D1"/>
    <w:rsid w:val="007068D5"/>
    <w:rsid w:val="00707965"/>
    <w:rsid w:val="00707A46"/>
    <w:rsid w:val="00711B7D"/>
    <w:rsid w:val="00713512"/>
    <w:rsid w:val="00715561"/>
    <w:rsid w:val="00715B70"/>
    <w:rsid w:val="00715E8C"/>
    <w:rsid w:val="007160AA"/>
    <w:rsid w:val="00716132"/>
    <w:rsid w:val="00716E0D"/>
    <w:rsid w:val="00717973"/>
    <w:rsid w:val="00720BF5"/>
    <w:rsid w:val="00720EB8"/>
    <w:rsid w:val="00721D3E"/>
    <w:rsid w:val="00722F23"/>
    <w:rsid w:val="00724844"/>
    <w:rsid w:val="00724AEC"/>
    <w:rsid w:val="00724B25"/>
    <w:rsid w:val="00724D3A"/>
    <w:rsid w:val="007261EA"/>
    <w:rsid w:val="00726B08"/>
    <w:rsid w:val="007273BC"/>
    <w:rsid w:val="00727B84"/>
    <w:rsid w:val="00730698"/>
    <w:rsid w:val="00731324"/>
    <w:rsid w:val="00731CA8"/>
    <w:rsid w:val="00732542"/>
    <w:rsid w:val="00732939"/>
    <w:rsid w:val="00732A2F"/>
    <w:rsid w:val="00732D5F"/>
    <w:rsid w:val="00733485"/>
    <w:rsid w:val="007334AA"/>
    <w:rsid w:val="00733732"/>
    <w:rsid w:val="00733CEB"/>
    <w:rsid w:val="00733EAF"/>
    <w:rsid w:val="007342D7"/>
    <w:rsid w:val="0073468B"/>
    <w:rsid w:val="00734E62"/>
    <w:rsid w:val="00734F85"/>
    <w:rsid w:val="007356C7"/>
    <w:rsid w:val="00737306"/>
    <w:rsid w:val="00737506"/>
    <w:rsid w:val="00737A7C"/>
    <w:rsid w:val="007401F5"/>
    <w:rsid w:val="007406A2"/>
    <w:rsid w:val="00740F16"/>
    <w:rsid w:val="00741A1B"/>
    <w:rsid w:val="007432C3"/>
    <w:rsid w:val="007434C7"/>
    <w:rsid w:val="00743576"/>
    <w:rsid w:val="007439A8"/>
    <w:rsid w:val="007447EC"/>
    <w:rsid w:val="0074570F"/>
    <w:rsid w:val="00745BF7"/>
    <w:rsid w:val="0074655F"/>
    <w:rsid w:val="00747030"/>
    <w:rsid w:val="0075140B"/>
    <w:rsid w:val="00753222"/>
    <w:rsid w:val="00753738"/>
    <w:rsid w:val="00754126"/>
    <w:rsid w:val="007551EE"/>
    <w:rsid w:val="00755348"/>
    <w:rsid w:val="00755466"/>
    <w:rsid w:val="00755D87"/>
    <w:rsid w:val="007578D7"/>
    <w:rsid w:val="00757DCA"/>
    <w:rsid w:val="007608F0"/>
    <w:rsid w:val="00761F78"/>
    <w:rsid w:val="007625E6"/>
    <w:rsid w:val="00763974"/>
    <w:rsid w:val="00763EE5"/>
    <w:rsid w:val="007641EC"/>
    <w:rsid w:val="007649A9"/>
    <w:rsid w:val="007653C4"/>
    <w:rsid w:val="0076622E"/>
    <w:rsid w:val="007662FB"/>
    <w:rsid w:val="00767C36"/>
    <w:rsid w:val="00767E08"/>
    <w:rsid w:val="00767EFD"/>
    <w:rsid w:val="00770191"/>
    <w:rsid w:val="007719D3"/>
    <w:rsid w:val="00771CB0"/>
    <w:rsid w:val="0077271C"/>
    <w:rsid w:val="00772848"/>
    <w:rsid w:val="00773486"/>
    <w:rsid w:val="0077497B"/>
    <w:rsid w:val="007754F1"/>
    <w:rsid w:val="00775D04"/>
    <w:rsid w:val="00776E74"/>
    <w:rsid w:val="00777593"/>
    <w:rsid w:val="007819B5"/>
    <w:rsid w:val="007829DD"/>
    <w:rsid w:val="00782ED5"/>
    <w:rsid w:val="00786223"/>
    <w:rsid w:val="0078630A"/>
    <w:rsid w:val="00786ADE"/>
    <w:rsid w:val="00787A2A"/>
    <w:rsid w:val="00790278"/>
    <w:rsid w:val="00790BDE"/>
    <w:rsid w:val="00790D99"/>
    <w:rsid w:val="007915DE"/>
    <w:rsid w:val="007920D1"/>
    <w:rsid w:val="00793284"/>
    <w:rsid w:val="00793395"/>
    <w:rsid w:val="00796445"/>
    <w:rsid w:val="00797A25"/>
    <w:rsid w:val="00797D95"/>
    <w:rsid w:val="007A1AE2"/>
    <w:rsid w:val="007A24FA"/>
    <w:rsid w:val="007A2BE0"/>
    <w:rsid w:val="007A2C3A"/>
    <w:rsid w:val="007A3140"/>
    <w:rsid w:val="007A358F"/>
    <w:rsid w:val="007A3ECD"/>
    <w:rsid w:val="007A3EDC"/>
    <w:rsid w:val="007A58F0"/>
    <w:rsid w:val="007A598F"/>
    <w:rsid w:val="007A5BF1"/>
    <w:rsid w:val="007A5C7A"/>
    <w:rsid w:val="007A76DC"/>
    <w:rsid w:val="007A7EA8"/>
    <w:rsid w:val="007B1D2D"/>
    <w:rsid w:val="007B1EBA"/>
    <w:rsid w:val="007B20B0"/>
    <w:rsid w:val="007B24B6"/>
    <w:rsid w:val="007B2872"/>
    <w:rsid w:val="007B2CA3"/>
    <w:rsid w:val="007B317C"/>
    <w:rsid w:val="007B4A5E"/>
    <w:rsid w:val="007B4C07"/>
    <w:rsid w:val="007B4C57"/>
    <w:rsid w:val="007B549A"/>
    <w:rsid w:val="007B70B4"/>
    <w:rsid w:val="007B7116"/>
    <w:rsid w:val="007C2ED3"/>
    <w:rsid w:val="007C344B"/>
    <w:rsid w:val="007C6062"/>
    <w:rsid w:val="007C67E4"/>
    <w:rsid w:val="007C784B"/>
    <w:rsid w:val="007D0147"/>
    <w:rsid w:val="007D0273"/>
    <w:rsid w:val="007D137A"/>
    <w:rsid w:val="007D1C56"/>
    <w:rsid w:val="007D1D95"/>
    <w:rsid w:val="007D1FF5"/>
    <w:rsid w:val="007D358A"/>
    <w:rsid w:val="007D3968"/>
    <w:rsid w:val="007D415B"/>
    <w:rsid w:val="007D45C2"/>
    <w:rsid w:val="007D4638"/>
    <w:rsid w:val="007D4938"/>
    <w:rsid w:val="007D4DAC"/>
    <w:rsid w:val="007D5EC7"/>
    <w:rsid w:val="007D635C"/>
    <w:rsid w:val="007D65CC"/>
    <w:rsid w:val="007D7E48"/>
    <w:rsid w:val="007E0187"/>
    <w:rsid w:val="007E2920"/>
    <w:rsid w:val="007E2B79"/>
    <w:rsid w:val="007E32F5"/>
    <w:rsid w:val="007E338C"/>
    <w:rsid w:val="007E4204"/>
    <w:rsid w:val="007E4565"/>
    <w:rsid w:val="007E464B"/>
    <w:rsid w:val="007E46BA"/>
    <w:rsid w:val="007E5273"/>
    <w:rsid w:val="007E5CD5"/>
    <w:rsid w:val="007E62B4"/>
    <w:rsid w:val="007E7357"/>
    <w:rsid w:val="007E7E11"/>
    <w:rsid w:val="007F00D2"/>
    <w:rsid w:val="007F0D0A"/>
    <w:rsid w:val="007F2025"/>
    <w:rsid w:val="007F2862"/>
    <w:rsid w:val="007F2A1D"/>
    <w:rsid w:val="007F4EBB"/>
    <w:rsid w:val="007F77F8"/>
    <w:rsid w:val="007F78CA"/>
    <w:rsid w:val="008007AB"/>
    <w:rsid w:val="00801430"/>
    <w:rsid w:val="00802BE4"/>
    <w:rsid w:val="00802C8A"/>
    <w:rsid w:val="00802E4E"/>
    <w:rsid w:val="00803266"/>
    <w:rsid w:val="0080344C"/>
    <w:rsid w:val="008040C5"/>
    <w:rsid w:val="008054A3"/>
    <w:rsid w:val="00805E1C"/>
    <w:rsid w:val="00805F8B"/>
    <w:rsid w:val="00806411"/>
    <w:rsid w:val="0080768E"/>
    <w:rsid w:val="00807835"/>
    <w:rsid w:val="008103A3"/>
    <w:rsid w:val="0081172D"/>
    <w:rsid w:val="0081175D"/>
    <w:rsid w:val="00812227"/>
    <w:rsid w:val="00812EC5"/>
    <w:rsid w:val="00812F1F"/>
    <w:rsid w:val="00813C16"/>
    <w:rsid w:val="00813F6E"/>
    <w:rsid w:val="00814ACD"/>
    <w:rsid w:val="0081538C"/>
    <w:rsid w:val="00815621"/>
    <w:rsid w:val="008157A5"/>
    <w:rsid w:val="00816319"/>
    <w:rsid w:val="0081689F"/>
    <w:rsid w:val="008173ED"/>
    <w:rsid w:val="00817F07"/>
    <w:rsid w:val="00817F1E"/>
    <w:rsid w:val="00820020"/>
    <w:rsid w:val="00820675"/>
    <w:rsid w:val="00820AF2"/>
    <w:rsid w:val="00820DDC"/>
    <w:rsid w:val="00821F26"/>
    <w:rsid w:val="00822366"/>
    <w:rsid w:val="00823F7E"/>
    <w:rsid w:val="0082467E"/>
    <w:rsid w:val="008253EC"/>
    <w:rsid w:val="00825A9D"/>
    <w:rsid w:val="00825B14"/>
    <w:rsid w:val="00825BC3"/>
    <w:rsid w:val="00826B85"/>
    <w:rsid w:val="008279B9"/>
    <w:rsid w:val="008301B0"/>
    <w:rsid w:val="00831256"/>
    <w:rsid w:val="00831377"/>
    <w:rsid w:val="00831F03"/>
    <w:rsid w:val="00832462"/>
    <w:rsid w:val="0083253E"/>
    <w:rsid w:val="008331D2"/>
    <w:rsid w:val="0083411C"/>
    <w:rsid w:val="008346C6"/>
    <w:rsid w:val="00834B26"/>
    <w:rsid w:val="00834F5F"/>
    <w:rsid w:val="0083559A"/>
    <w:rsid w:val="00836EEA"/>
    <w:rsid w:val="00837F74"/>
    <w:rsid w:val="0084068F"/>
    <w:rsid w:val="00840977"/>
    <w:rsid w:val="00840B3F"/>
    <w:rsid w:val="00841406"/>
    <w:rsid w:val="0084221B"/>
    <w:rsid w:val="0084312E"/>
    <w:rsid w:val="00843FAB"/>
    <w:rsid w:val="008443D1"/>
    <w:rsid w:val="008449B4"/>
    <w:rsid w:val="00844E5C"/>
    <w:rsid w:val="00847448"/>
    <w:rsid w:val="00850BD8"/>
    <w:rsid w:val="008514E4"/>
    <w:rsid w:val="00851767"/>
    <w:rsid w:val="00852176"/>
    <w:rsid w:val="008525BC"/>
    <w:rsid w:val="00852742"/>
    <w:rsid w:val="00853338"/>
    <w:rsid w:val="00854017"/>
    <w:rsid w:val="008550FF"/>
    <w:rsid w:val="00855419"/>
    <w:rsid w:val="0085541D"/>
    <w:rsid w:val="0085699F"/>
    <w:rsid w:val="00856BF3"/>
    <w:rsid w:val="00857004"/>
    <w:rsid w:val="0085765D"/>
    <w:rsid w:val="00860A96"/>
    <w:rsid w:val="00861BE7"/>
    <w:rsid w:val="00861BFE"/>
    <w:rsid w:val="00862415"/>
    <w:rsid w:val="0086260B"/>
    <w:rsid w:val="00863BE2"/>
    <w:rsid w:val="008662D9"/>
    <w:rsid w:val="00866494"/>
    <w:rsid w:val="0086704D"/>
    <w:rsid w:val="008702E8"/>
    <w:rsid w:val="00870A8A"/>
    <w:rsid w:val="00871037"/>
    <w:rsid w:val="0087104F"/>
    <w:rsid w:val="008725AE"/>
    <w:rsid w:val="00875489"/>
    <w:rsid w:val="00875E48"/>
    <w:rsid w:val="0087603D"/>
    <w:rsid w:val="00877390"/>
    <w:rsid w:val="008777B2"/>
    <w:rsid w:val="00880079"/>
    <w:rsid w:val="00882974"/>
    <w:rsid w:val="00882ECA"/>
    <w:rsid w:val="00883DD8"/>
    <w:rsid w:val="008845EF"/>
    <w:rsid w:val="00884B92"/>
    <w:rsid w:val="00885394"/>
    <w:rsid w:val="00885767"/>
    <w:rsid w:val="00886393"/>
    <w:rsid w:val="008863C8"/>
    <w:rsid w:val="008868E0"/>
    <w:rsid w:val="008873F7"/>
    <w:rsid w:val="008876A7"/>
    <w:rsid w:val="0089054B"/>
    <w:rsid w:val="00891320"/>
    <w:rsid w:val="00892652"/>
    <w:rsid w:val="0089344B"/>
    <w:rsid w:val="00893889"/>
    <w:rsid w:val="00893995"/>
    <w:rsid w:val="008944C8"/>
    <w:rsid w:val="00895175"/>
    <w:rsid w:val="00895593"/>
    <w:rsid w:val="00895E77"/>
    <w:rsid w:val="008A05F8"/>
    <w:rsid w:val="008A0DAB"/>
    <w:rsid w:val="008A1363"/>
    <w:rsid w:val="008A198A"/>
    <w:rsid w:val="008A3A01"/>
    <w:rsid w:val="008A45EB"/>
    <w:rsid w:val="008A4E16"/>
    <w:rsid w:val="008A5582"/>
    <w:rsid w:val="008A5799"/>
    <w:rsid w:val="008A597A"/>
    <w:rsid w:val="008A6188"/>
    <w:rsid w:val="008A75B5"/>
    <w:rsid w:val="008A7C68"/>
    <w:rsid w:val="008B1178"/>
    <w:rsid w:val="008B1A51"/>
    <w:rsid w:val="008B42A3"/>
    <w:rsid w:val="008B462F"/>
    <w:rsid w:val="008B4DFF"/>
    <w:rsid w:val="008B54CF"/>
    <w:rsid w:val="008B5F29"/>
    <w:rsid w:val="008B62E3"/>
    <w:rsid w:val="008B6931"/>
    <w:rsid w:val="008B71C0"/>
    <w:rsid w:val="008C0990"/>
    <w:rsid w:val="008C0BD1"/>
    <w:rsid w:val="008C21A9"/>
    <w:rsid w:val="008C25F4"/>
    <w:rsid w:val="008C47A0"/>
    <w:rsid w:val="008C4A25"/>
    <w:rsid w:val="008C5A94"/>
    <w:rsid w:val="008C5B90"/>
    <w:rsid w:val="008C7411"/>
    <w:rsid w:val="008C7936"/>
    <w:rsid w:val="008C7B9A"/>
    <w:rsid w:val="008C7F3A"/>
    <w:rsid w:val="008D0074"/>
    <w:rsid w:val="008D0B7C"/>
    <w:rsid w:val="008D16EA"/>
    <w:rsid w:val="008D17D0"/>
    <w:rsid w:val="008D1892"/>
    <w:rsid w:val="008D204D"/>
    <w:rsid w:val="008D3394"/>
    <w:rsid w:val="008D3853"/>
    <w:rsid w:val="008D5989"/>
    <w:rsid w:val="008D5CF1"/>
    <w:rsid w:val="008D5E99"/>
    <w:rsid w:val="008D6313"/>
    <w:rsid w:val="008D752B"/>
    <w:rsid w:val="008D757E"/>
    <w:rsid w:val="008E007B"/>
    <w:rsid w:val="008E047F"/>
    <w:rsid w:val="008E0555"/>
    <w:rsid w:val="008E172C"/>
    <w:rsid w:val="008E1F57"/>
    <w:rsid w:val="008E2920"/>
    <w:rsid w:val="008E3A0F"/>
    <w:rsid w:val="008E4C9B"/>
    <w:rsid w:val="008E4DD0"/>
    <w:rsid w:val="008E6099"/>
    <w:rsid w:val="008E6937"/>
    <w:rsid w:val="008E6C28"/>
    <w:rsid w:val="008E7293"/>
    <w:rsid w:val="008E781C"/>
    <w:rsid w:val="008E7D38"/>
    <w:rsid w:val="008F04FE"/>
    <w:rsid w:val="008F4053"/>
    <w:rsid w:val="008F497B"/>
    <w:rsid w:val="008F528F"/>
    <w:rsid w:val="008F5401"/>
    <w:rsid w:val="008F795E"/>
    <w:rsid w:val="008F79E1"/>
    <w:rsid w:val="008F7F7A"/>
    <w:rsid w:val="00900972"/>
    <w:rsid w:val="00900B38"/>
    <w:rsid w:val="00901858"/>
    <w:rsid w:val="009026CA"/>
    <w:rsid w:val="00902A9C"/>
    <w:rsid w:val="00902C26"/>
    <w:rsid w:val="009038FD"/>
    <w:rsid w:val="00903BD1"/>
    <w:rsid w:val="00903F05"/>
    <w:rsid w:val="00904EB3"/>
    <w:rsid w:val="00904EF5"/>
    <w:rsid w:val="00904FFB"/>
    <w:rsid w:val="009051D0"/>
    <w:rsid w:val="00905E7D"/>
    <w:rsid w:val="0090656F"/>
    <w:rsid w:val="00907050"/>
    <w:rsid w:val="009076E4"/>
    <w:rsid w:val="009103F2"/>
    <w:rsid w:val="0091079A"/>
    <w:rsid w:val="00911B11"/>
    <w:rsid w:val="00911D67"/>
    <w:rsid w:val="00911EB3"/>
    <w:rsid w:val="009121B6"/>
    <w:rsid w:val="00913E1D"/>
    <w:rsid w:val="00913FB7"/>
    <w:rsid w:val="00914315"/>
    <w:rsid w:val="00916A5B"/>
    <w:rsid w:val="009171BB"/>
    <w:rsid w:val="009175A5"/>
    <w:rsid w:val="0091792B"/>
    <w:rsid w:val="00920ECE"/>
    <w:rsid w:val="009218BE"/>
    <w:rsid w:val="009220B4"/>
    <w:rsid w:val="00923A7B"/>
    <w:rsid w:val="009243EF"/>
    <w:rsid w:val="009252FB"/>
    <w:rsid w:val="00925BBB"/>
    <w:rsid w:val="00926087"/>
    <w:rsid w:val="009272E0"/>
    <w:rsid w:val="00930405"/>
    <w:rsid w:val="009318C3"/>
    <w:rsid w:val="009328EA"/>
    <w:rsid w:val="00932B1D"/>
    <w:rsid w:val="00932BA8"/>
    <w:rsid w:val="009341C5"/>
    <w:rsid w:val="009343BA"/>
    <w:rsid w:val="00934DC2"/>
    <w:rsid w:val="00935A96"/>
    <w:rsid w:val="00935CB7"/>
    <w:rsid w:val="009360A4"/>
    <w:rsid w:val="00936179"/>
    <w:rsid w:val="009404E2"/>
    <w:rsid w:val="00940BF5"/>
    <w:rsid w:val="00940CE3"/>
    <w:rsid w:val="009432C0"/>
    <w:rsid w:val="00943ED0"/>
    <w:rsid w:val="00944BE5"/>
    <w:rsid w:val="0094549B"/>
    <w:rsid w:val="00945D82"/>
    <w:rsid w:val="009506C9"/>
    <w:rsid w:val="00950A9C"/>
    <w:rsid w:val="00952B7C"/>
    <w:rsid w:val="0095377D"/>
    <w:rsid w:val="00953E2B"/>
    <w:rsid w:val="00954241"/>
    <w:rsid w:val="0095566F"/>
    <w:rsid w:val="009557D3"/>
    <w:rsid w:val="00956154"/>
    <w:rsid w:val="0095650D"/>
    <w:rsid w:val="00957618"/>
    <w:rsid w:val="00957C36"/>
    <w:rsid w:val="00960424"/>
    <w:rsid w:val="00960611"/>
    <w:rsid w:val="00960EED"/>
    <w:rsid w:val="00961854"/>
    <w:rsid w:val="00961A0D"/>
    <w:rsid w:val="0096260F"/>
    <w:rsid w:val="00963427"/>
    <w:rsid w:val="0096394C"/>
    <w:rsid w:val="009651C5"/>
    <w:rsid w:val="009653A3"/>
    <w:rsid w:val="0096577E"/>
    <w:rsid w:val="00965E38"/>
    <w:rsid w:val="00965FE1"/>
    <w:rsid w:val="00967CE2"/>
    <w:rsid w:val="00967F7B"/>
    <w:rsid w:val="0097028F"/>
    <w:rsid w:val="009719D9"/>
    <w:rsid w:val="00972908"/>
    <w:rsid w:val="0097482E"/>
    <w:rsid w:val="00974AE5"/>
    <w:rsid w:val="00974EAE"/>
    <w:rsid w:val="009751B7"/>
    <w:rsid w:val="00976D73"/>
    <w:rsid w:val="00980BA5"/>
    <w:rsid w:val="009819F5"/>
    <w:rsid w:val="00981BF0"/>
    <w:rsid w:val="00982167"/>
    <w:rsid w:val="00982288"/>
    <w:rsid w:val="00982289"/>
    <w:rsid w:val="00983C82"/>
    <w:rsid w:val="00984A99"/>
    <w:rsid w:val="00984B3E"/>
    <w:rsid w:val="00985795"/>
    <w:rsid w:val="00987C15"/>
    <w:rsid w:val="00990071"/>
    <w:rsid w:val="00990142"/>
    <w:rsid w:val="00990179"/>
    <w:rsid w:val="00991BAB"/>
    <w:rsid w:val="00991C60"/>
    <w:rsid w:val="0099251A"/>
    <w:rsid w:val="00992605"/>
    <w:rsid w:val="00992A4A"/>
    <w:rsid w:val="009930E7"/>
    <w:rsid w:val="00993206"/>
    <w:rsid w:val="009936BA"/>
    <w:rsid w:val="00993CA3"/>
    <w:rsid w:val="00994795"/>
    <w:rsid w:val="00994BFC"/>
    <w:rsid w:val="00994D79"/>
    <w:rsid w:val="00995475"/>
    <w:rsid w:val="0099587A"/>
    <w:rsid w:val="00995959"/>
    <w:rsid w:val="00995F0F"/>
    <w:rsid w:val="0099600A"/>
    <w:rsid w:val="009A0092"/>
    <w:rsid w:val="009A0A72"/>
    <w:rsid w:val="009A107D"/>
    <w:rsid w:val="009A2024"/>
    <w:rsid w:val="009A293A"/>
    <w:rsid w:val="009A2BD3"/>
    <w:rsid w:val="009A2F4F"/>
    <w:rsid w:val="009A32EB"/>
    <w:rsid w:val="009A3685"/>
    <w:rsid w:val="009A3941"/>
    <w:rsid w:val="009A3E3A"/>
    <w:rsid w:val="009A410E"/>
    <w:rsid w:val="009A6415"/>
    <w:rsid w:val="009A77B9"/>
    <w:rsid w:val="009B08B4"/>
    <w:rsid w:val="009B0DEA"/>
    <w:rsid w:val="009B15BB"/>
    <w:rsid w:val="009B3584"/>
    <w:rsid w:val="009B3A4F"/>
    <w:rsid w:val="009B3ADA"/>
    <w:rsid w:val="009B3B60"/>
    <w:rsid w:val="009B3F25"/>
    <w:rsid w:val="009B4BE0"/>
    <w:rsid w:val="009B4CCC"/>
    <w:rsid w:val="009B51B4"/>
    <w:rsid w:val="009B51E5"/>
    <w:rsid w:val="009B57DE"/>
    <w:rsid w:val="009B654F"/>
    <w:rsid w:val="009B65C2"/>
    <w:rsid w:val="009B7069"/>
    <w:rsid w:val="009B75A4"/>
    <w:rsid w:val="009B7681"/>
    <w:rsid w:val="009B79A7"/>
    <w:rsid w:val="009B7AA1"/>
    <w:rsid w:val="009C0385"/>
    <w:rsid w:val="009C05DF"/>
    <w:rsid w:val="009C37B2"/>
    <w:rsid w:val="009C4331"/>
    <w:rsid w:val="009D08D0"/>
    <w:rsid w:val="009D2B6C"/>
    <w:rsid w:val="009D2D8A"/>
    <w:rsid w:val="009D2FA6"/>
    <w:rsid w:val="009D2FF0"/>
    <w:rsid w:val="009D57A1"/>
    <w:rsid w:val="009D717C"/>
    <w:rsid w:val="009D78B1"/>
    <w:rsid w:val="009E0240"/>
    <w:rsid w:val="009E0B9C"/>
    <w:rsid w:val="009E0D61"/>
    <w:rsid w:val="009E1E7E"/>
    <w:rsid w:val="009E204D"/>
    <w:rsid w:val="009E24A8"/>
    <w:rsid w:val="009E2519"/>
    <w:rsid w:val="009E2B5E"/>
    <w:rsid w:val="009E2F7D"/>
    <w:rsid w:val="009E32B3"/>
    <w:rsid w:val="009E398E"/>
    <w:rsid w:val="009E3C8A"/>
    <w:rsid w:val="009E41B0"/>
    <w:rsid w:val="009E47F3"/>
    <w:rsid w:val="009E49B8"/>
    <w:rsid w:val="009E4FAA"/>
    <w:rsid w:val="009E5682"/>
    <w:rsid w:val="009E6856"/>
    <w:rsid w:val="009E6BC8"/>
    <w:rsid w:val="009E6F3F"/>
    <w:rsid w:val="009E70C7"/>
    <w:rsid w:val="009E717C"/>
    <w:rsid w:val="009E7278"/>
    <w:rsid w:val="009E7295"/>
    <w:rsid w:val="009E74F7"/>
    <w:rsid w:val="009E7818"/>
    <w:rsid w:val="009F0F01"/>
    <w:rsid w:val="009F1058"/>
    <w:rsid w:val="009F11FF"/>
    <w:rsid w:val="009F15EB"/>
    <w:rsid w:val="009F2709"/>
    <w:rsid w:val="009F28E2"/>
    <w:rsid w:val="009F2B33"/>
    <w:rsid w:val="009F35FC"/>
    <w:rsid w:val="009F41C1"/>
    <w:rsid w:val="009F45ED"/>
    <w:rsid w:val="009F4BBE"/>
    <w:rsid w:val="009F502E"/>
    <w:rsid w:val="009F587D"/>
    <w:rsid w:val="009F6128"/>
    <w:rsid w:val="009F6458"/>
    <w:rsid w:val="009F6881"/>
    <w:rsid w:val="009F7263"/>
    <w:rsid w:val="009F7846"/>
    <w:rsid w:val="009F7E3F"/>
    <w:rsid w:val="00A010A6"/>
    <w:rsid w:val="00A02695"/>
    <w:rsid w:val="00A040FA"/>
    <w:rsid w:val="00A04C93"/>
    <w:rsid w:val="00A06B6A"/>
    <w:rsid w:val="00A06C76"/>
    <w:rsid w:val="00A078E5"/>
    <w:rsid w:val="00A10656"/>
    <w:rsid w:val="00A10A42"/>
    <w:rsid w:val="00A10B9C"/>
    <w:rsid w:val="00A111A5"/>
    <w:rsid w:val="00A128BE"/>
    <w:rsid w:val="00A12B1A"/>
    <w:rsid w:val="00A12E39"/>
    <w:rsid w:val="00A13472"/>
    <w:rsid w:val="00A13C28"/>
    <w:rsid w:val="00A1442D"/>
    <w:rsid w:val="00A14C04"/>
    <w:rsid w:val="00A14FC8"/>
    <w:rsid w:val="00A151AF"/>
    <w:rsid w:val="00A16AB4"/>
    <w:rsid w:val="00A2050F"/>
    <w:rsid w:val="00A20536"/>
    <w:rsid w:val="00A20B8D"/>
    <w:rsid w:val="00A21EE0"/>
    <w:rsid w:val="00A22447"/>
    <w:rsid w:val="00A22D27"/>
    <w:rsid w:val="00A2327F"/>
    <w:rsid w:val="00A24997"/>
    <w:rsid w:val="00A25814"/>
    <w:rsid w:val="00A25D42"/>
    <w:rsid w:val="00A2639F"/>
    <w:rsid w:val="00A272CE"/>
    <w:rsid w:val="00A27468"/>
    <w:rsid w:val="00A318B0"/>
    <w:rsid w:val="00A3241E"/>
    <w:rsid w:val="00A32507"/>
    <w:rsid w:val="00A32DD2"/>
    <w:rsid w:val="00A33C4D"/>
    <w:rsid w:val="00A34668"/>
    <w:rsid w:val="00A34EBE"/>
    <w:rsid w:val="00A35890"/>
    <w:rsid w:val="00A378A5"/>
    <w:rsid w:val="00A405DC"/>
    <w:rsid w:val="00A40CED"/>
    <w:rsid w:val="00A41733"/>
    <w:rsid w:val="00A41D99"/>
    <w:rsid w:val="00A42EBB"/>
    <w:rsid w:val="00A42ECD"/>
    <w:rsid w:val="00A447D0"/>
    <w:rsid w:val="00A4504E"/>
    <w:rsid w:val="00A45631"/>
    <w:rsid w:val="00A45E46"/>
    <w:rsid w:val="00A467B1"/>
    <w:rsid w:val="00A46BC2"/>
    <w:rsid w:val="00A46CFE"/>
    <w:rsid w:val="00A46D5E"/>
    <w:rsid w:val="00A51A93"/>
    <w:rsid w:val="00A532BE"/>
    <w:rsid w:val="00A53DAC"/>
    <w:rsid w:val="00A543D1"/>
    <w:rsid w:val="00A5577F"/>
    <w:rsid w:val="00A55C67"/>
    <w:rsid w:val="00A56EC9"/>
    <w:rsid w:val="00A57BC4"/>
    <w:rsid w:val="00A63EFA"/>
    <w:rsid w:val="00A653A5"/>
    <w:rsid w:val="00A65FC1"/>
    <w:rsid w:val="00A66074"/>
    <w:rsid w:val="00A66CB2"/>
    <w:rsid w:val="00A67D01"/>
    <w:rsid w:val="00A70079"/>
    <w:rsid w:val="00A70890"/>
    <w:rsid w:val="00A714D1"/>
    <w:rsid w:val="00A71A74"/>
    <w:rsid w:val="00A7272B"/>
    <w:rsid w:val="00A72B44"/>
    <w:rsid w:val="00A73063"/>
    <w:rsid w:val="00A73530"/>
    <w:rsid w:val="00A746AE"/>
    <w:rsid w:val="00A74FE6"/>
    <w:rsid w:val="00A75B17"/>
    <w:rsid w:val="00A76E94"/>
    <w:rsid w:val="00A77004"/>
    <w:rsid w:val="00A77045"/>
    <w:rsid w:val="00A770C6"/>
    <w:rsid w:val="00A77196"/>
    <w:rsid w:val="00A77B16"/>
    <w:rsid w:val="00A80414"/>
    <w:rsid w:val="00A81B70"/>
    <w:rsid w:val="00A849F0"/>
    <w:rsid w:val="00A84C82"/>
    <w:rsid w:val="00A8558A"/>
    <w:rsid w:val="00A858A4"/>
    <w:rsid w:val="00A85A71"/>
    <w:rsid w:val="00A85F8A"/>
    <w:rsid w:val="00A8635C"/>
    <w:rsid w:val="00A8656D"/>
    <w:rsid w:val="00A872C4"/>
    <w:rsid w:val="00A876A4"/>
    <w:rsid w:val="00A87B1B"/>
    <w:rsid w:val="00A9068E"/>
    <w:rsid w:val="00A90BED"/>
    <w:rsid w:val="00A911C7"/>
    <w:rsid w:val="00A920FC"/>
    <w:rsid w:val="00A928A4"/>
    <w:rsid w:val="00A93517"/>
    <w:rsid w:val="00A93690"/>
    <w:rsid w:val="00A93944"/>
    <w:rsid w:val="00A939EC"/>
    <w:rsid w:val="00A94B6B"/>
    <w:rsid w:val="00A94CD8"/>
    <w:rsid w:val="00A95AB8"/>
    <w:rsid w:val="00A9618E"/>
    <w:rsid w:val="00A97753"/>
    <w:rsid w:val="00AA0EC2"/>
    <w:rsid w:val="00AA0ED3"/>
    <w:rsid w:val="00AA0F5F"/>
    <w:rsid w:val="00AA15E4"/>
    <w:rsid w:val="00AA1692"/>
    <w:rsid w:val="00AA1EC3"/>
    <w:rsid w:val="00AA208D"/>
    <w:rsid w:val="00AA21EA"/>
    <w:rsid w:val="00AA32FA"/>
    <w:rsid w:val="00AA38CE"/>
    <w:rsid w:val="00AA3C4F"/>
    <w:rsid w:val="00AA3D6B"/>
    <w:rsid w:val="00AA4CA0"/>
    <w:rsid w:val="00AA4FD0"/>
    <w:rsid w:val="00AA56EB"/>
    <w:rsid w:val="00AA590B"/>
    <w:rsid w:val="00AA63FD"/>
    <w:rsid w:val="00AA6971"/>
    <w:rsid w:val="00AA706A"/>
    <w:rsid w:val="00AA7D29"/>
    <w:rsid w:val="00AB0287"/>
    <w:rsid w:val="00AB0C9B"/>
    <w:rsid w:val="00AB0D38"/>
    <w:rsid w:val="00AB1F20"/>
    <w:rsid w:val="00AB2FFC"/>
    <w:rsid w:val="00AB3BD1"/>
    <w:rsid w:val="00AB3D2B"/>
    <w:rsid w:val="00AB4593"/>
    <w:rsid w:val="00AB462A"/>
    <w:rsid w:val="00AB5F1C"/>
    <w:rsid w:val="00AB67FC"/>
    <w:rsid w:val="00AB6F93"/>
    <w:rsid w:val="00AB70AA"/>
    <w:rsid w:val="00AB7AE0"/>
    <w:rsid w:val="00AB7AE4"/>
    <w:rsid w:val="00AC02FB"/>
    <w:rsid w:val="00AC27FA"/>
    <w:rsid w:val="00AC2873"/>
    <w:rsid w:val="00AC43D8"/>
    <w:rsid w:val="00AC4413"/>
    <w:rsid w:val="00AC4CF3"/>
    <w:rsid w:val="00AC5CEF"/>
    <w:rsid w:val="00AC79A4"/>
    <w:rsid w:val="00AC7E8F"/>
    <w:rsid w:val="00AD1040"/>
    <w:rsid w:val="00AD174D"/>
    <w:rsid w:val="00AD1BFA"/>
    <w:rsid w:val="00AD23F8"/>
    <w:rsid w:val="00AD2679"/>
    <w:rsid w:val="00AD294C"/>
    <w:rsid w:val="00AD3155"/>
    <w:rsid w:val="00AD318E"/>
    <w:rsid w:val="00AD381F"/>
    <w:rsid w:val="00AD3ADF"/>
    <w:rsid w:val="00AD41EA"/>
    <w:rsid w:val="00AD4C35"/>
    <w:rsid w:val="00AD6E6C"/>
    <w:rsid w:val="00AD6FF9"/>
    <w:rsid w:val="00AD7C59"/>
    <w:rsid w:val="00AD7D9B"/>
    <w:rsid w:val="00AE014E"/>
    <w:rsid w:val="00AE0164"/>
    <w:rsid w:val="00AE05EC"/>
    <w:rsid w:val="00AE2B23"/>
    <w:rsid w:val="00AE2B52"/>
    <w:rsid w:val="00AE37A8"/>
    <w:rsid w:val="00AE3CCF"/>
    <w:rsid w:val="00AE450A"/>
    <w:rsid w:val="00AE460C"/>
    <w:rsid w:val="00AE53B3"/>
    <w:rsid w:val="00AE544B"/>
    <w:rsid w:val="00AE669C"/>
    <w:rsid w:val="00AE66A5"/>
    <w:rsid w:val="00AF1321"/>
    <w:rsid w:val="00AF324A"/>
    <w:rsid w:val="00AF3B7C"/>
    <w:rsid w:val="00AF3CF0"/>
    <w:rsid w:val="00AF539A"/>
    <w:rsid w:val="00AF5F25"/>
    <w:rsid w:val="00AF5F9D"/>
    <w:rsid w:val="00AF5FBF"/>
    <w:rsid w:val="00AF719C"/>
    <w:rsid w:val="00B014FD"/>
    <w:rsid w:val="00B01D3F"/>
    <w:rsid w:val="00B023EF"/>
    <w:rsid w:val="00B03CC9"/>
    <w:rsid w:val="00B03D93"/>
    <w:rsid w:val="00B03E7B"/>
    <w:rsid w:val="00B041EF"/>
    <w:rsid w:val="00B05193"/>
    <w:rsid w:val="00B061D9"/>
    <w:rsid w:val="00B06B4D"/>
    <w:rsid w:val="00B06B5A"/>
    <w:rsid w:val="00B0796B"/>
    <w:rsid w:val="00B12315"/>
    <w:rsid w:val="00B130BC"/>
    <w:rsid w:val="00B14CC2"/>
    <w:rsid w:val="00B14F40"/>
    <w:rsid w:val="00B15A04"/>
    <w:rsid w:val="00B1617A"/>
    <w:rsid w:val="00B162A5"/>
    <w:rsid w:val="00B176C9"/>
    <w:rsid w:val="00B177F5"/>
    <w:rsid w:val="00B17DBD"/>
    <w:rsid w:val="00B2169B"/>
    <w:rsid w:val="00B224F7"/>
    <w:rsid w:val="00B2355E"/>
    <w:rsid w:val="00B23AE9"/>
    <w:rsid w:val="00B24224"/>
    <w:rsid w:val="00B24E25"/>
    <w:rsid w:val="00B24FBD"/>
    <w:rsid w:val="00B253B2"/>
    <w:rsid w:val="00B26493"/>
    <w:rsid w:val="00B2688A"/>
    <w:rsid w:val="00B30179"/>
    <w:rsid w:val="00B312BD"/>
    <w:rsid w:val="00B32B29"/>
    <w:rsid w:val="00B3345D"/>
    <w:rsid w:val="00B33B75"/>
    <w:rsid w:val="00B33CD8"/>
    <w:rsid w:val="00B34E85"/>
    <w:rsid w:val="00B35206"/>
    <w:rsid w:val="00B35374"/>
    <w:rsid w:val="00B368AC"/>
    <w:rsid w:val="00B36C93"/>
    <w:rsid w:val="00B3710A"/>
    <w:rsid w:val="00B3798D"/>
    <w:rsid w:val="00B37B7A"/>
    <w:rsid w:val="00B40087"/>
    <w:rsid w:val="00B432B0"/>
    <w:rsid w:val="00B4577F"/>
    <w:rsid w:val="00B45968"/>
    <w:rsid w:val="00B45B9C"/>
    <w:rsid w:val="00B46CAE"/>
    <w:rsid w:val="00B47511"/>
    <w:rsid w:val="00B47910"/>
    <w:rsid w:val="00B47C92"/>
    <w:rsid w:val="00B47E77"/>
    <w:rsid w:val="00B5038D"/>
    <w:rsid w:val="00B50A37"/>
    <w:rsid w:val="00B50AD6"/>
    <w:rsid w:val="00B54B8A"/>
    <w:rsid w:val="00B55DDA"/>
    <w:rsid w:val="00B55E86"/>
    <w:rsid w:val="00B566E8"/>
    <w:rsid w:val="00B57706"/>
    <w:rsid w:val="00B577B7"/>
    <w:rsid w:val="00B57E1A"/>
    <w:rsid w:val="00B6071D"/>
    <w:rsid w:val="00B60F19"/>
    <w:rsid w:val="00B61F6D"/>
    <w:rsid w:val="00B6267B"/>
    <w:rsid w:val="00B6480B"/>
    <w:rsid w:val="00B64D9E"/>
    <w:rsid w:val="00B65444"/>
    <w:rsid w:val="00B65BC6"/>
    <w:rsid w:val="00B66973"/>
    <w:rsid w:val="00B67F73"/>
    <w:rsid w:val="00B7010B"/>
    <w:rsid w:val="00B701DE"/>
    <w:rsid w:val="00B72863"/>
    <w:rsid w:val="00B72B54"/>
    <w:rsid w:val="00B7361F"/>
    <w:rsid w:val="00B739B9"/>
    <w:rsid w:val="00B73F47"/>
    <w:rsid w:val="00B74983"/>
    <w:rsid w:val="00B74C6D"/>
    <w:rsid w:val="00B75639"/>
    <w:rsid w:val="00B758F0"/>
    <w:rsid w:val="00B75D16"/>
    <w:rsid w:val="00B75E6B"/>
    <w:rsid w:val="00B76065"/>
    <w:rsid w:val="00B77914"/>
    <w:rsid w:val="00B80755"/>
    <w:rsid w:val="00B80A95"/>
    <w:rsid w:val="00B80F95"/>
    <w:rsid w:val="00B8105E"/>
    <w:rsid w:val="00B81923"/>
    <w:rsid w:val="00B825DF"/>
    <w:rsid w:val="00B82634"/>
    <w:rsid w:val="00B83303"/>
    <w:rsid w:val="00B83A71"/>
    <w:rsid w:val="00B84292"/>
    <w:rsid w:val="00B84AAF"/>
    <w:rsid w:val="00B854FD"/>
    <w:rsid w:val="00B90A39"/>
    <w:rsid w:val="00B9110F"/>
    <w:rsid w:val="00B93B5A"/>
    <w:rsid w:val="00B94409"/>
    <w:rsid w:val="00B95152"/>
    <w:rsid w:val="00B9535A"/>
    <w:rsid w:val="00B95411"/>
    <w:rsid w:val="00B95B5D"/>
    <w:rsid w:val="00B97084"/>
    <w:rsid w:val="00B972AF"/>
    <w:rsid w:val="00B978BB"/>
    <w:rsid w:val="00BA0524"/>
    <w:rsid w:val="00BA05A9"/>
    <w:rsid w:val="00BA0BAD"/>
    <w:rsid w:val="00BA147F"/>
    <w:rsid w:val="00BA14FD"/>
    <w:rsid w:val="00BA1916"/>
    <w:rsid w:val="00BA25B7"/>
    <w:rsid w:val="00BA287D"/>
    <w:rsid w:val="00BA328D"/>
    <w:rsid w:val="00BA32C7"/>
    <w:rsid w:val="00BA4193"/>
    <w:rsid w:val="00BA497B"/>
    <w:rsid w:val="00BA4E29"/>
    <w:rsid w:val="00BB0668"/>
    <w:rsid w:val="00BB09AC"/>
    <w:rsid w:val="00BB0AF3"/>
    <w:rsid w:val="00BB2044"/>
    <w:rsid w:val="00BB290D"/>
    <w:rsid w:val="00BB2EE1"/>
    <w:rsid w:val="00BB30AD"/>
    <w:rsid w:val="00BB4429"/>
    <w:rsid w:val="00BB4D66"/>
    <w:rsid w:val="00BB526F"/>
    <w:rsid w:val="00BB63CE"/>
    <w:rsid w:val="00BB6468"/>
    <w:rsid w:val="00BB66B2"/>
    <w:rsid w:val="00BB7616"/>
    <w:rsid w:val="00BB77B8"/>
    <w:rsid w:val="00BB78D3"/>
    <w:rsid w:val="00BC02FB"/>
    <w:rsid w:val="00BC0671"/>
    <w:rsid w:val="00BC1190"/>
    <w:rsid w:val="00BC1675"/>
    <w:rsid w:val="00BC2065"/>
    <w:rsid w:val="00BC23B4"/>
    <w:rsid w:val="00BC24A1"/>
    <w:rsid w:val="00BC29DB"/>
    <w:rsid w:val="00BC3073"/>
    <w:rsid w:val="00BC46DD"/>
    <w:rsid w:val="00BC46E7"/>
    <w:rsid w:val="00BC4E02"/>
    <w:rsid w:val="00BC58C7"/>
    <w:rsid w:val="00BC6719"/>
    <w:rsid w:val="00BD0D12"/>
    <w:rsid w:val="00BD27B1"/>
    <w:rsid w:val="00BD2CDA"/>
    <w:rsid w:val="00BD2E2F"/>
    <w:rsid w:val="00BD34D5"/>
    <w:rsid w:val="00BD3812"/>
    <w:rsid w:val="00BD473B"/>
    <w:rsid w:val="00BD60F0"/>
    <w:rsid w:val="00BD6A6E"/>
    <w:rsid w:val="00BD6FB3"/>
    <w:rsid w:val="00BD7181"/>
    <w:rsid w:val="00BE09E7"/>
    <w:rsid w:val="00BE0CC3"/>
    <w:rsid w:val="00BE133E"/>
    <w:rsid w:val="00BE27E1"/>
    <w:rsid w:val="00BE2AB3"/>
    <w:rsid w:val="00BE2B70"/>
    <w:rsid w:val="00BE4296"/>
    <w:rsid w:val="00BE49B4"/>
    <w:rsid w:val="00BE5490"/>
    <w:rsid w:val="00BE5880"/>
    <w:rsid w:val="00BE60BC"/>
    <w:rsid w:val="00BE62FF"/>
    <w:rsid w:val="00BE7697"/>
    <w:rsid w:val="00BF0BF5"/>
    <w:rsid w:val="00BF0C4C"/>
    <w:rsid w:val="00BF109F"/>
    <w:rsid w:val="00BF1BD0"/>
    <w:rsid w:val="00BF29B8"/>
    <w:rsid w:val="00BF3693"/>
    <w:rsid w:val="00BF42D3"/>
    <w:rsid w:val="00BF44ED"/>
    <w:rsid w:val="00BF4E9D"/>
    <w:rsid w:val="00BF4F28"/>
    <w:rsid w:val="00BF68AE"/>
    <w:rsid w:val="00BF7AB8"/>
    <w:rsid w:val="00BF7F9B"/>
    <w:rsid w:val="00C00686"/>
    <w:rsid w:val="00C00F84"/>
    <w:rsid w:val="00C02B63"/>
    <w:rsid w:val="00C032AA"/>
    <w:rsid w:val="00C037CD"/>
    <w:rsid w:val="00C043C8"/>
    <w:rsid w:val="00C10434"/>
    <w:rsid w:val="00C10FD5"/>
    <w:rsid w:val="00C1120D"/>
    <w:rsid w:val="00C11C31"/>
    <w:rsid w:val="00C13218"/>
    <w:rsid w:val="00C1324E"/>
    <w:rsid w:val="00C149A2"/>
    <w:rsid w:val="00C14FB1"/>
    <w:rsid w:val="00C15F7F"/>
    <w:rsid w:val="00C16365"/>
    <w:rsid w:val="00C17C83"/>
    <w:rsid w:val="00C2009E"/>
    <w:rsid w:val="00C217B4"/>
    <w:rsid w:val="00C21D0C"/>
    <w:rsid w:val="00C24A50"/>
    <w:rsid w:val="00C2522F"/>
    <w:rsid w:val="00C26656"/>
    <w:rsid w:val="00C267B6"/>
    <w:rsid w:val="00C27641"/>
    <w:rsid w:val="00C30234"/>
    <w:rsid w:val="00C31D4A"/>
    <w:rsid w:val="00C32232"/>
    <w:rsid w:val="00C32AA2"/>
    <w:rsid w:val="00C32C80"/>
    <w:rsid w:val="00C333D2"/>
    <w:rsid w:val="00C33B8C"/>
    <w:rsid w:val="00C34015"/>
    <w:rsid w:val="00C34FC1"/>
    <w:rsid w:val="00C35242"/>
    <w:rsid w:val="00C3533D"/>
    <w:rsid w:val="00C35649"/>
    <w:rsid w:val="00C35989"/>
    <w:rsid w:val="00C35B1B"/>
    <w:rsid w:val="00C360E7"/>
    <w:rsid w:val="00C36FF1"/>
    <w:rsid w:val="00C37507"/>
    <w:rsid w:val="00C4150C"/>
    <w:rsid w:val="00C41624"/>
    <w:rsid w:val="00C41B50"/>
    <w:rsid w:val="00C430A6"/>
    <w:rsid w:val="00C44518"/>
    <w:rsid w:val="00C44679"/>
    <w:rsid w:val="00C453A7"/>
    <w:rsid w:val="00C46760"/>
    <w:rsid w:val="00C47DC1"/>
    <w:rsid w:val="00C50067"/>
    <w:rsid w:val="00C50108"/>
    <w:rsid w:val="00C50FA0"/>
    <w:rsid w:val="00C5168A"/>
    <w:rsid w:val="00C51C12"/>
    <w:rsid w:val="00C51C31"/>
    <w:rsid w:val="00C5251C"/>
    <w:rsid w:val="00C5297A"/>
    <w:rsid w:val="00C5312E"/>
    <w:rsid w:val="00C53157"/>
    <w:rsid w:val="00C53766"/>
    <w:rsid w:val="00C538AB"/>
    <w:rsid w:val="00C53EFA"/>
    <w:rsid w:val="00C53FA9"/>
    <w:rsid w:val="00C54701"/>
    <w:rsid w:val="00C55599"/>
    <w:rsid w:val="00C55D70"/>
    <w:rsid w:val="00C57A19"/>
    <w:rsid w:val="00C601A5"/>
    <w:rsid w:val="00C60434"/>
    <w:rsid w:val="00C60633"/>
    <w:rsid w:val="00C61285"/>
    <w:rsid w:val="00C61D18"/>
    <w:rsid w:val="00C61E2B"/>
    <w:rsid w:val="00C61FD0"/>
    <w:rsid w:val="00C62E59"/>
    <w:rsid w:val="00C6322F"/>
    <w:rsid w:val="00C645C6"/>
    <w:rsid w:val="00C64732"/>
    <w:rsid w:val="00C65299"/>
    <w:rsid w:val="00C6679D"/>
    <w:rsid w:val="00C670A5"/>
    <w:rsid w:val="00C67245"/>
    <w:rsid w:val="00C7021D"/>
    <w:rsid w:val="00C7161E"/>
    <w:rsid w:val="00C716C1"/>
    <w:rsid w:val="00C719AD"/>
    <w:rsid w:val="00C71B65"/>
    <w:rsid w:val="00C71DF1"/>
    <w:rsid w:val="00C71F0E"/>
    <w:rsid w:val="00C72A23"/>
    <w:rsid w:val="00C730AA"/>
    <w:rsid w:val="00C732C2"/>
    <w:rsid w:val="00C743EF"/>
    <w:rsid w:val="00C7469C"/>
    <w:rsid w:val="00C748F1"/>
    <w:rsid w:val="00C74DAB"/>
    <w:rsid w:val="00C757F9"/>
    <w:rsid w:val="00C765A8"/>
    <w:rsid w:val="00C76B89"/>
    <w:rsid w:val="00C76F78"/>
    <w:rsid w:val="00C7718B"/>
    <w:rsid w:val="00C776EC"/>
    <w:rsid w:val="00C77FEB"/>
    <w:rsid w:val="00C807F6"/>
    <w:rsid w:val="00C80CEF"/>
    <w:rsid w:val="00C826E1"/>
    <w:rsid w:val="00C83000"/>
    <w:rsid w:val="00C83012"/>
    <w:rsid w:val="00C83EF6"/>
    <w:rsid w:val="00C86340"/>
    <w:rsid w:val="00C86A8B"/>
    <w:rsid w:val="00C8751A"/>
    <w:rsid w:val="00C87530"/>
    <w:rsid w:val="00C91220"/>
    <w:rsid w:val="00C93323"/>
    <w:rsid w:val="00C93C9B"/>
    <w:rsid w:val="00C93EF2"/>
    <w:rsid w:val="00C954E4"/>
    <w:rsid w:val="00C967E7"/>
    <w:rsid w:val="00C96C52"/>
    <w:rsid w:val="00C97C0F"/>
    <w:rsid w:val="00CA0306"/>
    <w:rsid w:val="00CA03C0"/>
    <w:rsid w:val="00CA0A13"/>
    <w:rsid w:val="00CA1F89"/>
    <w:rsid w:val="00CA2848"/>
    <w:rsid w:val="00CA2BB6"/>
    <w:rsid w:val="00CA303E"/>
    <w:rsid w:val="00CA3457"/>
    <w:rsid w:val="00CA467F"/>
    <w:rsid w:val="00CA7814"/>
    <w:rsid w:val="00CA7C82"/>
    <w:rsid w:val="00CB0B06"/>
    <w:rsid w:val="00CB0E6F"/>
    <w:rsid w:val="00CB0FB3"/>
    <w:rsid w:val="00CB10AE"/>
    <w:rsid w:val="00CB1855"/>
    <w:rsid w:val="00CB26A8"/>
    <w:rsid w:val="00CB2B51"/>
    <w:rsid w:val="00CB3A99"/>
    <w:rsid w:val="00CB3C7F"/>
    <w:rsid w:val="00CB4A8E"/>
    <w:rsid w:val="00CB4B87"/>
    <w:rsid w:val="00CB578C"/>
    <w:rsid w:val="00CB5C86"/>
    <w:rsid w:val="00CB6644"/>
    <w:rsid w:val="00CB70A7"/>
    <w:rsid w:val="00CB7C55"/>
    <w:rsid w:val="00CB7EC7"/>
    <w:rsid w:val="00CC111B"/>
    <w:rsid w:val="00CC241C"/>
    <w:rsid w:val="00CC3FBF"/>
    <w:rsid w:val="00CC411E"/>
    <w:rsid w:val="00CC44B5"/>
    <w:rsid w:val="00CC6BC4"/>
    <w:rsid w:val="00CC6D19"/>
    <w:rsid w:val="00CC76E3"/>
    <w:rsid w:val="00CC7FCC"/>
    <w:rsid w:val="00CD09DF"/>
    <w:rsid w:val="00CD1442"/>
    <w:rsid w:val="00CD1CA2"/>
    <w:rsid w:val="00CD244C"/>
    <w:rsid w:val="00CD282F"/>
    <w:rsid w:val="00CD2EDC"/>
    <w:rsid w:val="00CD4CFD"/>
    <w:rsid w:val="00CD5EE7"/>
    <w:rsid w:val="00CD6A64"/>
    <w:rsid w:val="00CD6A86"/>
    <w:rsid w:val="00CD6AF6"/>
    <w:rsid w:val="00CD7549"/>
    <w:rsid w:val="00CE02E3"/>
    <w:rsid w:val="00CE069A"/>
    <w:rsid w:val="00CE0B95"/>
    <w:rsid w:val="00CE0D64"/>
    <w:rsid w:val="00CE1623"/>
    <w:rsid w:val="00CE1838"/>
    <w:rsid w:val="00CE201B"/>
    <w:rsid w:val="00CE24C1"/>
    <w:rsid w:val="00CE28FC"/>
    <w:rsid w:val="00CE2A72"/>
    <w:rsid w:val="00CE3083"/>
    <w:rsid w:val="00CE347D"/>
    <w:rsid w:val="00CE4324"/>
    <w:rsid w:val="00CE48C9"/>
    <w:rsid w:val="00CE5085"/>
    <w:rsid w:val="00CE6A5B"/>
    <w:rsid w:val="00CE7828"/>
    <w:rsid w:val="00CE7D54"/>
    <w:rsid w:val="00CE7E00"/>
    <w:rsid w:val="00CE7F9D"/>
    <w:rsid w:val="00CF003C"/>
    <w:rsid w:val="00CF08BC"/>
    <w:rsid w:val="00CF0B52"/>
    <w:rsid w:val="00CF0B97"/>
    <w:rsid w:val="00CF14DC"/>
    <w:rsid w:val="00CF152C"/>
    <w:rsid w:val="00CF27FA"/>
    <w:rsid w:val="00CF3961"/>
    <w:rsid w:val="00CF4480"/>
    <w:rsid w:val="00CF4B43"/>
    <w:rsid w:val="00CF4BCF"/>
    <w:rsid w:val="00CF4C59"/>
    <w:rsid w:val="00CF5412"/>
    <w:rsid w:val="00CF6663"/>
    <w:rsid w:val="00D00517"/>
    <w:rsid w:val="00D01252"/>
    <w:rsid w:val="00D016F8"/>
    <w:rsid w:val="00D0301C"/>
    <w:rsid w:val="00D04486"/>
    <w:rsid w:val="00D05382"/>
    <w:rsid w:val="00D05E98"/>
    <w:rsid w:val="00D0651D"/>
    <w:rsid w:val="00D06738"/>
    <w:rsid w:val="00D06B0A"/>
    <w:rsid w:val="00D07285"/>
    <w:rsid w:val="00D07EF4"/>
    <w:rsid w:val="00D102DB"/>
    <w:rsid w:val="00D110AD"/>
    <w:rsid w:val="00D110D2"/>
    <w:rsid w:val="00D111FC"/>
    <w:rsid w:val="00D11D88"/>
    <w:rsid w:val="00D12B2A"/>
    <w:rsid w:val="00D136B6"/>
    <w:rsid w:val="00D1467A"/>
    <w:rsid w:val="00D146A4"/>
    <w:rsid w:val="00D15064"/>
    <w:rsid w:val="00D15736"/>
    <w:rsid w:val="00D157A0"/>
    <w:rsid w:val="00D16D18"/>
    <w:rsid w:val="00D16D4D"/>
    <w:rsid w:val="00D1765E"/>
    <w:rsid w:val="00D17C51"/>
    <w:rsid w:val="00D207A7"/>
    <w:rsid w:val="00D21864"/>
    <w:rsid w:val="00D21906"/>
    <w:rsid w:val="00D224D6"/>
    <w:rsid w:val="00D23D53"/>
    <w:rsid w:val="00D23FE1"/>
    <w:rsid w:val="00D2650F"/>
    <w:rsid w:val="00D26659"/>
    <w:rsid w:val="00D27C9B"/>
    <w:rsid w:val="00D305AE"/>
    <w:rsid w:val="00D30776"/>
    <w:rsid w:val="00D32888"/>
    <w:rsid w:val="00D32E5D"/>
    <w:rsid w:val="00D33ED1"/>
    <w:rsid w:val="00D34545"/>
    <w:rsid w:val="00D3469E"/>
    <w:rsid w:val="00D35411"/>
    <w:rsid w:val="00D365B1"/>
    <w:rsid w:val="00D3661F"/>
    <w:rsid w:val="00D371B6"/>
    <w:rsid w:val="00D41ECC"/>
    <w:rsid w:val="00D42CF1"/>
    <w:rsid w:val="00D457CE"/>
    <w:rsid w:val="00D45D68"/>
    <w:rsid w:val="00D45E5A"/>
    <w:rsid w:val="00D46478"/>
    <w:rsid w:val="00D46A0E"/>
    <w:rsid w:val="00D474AB"/>
    <w:rsid w:val="00D504B3"/>
    <w:rsid w:val="00D50EBB"/>
    <w:rsid w:val="00D50FCC"/>
    <w:rsid w:val="00D52143"/>
    <w:rsid w:val="00D525CF"/>
    <w:rsid w:val="00D53124"/>
    <w:rsid w:val="00D533A7"/>
    <w:rsid w:val="00D5365D"/>
    <w:rsid w:val="00D53823"/>
    <w:rsid w:val="00D5426A"/>
    <w:rsid w:val="00D553D8"/>
    <w:rsid w:val="00D55F7D"/>
    <w:rsid w:val="00D567C2"/>
    <w:rsid w:val="00D57487"/>
    <w:rsid w:val="00D617E5"/>
    <w:rsid w:val="00D61E42"/>
    <w:rsid w:val="00D6238A"/>
    <w:rsid w:val="00D62577"/>
    <w:rsid w:val="00D63C4A"/>
    <w:rsid w:val="00D63CF2"/>
    <w:rsid w:val="00D64300"/>
    <w:rsid w:val="00D64880"/>
    <w:rsid w:val="00D64C13"/>
    <w:rsid w:val="00D65A4B"/>
    <w:rsid w:val="00D66477"/>
    <w:rsid w:val="00D66773"/>
    <w:rsid w:val="00D6694F"/>
    <w:rsid w:val="00D673EA"/>
    <w:rsid w:val="00D677AE"/>
    <w:rsid w:val="00D6790F"/>
    <w:rsid w:val="00D700B9"/>
    <w:rsid w:val="00D7034E"/>
    <w:rsid w:val="00D7075D"/>
    <w:rsid w:val="00D707BF"/>
    <w:rsid w:val="00D70F43"/>
    <w:rsid w:val="00D714D7"/>
    <w:rsid w:val="00D726CD"/>
    <w:rsid w:val="00D732B2"/>
    <w:rsid w:val="00D73552"/>
    <w:rsid w:val="00D73E6B"/>
    <w:rsid w:val="00D74C66"/>
    <w:rsid w:val="00D752A1"/>
    <w:rsid w:val="00D7562B"/>
    <w:rsid w:val="00D75793"/>
    <w:rsid w:val="00D77236"/>
    <w:rsid w:val="00D80292"/>
    <w:rsid w:val="00D8134D"/>
    <w:rsid w:val="00D821B8"/>
    <w:rsid w:val="00D8279B"/>
    <w:rsid w:val="00D83B9F"/>
    <w:rsid w:val="00D83F9C"/>
    <w:rsid w:val="00D855D7"/>
    <w:rsid w:val="00D85780"/>
    <w:rsid w:val="00D85A5F"/>
    <w:rsid w:val="00D85E85"/>
    <w:rsid w:val="00D86311"/>
    <w:rsid w:val="00D872BC"/>
    <w:rsid w:val="00D87CE6"/>
    <w:rsid w:val="00D9003D"/>
    <w:rsid w:val="00D91134"/>
    <w:rsid w:val="00D927E9"/>
    <w:rsid w:val="00D95CAE"/>
    <w:rsid w:val="00DA06D4"/>
    <w:rsid w:val="00DA1019"/>
    <w:rsid w:val="00DA16F1"/>
    <w:rsid w:val="00DA18F9"/>
    <w:rsid w:val="00DA2735"/>
    <w:rsid w:val="00DA2C8D"/>
    <w:rsid w:val="00DA362B"/>
    <w:rsid w:val="00DA3BFB"/>
    <w:rsid w:val="00DA4FDA"/>
    <w:rsid w:val="00DA59DE"/>
    <w:rsid w:val="00DA5E52"/>
    <w:rsid w:val="00DA62E9"/>
    <w:rsid w:val="00DA6858"/>
    <w:rsid w:val="00DA68C9"/>
    <w:rsid w:val="00DA699E"/>
    <w:rsid w:val="00DB0EE6"/>
    <w:rsid w:val="00DB0F1C"/>
    <w:rsid w:val="00DB1622"/>
    <w:rsid w:val="00DB21E5"/>
    <w:rsid w:val="00DB237E"/>
    <w:rsid w:val="00DB26F2"/>
    <w:rsid w:val="00DB4855"/>
    <w:rsid w:val="00DB6700"/>
    <w:rsid w:val="00DB7583"/>
    <w:rsid w:val="00DB7655"/>
    <w:rsid w:val="00DC1357"/>
    <w:rsid w:val="00DC1E61"/>
    <w:rsid w:val="00DC2F0C"/>
    <w:rsid w:val="00DC3C30"/>
    <w:rsid w:val="00DC4C86"/>
    <w:rsid w:val="00DC55F7"/>
    <w:rsid w:val="00DC782B"/>
    <w:rsid w:val="00DD083F"/>
    <w:rsid w:val="00DD0BBD"/>
    <w:rsid w:val="00DD0CD2"/>
    <w:rsid w:val="00DD1223"/>
    <w:rsid w:val="00DD145B"/>
    <w:rsid w:val="00DD17C3"/>
    <w:rsid w:val="00DD26C9"/>
    <w:rsid w:val="00DD2F45"/>
    <w:rsid w:val="00DD3822"/>
    <w:rsid w:val="00DD3DBF"/>
    <w:rsid w:val="00DD5159"/>
    <w:rsid w:val="00DD6757"/>
    <w:rsid w:val="00DD6A2D"/>
    <w:rsid w:val="00DD6D9B"/>
    <w:rsid w:val="00DD7485"/>
    <w:rsid w:val="00DD76B4"/>
    <w:rsid w:val="00DE046B"/>
    <w:rsid w:val="00DE10AD"/>
    <w:rsid w:val="00DE1866"/>
    <w:rsid w:val="00DE18B5"/>
    <w:rsid w:val="00DE1B01"/>
    <w:rsid w:val="00DE1ECE"/>
    <w:rsid w:val="00DE276E"/>
    <w:rsid w:val="00DE2CB9"/>
    <w:rsid w:val="00DE4CC3"/>
    <w:rsid w:val="00DE4E80"/>
    <w:rsid w:val="00DE537E"/>
    <w:rsid w:val="00DE576D"/>
    <w:rsid w:val="00DE62DF"/>
    <w:rsid w:val="00DE66CA"/>
    <w:rsid w:val="00DE675A"/>
    <w:rsid w:val="00DE6841"/>
    <w:rsid w:val="00DE7881"/>
    <w:rsid w:val="00DE7B4B"/>
    <w:rsid w:val="00DF1407"/>
    <w:rsid w:val="00DF18D3"/>
    <w:rsid w:val="00DF1E34"/>
    <w:rsid w:val="00DF1FDE"/>
    <w:rsid w:val="00DF2661"/>
    <w:rsid w:val="00DF28CE"/>
    <w:rsid w:val="00DF28E1"/>
    <w:rsid w:val="00DF385F"/>
    <w:rsid w:val="00DF3AB8"/>
    <w:rsid w:val="00DF4A93"/>
    <w:rsid w:val="00DF6152"/>
    <w:rsid w:val="00DF6C6B"/>
    <w:rsid w:val="00DF7A3D"/>
    <w:rsid w:val="00DF7FBC"/>
    <w:rsid w:val="00E0021B"/>
    <w:rsid w:val="00E00753"/>
    <w:rsid w:val="00E010AC"/>
    <w:rsid w:val="00E01E4C"/>
    <w:rsid w:val="00E01F33"/>
    <w:rsid w:val="00E03591"/>
    <w:rsid w:val="00E050BA"/>
    <w:rsid w:val="00E05A80"/>
    <w:rsid w:val="00E05BDC"/>
    <w:rsid w:val="00E06F58"/>
    <w:rsid w:val="00E072F3"/>
    <w:rsid w:val="00E12090"/>
    <w:rsid w:val="00E12AC0"/>
    <w:rsid w:val="00E14A09"/>
    <w:rsid w:val="00E156A9"/>
    <w:rsid w:val="00E1650B"/>
    <w:rsid w:val="00E16D82"/>
    <w:rsid w:val="00E16F6A"/>
    <w:rsid w:val="00E1722C"/>
    <w:rsid w:val="00E17A45"/>
    <w:rsid w:val="00E20344"/>
    <w:rsid w:val="00E203DE"/>
    <w:rsid w:val="00E20B5E"/>
    <w:rsid w:val="00E2158F"/>
    <w:rsid w:val="00E22CDF"/>
    <w:rsid w:val="00E2304A"/>
    <w:rsid w:val="00E234E8"/>
    <w:rsid w:val="00E23709"/>
    <w:rsid w:val="00E237D0"/>
    <w:rsid w:val="00E24154"/>
    <w:rsid w:val="00E2442B"/>
    <w:rsid w:val="00E2499A"/>
    <w:rsid w:val="00E2645C"/>
    <w:rsid w:val="00E270A4"/>
    <w:rsid w:val="00E30130"/>
    <w:rsid w:val="00E306EF"/>
    <w:rsid w:val="00E3101E"/>
    <w:rsid w:val="00E31134"/>
    <w:rsid w:val="00E31421"/>
    <w:rsid w:val="00E320AC"/>
    <w:rsid w:val="00E32EE7"/>
    <w:rsid w:val="00E33FCB"/>
    <w:rsid w:val="00E345A5"/>
    <w:rsid w:val="00E34A7E"/>
    <w:rsid w:val="00E34D0D"/>
    <w:rsid w:val="00E357A6"/>
    <w:rsid w:val="00E3590A"/>
    <w:rsid w:val="00E3648C"/>
    <w:rsid w:val="00E3658D"/>
    <w:rsid w:val="00E368C2"/>
    <w:rsid w:val="00E3708B"/>
    <w:rsid w:val="00E377DB"/>
    <w:rsid w:val="00E3793F"/>
    <w:rsid w:val="00E37F18"/>
    <w:rsid w:val="00E41004"/>
    <w:rsid w:val="00E42E67"/>
    <w:rsid w:val="00E43FA4"/>
    <w:rsid w:val="00E443A4"/>
    <w:rsid w:val="00E443D3"/>
    <w:rsid w:val="00E44403"/>
    <w:rsid w:val="00E45E7E"/>
    <w:rsid w:val="00E4656E"/>
    <w:rsid w:val="00E46595"/>
    <w:rsid w:val="00E475FA"/>
    <w:rsid w:val="00E47A24"/>
    <w:rsid w:val="00E51207"/>
    <w:rsid w:val="00E51A01"/>
    <w:rsid w:val="00E520B3"/>
    <w:rsid w:val="00E522B5"/>
    <w:rsid w:val="00E52A70"/>
    <w:rsid w:val="00E53317"/>
    <w:rsid w:val="00E536CB"/>
    <w:rsid w:val="00E53B3B"/>
    <w:rsid w:val="00E53C71"/>
    <w:rsid w:val="00E5400D"/>
    <w:rsid w:val="00E549A0"/>
    <w:rsid w:val="00E54BF0"/>
    <w:rsid w:val="00E55604"/>
    <w:rsid w:val="00E5627E"/>
    <w:rsid w:val="00E565D3"/>
    <w:rsid w:val="00E567CD"/>
    <w:rsid w:val="00E5752A"/>
    <w:rsid w:val="00E57EDA"/>
    <w:rsid w:val="00E6061F"/>
    <w:rsid w:val="00E60F2C"/>
    <w:rsid w:val="00E619AE"/>
    <w:rsid w:val="00E623DB"/>
    <w:rsid w:val="00E6250E"/>
    <w:rsid w:val="00E62612"/>
    <w:rsid w:val="00E645AC"/>
    <w:rsid w:val="00E65577"/>
    <w:rsid w:val="00E72DC1"/>
    <w:rsid w:val="00E73203"/>
    <w:rsid w:val="00E777A5"/>
    <w:rsid w:val="00E80629"/>
    <w:rsid w:val="00E8097F"/>
    <w:rsid w:val="00E815CD"/>
    <w:rsid w:val="00E82F5B"/>
    <w:rsid w:val="00E837E8"/>
    <w:rsid w:val="00E83D87"/>
    <w:rsid w:val="00E84C57"/>
    <w:rsid w:val="00E84D2D"/>
    <w:rsid w:val="00E85068"/>
    <w:rsid w:val="00E8683D"/>
    <w:rsid w:val="00E86BAD"/>
    <w:rsid w:val="00E8714F"/>
    <w:rsid w:val="00E872D8"/>
    <w:rsid w:val="00E8773D"/>
    <w:rsid w:val="00E87CBD"/>
    <w:rsid w:val="00E87F38"/>
    <w:rsid w:val="00E9044C"/>
    <w:rsid w:val="00E913A9"/>
    <w:rsid w:val="00E91A8E"/>
    <w:rsid w:val="00E93404"/>
    <w:rsid w:val="00E9390B"/>
    <w:rsid w:val="00E93CAE"/>
    <w:rsid w:val="00E94061"/>
    <w:rsid w:val="00E95B32"/>
    <w:rsid w:val="00E963BC"/>
    <w:rsid w:val="00E96677"/>
    <w:rsid w:val="00E97187"/>
    <w:rsid w:val="00E97FFA"/>
    <w:rsid w:val="00EA0A44"/>
    <w:rsid w:val="00EA159B"/>
    <w:rsid w:val="00EA1ADE"/>
    <w:rsid w:val="00EA2D76"/>
    <w:rsid w:val="00EA3CD6"/>
    <w:rsid w:val="00EA3EC5"/>
    <w:rsid w:val="00EA4510"/>
    <w:rsid w:val="00EA4B8B"/>
    <w:rsid w:val="00EA709A"/>
    <w:rsid w:val="00EB0194"/>
    <w:rsid w:val="00EB0908"/>
    <w:rsid w:val="00EB0A5E"/>
    <w:rsid w:val="00EB0E50"/>
    <w:rsid w:val="00EB1243"/>
    <w:rsid w:val="00EB177A"/>
    <w:rsid w:val="00EB1A12"/>
    <w:rsid w:val="00EB1B9D"/>
    <w:rsid w:val="00EB1DC8"/>
    <w:rsid w:val="00EB20FA"/>
    <w:rsid w:val="00EB2525"/>
    <w:rsid w:val="00EB2FB0"/>
    <w:rsid w:val="00EB4A67"/>
    <w:rsid w:val="00EB4C87"/>
    <w:rsid w:val="00EB58C8"/>
    <w:rsid w:val="00EB7C89"/>
    <w:rsid w:val="00EB7DD1"/>
    <w:rsid w:val="00EC0D9A"/>
    <w:rsid w:val="00EC127A"/>
    <w:rsid w:val="00EC36E6"/>
    <w:rsid w:val="00EC3773"/>
    <w:rsid w:val="00EC378E"/>
    <w:rsid w:val="00EC3D16"/>
    <w:rsid w:val="00EC3D2E"/>
    <w:rsid w:val="00EC4045"/>
    <w:rsid w:val="00EC5CF0"/>
    <w:rsid w:val="00EC6307"/>
    <w:rsid w:val="00EC66C3"/>
    <w:rsid w:val="00EC6EF1"/>
    <w:rsid w:val="00EC6FCF"/>
    <w:rsid w:val="00ED1DD6"/>
    <w:rsid w:val="00ED24FB"/>
    <w:rsid w:val="00ED30C2"/>
    <w:rsid w:val="00ED37E1"/>
    <w:rsid w:val="00ED4BCA"/>
    <w:rsid w:val="00ED4F89"/>
    <w:rsid w:val="00ED5D4A"/>
    <w:rsid w:val="00EE0575"/>
    <w:rsid w:val="00EE0D43"/>
    <w:rsid w:val="00EE0E13"/>
    <w:rsid w:val="00EE2487"/>
    <w:rsid w:val="00EE325E"/>
    <w:rsid w:val="00EE581B"/>
    <w:rsid w:val="00EE6102"/>
    <w:rsid w:val="00EE66FF"/>
    <w:rsid w:val="00EE6C9B"/>
    <w:rsid w:val="00EE730E"/>
    <w:rsid w:val="00EF0A69"/>
    <w:rsid w:val="00EF2506"/>
    <w:rsid w:val="00EF2C8F"/>
    <w:rsid w:val="00EF416F"/>
    <w:rsid w:val="00EF4291"/>
    <w:rsid w:val="00EF4E3B"/>
    <w:rsid w:val="00EF56D3"/>
    <w:rsid w:val="00EF5CAC"/>
    <w:rsid w:val="00EF6781"/>
    <w:rsid w:val="00EF7489"/>
    <w:rsid w:val="00EF788F"/>
    <w:rsid w:val="00F00374"/>
    <w:rsid w:val="00F00476"/>
    <w:rsid w:val="00F00736"/>
    <w:rsid w:val="00F00827"/>
    <w:rsid w:val="00F011C4"/>
    <w:rsid w:val="00F022BB"/>
    <w:rsid w:val="00F0286A"/>
    <w:rsid w:val="00F041C0"/>
    <w:rsid w:val="00F056A5"/>
    <w:rsid w:val="00F0580F"/>
    <w:rsid w:val="00F070C0"/>
    <w:rsid w:val="00F079A6"/>
    <w:rsid w:val="00F1140C"/>
    <w:rsid w:val="00F12724"/>
    <w:rsid w:val="00F12FB0"/>
    <w:rsid w:val="00F1332A"/>
    <w:rsid w:val="00F1401B"/>
    <w:rsid w:val="00F161E1"/>
    <w:rsid w:val="00F16CFB"/>
    <w:rsid w:val="00F17E50"/>
    <w:rsid w:val="00F2083E"/>
    <w:rsid w:val="00F20B45"/>
    <w:rsid w:val="00F20C42"/>
    <w:rsid w:val="00F229AE"/>
    <w:rsid w:val="00F22CEC"/>
    <w:rsid w:val="00F234B7"/>
    <w:rsid w:val="00F2381A"/>
    <w:rsid w:val="00F24243"/>
    <w:rsid w:val="00F242F0"/>
    <w:rsid w:val="00F2540A"/>
    <w:rsid w:val="00F26077"/>
    <w:rsid w:val="00F26A56"/>
    <w:rsid w:val="00F2794D"/>
    <w:rsid w:val="00F27D18"/>
    <w:rsid w:val="00F3054B"/>
    <w:rsid w:val="00F30613"/>
    <w:rsid w:val="00F3103A"/>
    <w:rsid w:val="00F31886"/>
    <w:rsid w:val="00F31C31"/>
    <w:rsid w:val="00F320D0"/>
    <w:rsid w:val="00F3414F"/>
    <w:rsid w:val="00F34F4E"/>
    <w:rsid w:val="00F35258"/>
    <w:rsid w:val="00F408D9"/>
    <w:rsid w:val="00F417B6"/>
    <w:rsid w:val="00F429E3"/>
    <w:rsid w:val="00F42B34"/>
    <w:rsid w:val="00F43EC1"/>
    <w:rsid w:val="00F43F2B"/>
    <w:rsid w:val="00F44A06"/>
    <w:rsid w:val="00F44C7A"/>
    <w:rsid w:val="00F45224"/>
    <w:rsid w:val="00F460F1"/>
    <w:rsid w:val="00F469F6"/>
    <w:rsid w:val="00F47649"/>
    <w:rsid w:val="00F47C26"/>
    <w:rsid w:val="00F5121C"/>
    <w:rsid w:val="00F51A4F"/>
    <w:rsid w:val="00F51FF1"/>
    <w:rsid w:val="00F52E23"/>
    <w:rsid w:val="00F537D3"/>
    <w:rsid w:val="00F54C3B"/>
    <w:rsid w:val="00F55163"/>
    <w:rsid w:val="00F56D34"/>
    <w:rsid w:val="00F56D39"/>
    <w:rsid w:val="00F57C92"/>
    <w:rsid w:val="00F60518"/>
    <w:rsid w:val="00F607AE"/>
    <w:rsid w:val="00F6207D"/>
    <w:rsid w:val="00F632B0"/>
    <w:rsid w:val="00F6445E"/>
    <w:rsid w:val="00F64A1C"/>
    <w:rsid w:val="00F64C81"/>
    <w:rsid w:val="00F64F14"/>
    <w:rsid w:val="00F66539"/>
    <w:rsid w:val="00F66A2F"/>
    <w:rsid w:val="00F6791C"/>
    <w:rsid w:val="00F67928"/>
    <w:rsid w:val="00F67E73"/>
    <w:rsid w:val="00F722BA"/>
    <w:rsid w:val="00F72CC5"/>
    <w:rsid w:val="00F75339"/>
    <w:rsid w:val="00F75544"/>
    <w:rsid w:val="00F75780"/>
    <w:rsid w:val="00F759E8"/>
    <w:rsid w:val="00F76AD3"/>
    <w:rsid w:val="00F76BC8"/>
    <w:rsid w:val="00F770D5"/>
    <w:rsid w:val="00F77D2B"/>
    <w:rsid w:val="00F80E6C"/>
    <w:rsid w:val="00F8120A"/>
    <w:rsid w:val="00F8361C"/>
    <w:rsid w:val="00F839FF"/>
    <w:rsid w:val="00F859B0"/>
    <w:rsid w:val="00F87C14"/>
    <w:rsid w:val="00F90915"/>
    <w:rsid w:val="00F90A13"/>
    <w:rsid w:val="00F9104A"/>
    <w:rsid w:val="00F91131"/>
    <w:rsid w:val="00F91F00"/>
    <w:rsid w:val="00F9291F"/>
    <w:rsid w:val="00F92D55"/>
    <w:rsid w:val="00F930DC"/>
    <w:rsid w:val="00F93510"/>
    <w:rsid w:val="00F936A1"/>
    <w:rsid w:val="00F94989"/>
    <w:rsid w:val="00F94A4F"/>
    <w:rsid w:val="00F94E88"/>
    <w:rsid w:val="00F94FC4"/>
    <w:rsid w:val="00F95FAD"/>
    <w:rsid w:val="00F970D1"/>
    <w:rsid w:val="00F9738A"/>
    <w:rsid w:val="00F977C7"/>
    <w:rsid w:val="00F97866"/>
    <w:rsid w:val="00F97A9F"/>
    <w:rsid w:val="00F97AE4"/>
    <w:rsid w:val="00F97E95"/>
    <w:rsid w:val="00FA1189"/>
    <w:rsid w:val="00FA18DF"/>
    <w:rsid w:val="00FA197A"/>
    <w:rsid w:val="00FA220D"/>
    <w:rsid w:val="00FA3D08"/>
    <w:rsid w:val="00FA69F3"/>
    <w:rsid w:val="00FA7CB4"/>
    <w:rsid w:val="00FB1401"/>
    <w:rsid w:val="00FB223B"/>
    <w:rsid w:val="00FB25C9"/>
    <w:rsid w:val="00FB2B0B"/>
    <w:rsid w:val="00FB2CBF"/>
    <w:rsid w:val="00FB2E28"/>
    <w:rsid w:val="00FB316D"/>
    <w:rsid w:val="00FB33DB"/>
    <w:rsid w:val="00FB3F5C"/>
    <w:rsid w:val="00FB78C5"/>
    <w:rsid w:val="00FB79B1"/>
    <w:rsid w:val="00FC0DE1"/>
    <w:rsid w:val="00FC1031"/>
    <w:rsid w:val="00FC11AC"/>
    <w:rsid w:val="00FC173E"/>
    <w:rsid w:val="00FC221C"/>
    <w:rsid w:val="00FC3698"/>
    <w:rsid w:val="00FC3ADE"/>
    <w:rsid w:val="00FC482D"/>
    <w:rsid w:val="00FC5421"/>
    <w:rsid w:val="00FC5F21"/>
    <w:rsid w:val="00FC639B"/>
    <w:rsid w:val="00FC6912"/>
    <w:rsid w:val="00FC6ABD"/>
    <w:rsid w:val="00FC7C85"/>
    <w:rsid w:val="00FD0BD3"/>
    <w:rsid w:val="00FD134C"/>
    <w:rsid w:val="00FD18E0"/>
    <w:rsid w:val="00FD489E"/>
    <w:rsid w:val="00FD4E54"/>
    <w:rsid w:val="00FD5191"/>
    <w:rsid w:val="00FD665A"/>
    <w:rsid w:val="00FD6A44"/>
    <w:rsid w:val="00FD7403"/>
    <w:rsid w:val="00FE007A"/>
    <w:rsid w:val="00FE1CBE"/>
    <w:rsid w:val="00FE24A6"/>
    <w:rsid w:val="00FE3A44"/>
    <w:rsid w:val="00FE47CB"/>
    <w:rsid w:val="00FE4C16"/>
    <w:rsid w:val="00FE501A"/>
    <w:rsid w:val="00FE539A"/>
    <w:rsid w:val="00FE5BCC"/>
    <w:rsid w:val="00FE5CA2"/>
    <w:rsid w:val="00FE756B"/>
    <w:rsid w:val="00FE76E0"/>
    <w:rsid w:val="00FE78CA"/>
    <w:rsid w:val="00FE7923"/>
    <w:rsid w:val="00FE7E2F"/>
    <w:rsid w:val="00FF0387"/>
    <w:rsid w:val="00FF0AEA"/>
    <w:rsid w:val="00FF10AD"/>
    <w:rsid w:val="00FF12A3"/>
    <w:rsid w:val="00FF1B19"/>
    <w:rsid w:val="00FF215D"/>
    <w:rsid w:val="00FF3D0C"/>
    <w:rsid w:val="00FF3D0E"/>
    <w:rsid w:val="00FF4501"/>
    <w:rsid w:val="00FF486A"/>
    <w:rsid w:val="00FF5063"/>
    <w:rsid w:val="00FF5AB6"/>
    <w:rsid w:val="00FF5FAF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f0f0"/>
    </o:shapedefaults>
    <o:shapelayout v:ext="edit">
      <o:idmap v:ext="edit" data="1"/>
    </o:shapelayout>
  </w:shapeDefaults>
  <w:decimalSymbol w:val=","/>
  <w:listSeparator w:val=";"/>
  <w14:docId w14:val="0F486B72"/>
  <w15:docId w15:val="{34C7070F-3F73-4F41-9E2A-46ECDDA2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5C2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aliases w:val="h1,1,_berschrift 1,titre 1,h11,11,_berschrift 11,titre 11,Chapter Level,Caption 1,titre 1 + Before:  12 pt,After:  3 pt ...,Caption 1 Char"/>
    <w:basedOn w:val="PARAGRAPH"/>
    <w:next w:val="PARAGRAPH"/>
    <w:link w:val="Heading1Char"/>
    <w:qFormat/>
    <w:rsid w:val="007D45C2"/>
    <w:pPr>
      <w:keepNext/>
      <w:numPr>
        <w:numId w:val="1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aliases w:val="h2,Titre 2 ,Titre 2,Heading 2 Char,h21,Titre 21,Heading 2 Char1,Caption2,Caption2 Char"/>
    <w:basedOn w:val="Heading1"/>
    <w:next w:val="PARAGRAPH"/>
    <w:link w:val="Heading2Char2"/>
    <w:qFormat/>
    <w:rsid w:val="007D45C2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aliases w:val="h3,Heading 3 Char,h31,Heading 3 Char1,Caption3"/>
    <w:basedOn w:val="Heading2"/>
    <w:next w:val="PARAGRAPH"/>
    <w:link w:val="Heading3Char2"/>
    <w:qFormat/>
    <w:rsid w:val="007D45C2"/>
    <w:pPr>
      <w:numPr>
        <w:ilvl w:val="2"/>
      </w:numPr>
      <w:outlineLvl w:val="2"/>
    </w:pPr>
  </w:style>
  <w:style w:type="paragraph" w:styleId="Heading4">
    <w:name w:val="heading 4"/>
    <w:aliases w:val="h4,h41,Caption4,h4 + 12 pt,Left:  0&quot;,Hanging:  0.6&quot;,Before:  0 pt,Afte..."/>
    <w:basedOn w:val="Heading3"/>
    <w:next w:val="PARAGRAPH"/>
    <w:link w:val="Heading4Char"/>
    <w:qFormat/>
    <w:rsid w:val="007D45C2"/>
    <w:pPr>
      <w:numPr>
        <w:ilvl w:val="3"/>
      </w:numPr>
      <w:outlineLvl w:val="3"/>
    </w:pPr>
  </w:style>
  <w:style w:type="paragraph" w:styleId="Heading5">
    <w:name w:val="heading 5"/>
    <w:aliases w:val="h5,h51,Caption5"/>
    <w:basedOn w:val="Heading4"/>
    <w:next w:val="PARAGRAPH"/>
    <w:link w:val="Heading5Char"/>
    <w:qFormat/>
    <w:rsid w:val="007D45C2"/>
    <w:pPr>
      <w:numPr>
        <w:ilvl w:val="4"/>
      </w:numPr>
      <w:ind w:left="1304" w:hanging="1304"/>
      <w:outlineLvl w:val="4"/>
    </w:pPr>
  </w:style>
  <w:style w:type="paragraph" w:styleId="Heading6">
    <w:name w:val="heading 6"/>
    <w:aliases w:val="h6,h61,Appendix Level"/>
    <w:basedOn w:val="Heading5"/>
    <w:next w:val="PARAGRAPH"/>
    <w:link w:val="Heading6Char"/>
    <w:qFormat/>
    <w:rsid w:val="007D45C2"/>
    <w:pPr>
      <w:numPr>
        <w:ilvl w:val="5"/>
      </w:numPr>
      <w:ind w:left="1531" w:hanging="1531"/>
      <w:outlineLvl w:val="5"/>
    </w:pPr>
  </w:style>
  <w:style w:type="paragraph" w:styleId="Heading7">
    <w:name w:val="heading 7"/>
    <w:aliases w:val="h7,_berschrift 7,7,titre 7,h71,_berschrift 71,71,titre 71"/>
    <w:basedOn w:val="Heading6"/>
    <w:next w:val="PARAGRAPH"/>
    <w:link w:val="Heading7Char"/>
    <w:qFormat/>
    <w:rsid w:val="007D45C2"/>
    <w:pPr>
      <w:numPr>
        <w:ilvl w:val="6"/>
      </w:numPr>
      <w:ind w:left="1758" w:hanging="1758"/>
      <w:outlineLvl w:val="6"/>
    </w:pPr>
  </w:style>
  <w:style w:type="paragraph" w:styleId="Heading8">
    <w:name w:val="heading 8"/>
    <w:aliases w:val="h8,h81"/>
    <w:basedOn w:val="Heading7"/>
    <w:next w:val="PARAGRAPH"/>
    <w:link w:val="Heading8Char"/>
    <w:qFormat/>
    <w:rsid w:val="007D45C2"/>
    <w:pPr>
      <w:numPr>
        <w:ilvl w:val="7"/>
      </w:numPr>
      <w:ind w:left="1985" w:hanging="1985"/>
      <w:outlineLvl w:val="7"/>
    </w:pPr>
  </w:style>
  <w:style w:type="paragraph" w:styleId="Heading9">
    <w:name w:val="heading 9"/>
    <w:aliases w:val="h9,9,titre 9,h91,91,titre 91"/>
    <w:basedOn w:val="Heading8"/>
    <w:next w:val="PARAGRAPH"/>
    <w:link w:val="Heading9Char"/>
    <w:qFormat/>
    <w:rsid w:val="007D45C2"/>
    <w:pPr>
      <w:numPr>
        <w:ilvl w:val="8"/>
      </w:numPr>
      <w:ind w:left="2211" w:hanging="221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aliases w:val="PA"/>
    <w:link w:val="PARAGRAPHChar"/>
    <w:qFormat/>
    <w:rsid w:val="007D45C2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character" w:customStyle="1" w:styleId="PARAGRAPHChar">
    <w:name w:val="PARAGRAPH Char"/>
    <w:aliases w:val="PA Char"/>
    <w:basedOn w:val="DefaultParagraphFont"/>
    <w:link w:val="PARAGRAPH"/>
    <w:rsid w:val="007D45C2"/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PARAGRAPH"/>
    <w:next w:val="PARAGRAPH"/>
    <w:link w:val="FIGURE-titleChar"/>
    <w:qFormat/>
    <w:rsid w:val="007D45C2"/>
    <w:pPr>
      <w:jc w:val="center"/>
    </w:pPr>
    <w:rPr>
      <w:b/>
      <w:bCs/>
    </w:rPr>
  </w:style>
  <w:style w:type="paragraph" w:styleId="Header">
    <w:name w:val="header"/>
    <w:basedOn w:val="PARAGRAPH"/>
    <w:link w:val="HeaderChar1"/>
    <w:rsid w:val="007D45C2"/>
    <w:pPr>
      <w:tabs>
        <w:tab w:val="center" w:pos="4536"/>
        <w:tab w:val="right" w:pos="9072"/>
      </w:tabs>
      <w:spacing w:before="0" w:after="0"/>
    </w:pPr>
  </w:style>
  <w:style w:type="character" w:styleId="CommentReference">
    <w:name w:val="annotation reference"/>
    <w:basedOn w:val="DefaultParagraphFont"/>
    <w:rsid w:val="007D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5C2"/>
  </w:style>
  <w:style w:type="paragraph" w:customStyle="1" w:styleId="NOTE">
    <w:name w:val="NOTE"/>
    <w:aliases w:val="no,note,Note"/>
    <w:basedOn w:val="PARAGRAPH"/>
    <w:link w:val="NOTEChar"/>
    <w:qFormat/>
    <w:rsid w:val="007D45C2"/>
    <w:pPr>
      <w:spacing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29"/>
    <w:rsid w:val="007D45C2"/>
  </w:style>
  <w:style w:type="paragraph" w:styleId="List">
    <w:name w:val="List"/>
    <w:aliases w:val="CONTINUE"/>
    <w:basedOn w:val="PARAGRAPH"/>
    <w:link w:val="ListChar1"/>
    <w:qFormat/>
    <w:rsid w:val="007D45C2"/>
    <w:pPr>
      <w:tabs>
        <w:tab w:val="left" w:pos="340"/>
      </w:tabs>
      <w:spacing w:before="0" w:after="100"/>
      <w:ind w:left="340" w:hanging="340"/>
    </w:pPr>
  </w:style>
  <w:style w:type="character" w:customStyle="1" w:styleId="ListChar1">
    <w:name w:val="List Char1"/>
    <w:aliases w:val="CONTINUE Char"/>
    <w:basedOn w:val="PARAGRAPHChar"/>
    <w:link w:val="List"/>
    <w:rsid w:val="00A849F0"/>
    <w:rPr>
      <w:rFonts w:ascii="Arial" w:hAnsi="Arial" w:cs="Arial"/>
      <w:spacing w:val="8"/>
      <w:lang w:val="en-GB" w:eastAsia="zh-CN"/>
    </w:rPr>
  </w:style>
  <w:style w:type="character" w:styleId="PageNumber">
    <w:name w:val="page number"/>
    <w:basedOn w:val="DefaultParagraphFont"/>
    <w:rsid w:val="007D45C2"/>
    <w:rPr>
      <w:rFonts w:ascii="Arial" w:hAnsi="Arial"/>
      <w:sz w:val="20"/>
      <w:szCs w:val="20"/>
    </w:rPr>
  </w:style>
  <w:style w:type="paragraph" w:customStyle="1" w:styleId="FOREWORD">
    <w:name w:val="FOREWORD"/>
    <w:basedOn w:val="PARAGRAPH"/>
    <w:rsid w:val="007D45C2"/>
    <w:pPr>
      <w:tabs>
        <w:tab w:val="left" w:pos="284"/>
      </w:tabs>
      <w:spacing w:before="0"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link w:val="TABLE-titleChar"/>
    <w:qFormat/>
    <w:rsid w:val="007D45C2"/>
    <w:pPr>
      <w:keepNext/>
      <w:jc w:val="center"/>
    </w:pPr>
    <w:rPr>
      <w:b/>
      <w:bCs/>
    </w:rPr>
  </w:style>
  <w:style w:type="paragraph" w:styleId="FootnoteText">
    <w:name w:val="footnote text"/>
    <w:basedOn w:val="PARAGRAPH"/>
    <w:link w:val="FootnoteTextChar"/>
    <w:rsid w:val="007D45C2"/>
    <w:pPr>
      <w:spacing w:before="0" w:after="100"/>
      <w:ind w:left="284" w:hanging="284"/>
    </w:pPr>
    <w:rPr>
      <w:sz w:val="16"/>
      <w:szCs w:val="16"/>
    </w:rPr>
  </w:style>
  <w:style w:type="character" w:styleId="FootnoteReference">
    <w:name w:val="footnote reference"/>
    <w:basedOn w:val="DefaultParagraphFont"/>
    <w:rsid w:val="007D45C2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PARAGRAPH"/>
    <w:uiPriority w:val="39"/>
    <w:rsid w:val="007D45C2"/>
    <w:pPr>
      <w:tabs>
        <w:tab w:val="left" w:pos="395"/>
        <w:tab w:val="right" w:leader="dot" w:pos="9070"/>
      </w:tabs>
      <w:suppressAutoHyphens/>
      <w:spacing w:before="0" w:after="100"/>
      <w:ind w:left="397" w:right="680" w:hanging="397"/>
      <w:jc w:val="left"/>
    </w:pPr>
  </w:style>
  <w:style w:type="paragraph" w:styleId="TOC2">
    <w:name w:val="toc 2"/>
    <w:basedOn w:val="TOC1"/>
    <w:uiPriority w:val="39"/>
    <w:rsid w:val="007D45C2"/>
    <w:pPr>
      <w:tabs>
        <w:tab w:val="clear" w:pos="395"/>
        <w:tab w:val="left" w:pos="964"/>
      </w:tabs>
      <w:spacing w:after="60"/>
      <w:ind w:left="964" w:hanging="567"/>
    </w:pPr>
  </w:style>
  <w:style w:type="paragraph" w:styleId="TOC3">
    <w:name w:val="toc 3"/>
    <w:basedOn w:val="TOC2"/>
    <w:uiPriority w:val="39"/>
    <w:rsid w:val="007D45C2"/>
    <w:pPr>
      <w:tabs>
        <w:tab w:val="clear" w:pos="964"/>
        <w:tab w:val="left" w:pos="1701"/>
      </w:tabs>
      <w:ind w:left="1701" w:hanging="737"/>
    </w:pPr>
  </w:style>
  <w:style w:type="paragraph" w:styleId="TOC4">
    <w:name w:val="toc 4"/>
    <w:basedOn w:val="TOC3"/>
    <w:uiPriority w:val="39"/>
    <w:rsid w:val="007D45C2"/>
    <w:pPr>
      <w:tabs>
        <w:tab w:val="clear" w:pos="1701"/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7D45C2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7D45C2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7D45C2"/>
    <w:pPr>
      <w:tabs>
        <w:tab w:val="right" w:pos="9070"/>
      </w:tabs>
    </w:pPr>
  </w:style>
  <w:style w:type="paragraph" w:styleId="TOC8">
    <w:name w:val="toc 8"/>
    <w:basedOn w:val="TOC1"/>
    <w:uiPriority w:val="39"/>
    <w:rsid w:val="007D45C2"/>
    <w:pPr>
      <w:ind w:left="720" w:hanging="720"/>
    </w:pPr>
  </w:style>
  <w:style w:type="paragraph" w:styleId="TOC9">
    <w:name w:val="toc 9"/>
    <w:basedOn w:val="TOC1"/>
    <w:uiPriority w:val="39"/>
    <w:rsid w:val="007D45C2"/>
    <w:pPr>
      <w:ind w:left="720" w:hanging="720"/>
    </w:pPr>
  </w:style>
  <w:style w:type="paragraph" w:customStyle="1" w:styleId="HEADINGNonumber">
    <w:name w:val="HEADING(Nonumber)"/>
    <w:basedOn w:val="Heading1"/>
    <w:qFormat/>
    <w:rsid w:val="007D45C2"/>
    <w:pPr>
      <w:spacing w:before="0"/>
      <w:jc w:val="center"/>
      <w:outlineLvl w:val="9"/>
    </w:pPr>
    <w:rPr>
      <w:b w:val="0"/>
      <w:bCs w:val="0"/>
      <w:sz w:val="24"/>
      <w:szCs w:val="24"/>
    </w:rPr>
  </w:style>
  <w:style w:type="paragraph" w:styleId="List4">
    <w:name w:val="List 4"/>
    <w:basedOn w:val="List3"/>
    <w:rsid w:val="007D45C2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7D45C2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link w:val="List2Char"/>
    <w:rsid w:val="007D45C2"/>
    <w:pPr>
      <w:tabs>
        <w:tab w:val="clear" w:pos="340"/>
        <w:tab w:val="left" w:pos="680"/>
      </w:tabs>
      <w:ind w:left="680"/>
    </w:pPr>
  </w:style>
  <w:style w:type="character" w:customStyle="1" w:styleId="List2Char">
    <w:name w:val="List 2 Char"/>
    <w:basedOn w:val="ListChar1"/>
    <w:link w:val="List2"/>
    <w:rsid w:val="00A849F0"/>
    <w:rPr>
      <w:rFonts w:ascii="Arial" w:hAnsi="Arial" w:cs="Arial"/>
      <w:spacing w:val="8"/>
      <w:lang w:val="en-GB" w:eastAsia="zh-CN"/>
    </w:rPr>
  </w:style>
  <w:style w:type="paragraph" w:customStyle="1" w:styleId="TableTextGray">
    <w:name w:val="TableTextGray"/>
    <w:basedOn w:val="TableText"/>
    <w:rsid w:val="00621711"/>
    <w:pPr>
      <w:tabs>
        <w:tab w:val="clear" w:pos="252"/>
        <w:tab w:val="left" w:pos="162"/>
        <w:tab w:val="left" w:pos="342"/>
        <w:tab w:val="left" w:pos="702"/>
        <w:tab w:val="left" w:pos="882"/>
      </w:tabs>
    </w:pPr>
    <w:rPr>
      <w:color w:val="808080"/>
    </w:rPr>
  </w:style>
  <w:style w:type="paragraph" w:customStyle="1" w:styleId="TableText">
    <w:name w:val="TableText"/>
    <w:basedOn w:val="Normal"/>
    <w:link w:val="TableTextChar"/>
    <w:qFormat/>
    <w:rsid w:val="00B90A39"/>
    <w:pPr>
      <w:keepNext/>
      <w:tabs>
        <w:tab w:val="left" w:pos="252"/>
        <w:tab w:val="left" w:pos="522"/>
      </w:tabs>
      <w:spacing w:before="10" w:after="10"/>
      <w:jc w:val="left"/>
    </w:pPr>
    <w:rPr>
      <w:rFonts w:cs="Times New Roman"/>
      <w:color w:val="000000"/>
      <w:spacing w:val="0"/>
      <w:sz w:val="16"/>
      <w:lang w:val="en-US" w:eastAsia="en-US"/>
    </w:rPr>
  </w:style>
  <w:style w:type="paragraph" w:customStyle="1" w:styleId="ANNEXtitle">
    <w:name w:val="ANNEX_title"/>
    <w:basedOn w:val="MAIN-TITLE"/>
    <w:next w:val="ANNEX-heading1"/>
    <w:link w:val="ANNEXtitleChar"/>
    <w:qFormat/>
    <w:rsid w:val="007D45C2"/>
    <w:pPr>
      <w:pageBreakBefore/>
      <w:numPr>
        <w:numId w:val="2"/>
      </w:numPr>
      <w:spacing w:after="200"/>
      <w:outlineLvl w:val="0"/>
    </w:pPr>
  </w:style>
  <w:style w:type="paragraph" w:customStyle="1" w:styleId="MAIN-TITLE">
    <w:name w:val="MAIN-TITLE"/>
    <w:basedOn w:val="PARAGRAPH"/>
    <w:link w:val="MAIN-TITLEChar"/>
    <w:qFormat/>
    <w:rsid w:val="007D45C2"/>
    <w:pPr>
      <w:spacing w:before="0" w:after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link w:val="ANNEX-heading1Char"/>
    <w:qFormat/>
    <w:rsid w:val="007D45C2"/>
    <w:pPr>
      <w:numPr>
        <w:ilvl w:val="1"/>
        <w:numId w:val="2"/>
      </w:numPr>
      <w:outlineLvl w:val="1"/>
    </w:pPr>
  </w:style>
  <w:style w:type="paragraph" w:customStyle="1" w:styleId="TERM-number">
    <w:name w:val="TERM-number"/>
    <w:basedOn w:val="Heading2"/>
    <w:next w:val="TERM"/>
    <w:qFormat/>
    <w:rsid w:val="007D45C2"/>
    <w:pPr>
      <w:spacing w:after="0"/>
      <w:outlineLvl w:val="9"/>
    </w:pPr>
  </w:style>
  <w:style w:type="paragraph" w:customStyle="1" w:styleId="TERM">
    <w:name w:val="TERM"/>
    <w:basedOn w:val="PARAGRAPH"/>
    <w:next w:val="TERM-definition"/>
    <w:link w:val="TERMChar"/>
    <w:qFormat/>
    <w:rsid w:val="007D45C2"/>
    <w:pPr>
      <w:keepNext/>
      <w:spacing w:before="0" w:after="0"/>
    </w:pPr>
    <w:rPr>
      <w:b/>
      <w:bCs/>
    </w:rPr>
  </w:style>
  <w:style w:type="paragraph" w:customStyle="1" w:styleId="TERM-definition">
    <w:name w:val="TERM-definition"/>
    <w:basedOn w:val="PARAGRAPH"/>
    <w:next w:val="TERM-number"/>
    <w:link w:val="TERM-definitionCar"/>
    <w:qFormat/>
    <w:rsid w:val="007D45C2"/>
    <w:pPr>
      <w:spacing w:before="0"/>
    </w:pPr>
  </w:style>
  <w:style w:type="paragraph" w:styleId="ListNumber3">
    <w:name w:val="List Number 3"/>
    <w:basedOn w:val="List3"/>
    <w:rsid w:val="007D45C2"/>
    <w:pPr>
      <w:numPr>
        <w:numId w:val="4"/>
      </w:numPr>
      <w:tabs>
        <w:tab w:val="clear" w:pos="720"/>
      </w:tabs>
      <w:ind w:left="1020" w:hanging="340"/>
    </w:pPr>
  </w:style>
  <w:style w:type="paragraph" w:styleId="ListBullet5">
    <w:name w:val="List Bullet 5"/>
    <w:basedOn w:val="ListBullet4"/>
    <w:rsid w:val="007D45C2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7D45C2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7D45C2"/>
    <w:pPr>
      <w:tabs>
        <w:tab w:val="clear" w:pos="340"/>
        <w:tab w:val="left" w:pos="1021"/>
      </w:tabs>
      <w:ind w:left="1020"/>
    </w:pPr>
  </w:style>
  <w:style w:type="paragraph" w:styleId="ListBullet2">
    <w:name w:val="List Bullet 2"/>
    <w:basedOn w:val="ListBullet"/>
    <w:rsid w:val="007D45C2"/>
    <w:pPr>
      <w:numPr>
        <w:numId w:val="9"/>
      </w:numPr>
      <w:tabs>
        <w:tab w:val="clear" w:pos="700"/>
      </w:tabs>
      <w:ind w:left="680" w:hanging="340"/>
    </w:pPr>
  </w:style>
  <w:style w:type="paragraph" w:styleId="ListBullet">
    <w:name w:val="List Bullet"/>
    <w:basedOn w:val="PARAGRAPH"/>
    <w:qFormat/>
    <w:rsid w:val="007D45C2"/>
    <w:pPr>
      <w:numPr>
        <w:numId w:val="17"/>
      </w:numPr>
      <w:tabs>
        <w:tab w:val="clear" w:pos="720"/>
        <w:tab w:val="left" w:pos="340"/>
      </w:tabs>
      <w:spacing w:before="0" w:after="100"/>
      <w:ind w:left="340" w:hanging="340"/>
    </w:pPr>
  </w:style>
  <w:style w:type="character" w:styleId="EndnoteReference">
    <w:name w:val="endnote reference"/>
    <w:basedOn w:val="DefaultParagraphFont"/>
    <w:rsid w:val="007D45C2"/>
    <w:rPr>
      <w:vertAlign w:val="superscript"/>
    </w:rPr>
  </w:style>
  <w:style w:type="paragraph" w:customStyle="1" w:styleId="TABFIGfootnote">
    <w:name w:val="TAB_FIG_footnote"/>
    <w:basedOn w:val="FootnoteText"/>
    <w:rsid w:val="007D45C2"/>
    <w:pPr>
      <w:tabs>
        <w:tab w:val="left" w:pos="284"/>
      </w:tabs>
      <w:spacing w:before="60" w:after="60"/>
    </w:pPr>
  </w:style>
  <w:style w:type="character" w:customStyle="1" w:styleId="Reference">
    <w:name w:val="Reference"/>
    <w:basedOn w:val="DefaultParagraphFont"/>
    <w:uiPriority w:val="29"/>
    <w:rsid w:val="007D45C2"/>
    <w:rPr>
      <w:rFonts w:ascii="Arial" w:hAnsi="Arial"/>
      <w:noProof/>
      <w:sz w:val="20"/>
      <w:szCs w:val="20"/>
    </w:rPr>
  </w:style>
  <w:style w:type="paragraph" w:styleId="ListContinue">
    <w:name w:val="List Continue"/>
    <w:basedOn w:val="PARAGRAPH"/>
    <w:rsid w:val="007D45C2"/>
    <w:pPr>
      <w:spacing w:before="0" w:after="100"/>
      <w:ind w:left="340"/>
    </w:pPr>
  </w:style>
  <w:style w:type="paragraph" w:styleId="ListContinue2">
    <w:name w:val="List Continue 2"/>
    <w:basedOn w:val="ListContinue"/>
    <w:rsid w:val="007D45C2"/>
    <w:pPr>
      <w:ind w:left="680"/>
    </w:pPr>
  </w:style>
  <w:style w:type="paragraph" w:styleId="ListContinue3">
    <w:name w:val="List Continue 3"/>
    <w:basedOn w:val="ListContinue2"/>
    <w:rsid w:val="007D45C2"/>
    <w:pPr>
      <w:ind w:left="1021"/>
    </w:pPr>
  </w:style>
  <w:style w:type="paragraph" w:styleId="ListContinue4">
    <w:name w:val="List Continue 4"/>
    <w:basedOn w:val="ListContinue3"/>
    <w:rsid w:val="007D45C2"/>
    <w:pPr>
      <w:ind w:left="1361"/>
    </w:pPr>
  </w:style>
  <w:style w:type="paragraph" w:styleId="ListContinue5">
    <w:name w:val="List Continue 5"/>
    <w:basedOn w:val="ListContinue4"/>
    <w:rsid w:val="007D45C2"/>
    <w:pPr>
      <w:ind w:left="1701"/>
    </w:pPr>
  </w:style>
  <w:style w:type="paragraph" w:styleId="List5">
    <w:name w:val="List 5"/>
    <w:basedOn w:val="List4"/>
    <w:rsid w:val="007D45C2"/>
    <w:pPr>
      <w:tabs>
        <w:tab w:val="clear" w:pos="1361"/>
        <w:tab w:val="left" w:pos="1701"/>
      </w:tabs>
      <w:ind w:left="1701"/>
    </w:pPr>
  </w:style>
  <w:style w:type="paragraph" w:styleId="BodyText">
    <w:name w:val="Body Text"/>
    <w:basedOn w:val="Normal"/>
    <w:link w:val="BodyTextChar"/>
    <w:rsid w:val="00FE7923"/>
    <w:pPr>
      <w:spacing w:after="120"/>
    </w:pPr>
  </w:style>
  <w:style w:type="character" w:customStyle="1" w:styleId="VARIABLE">
    <w:name w:val="VARIABLE"/>
    <w:basedOn w:val="DefaultParagraphFont"/>
    <w:rsid w:val="007D45C2"/>
    <w:rPr>
      <w:rFonts w:ascii="Times New Roman" w:hAnsi="Times New Roman"/>
      <w:i/>
      <w:iCs/>
    </w:rPr>
  </w:style>
  <w:style w:type="paragraph" w:customStyle="1" w:styleId="TableWithTabs">
    <w:name w:val="TableWithTabs"/>
    <w:basedOn w:val="Normal"/>
    <w:rsid w:val="008D5989"/>
    <w:pPr>
      <w:keepNext/>
      <w:tabs>
        <w:tab w:val="left" w:pos="177"/>
        <w:tab w:val="left" w:pos="346"/>
        <w:tab w:val="left" w:pos="518"/>
        <w:tab w:val="left" w:pos="691"/>
        <w:tab w:val="left" w:pos="864"/>
        <w:tab w:val="left" w:pos="1037"/>
      </w:tabs>
      <w:jc w:val="left"/>
    </w:pPr>
    <w:rPr>
      <w:spacing w:val="0"/>
      <w:sz w:val="16"/>
      <w:szCs w:val="16"/>
      <w:lang w:val="en-US" w:eastAsia="en-US"/>
    </w:rPr>
  </w:style>
  <w:style w:type="paragraph" w:styleId="ListNumber">
    <w:name w:val="List Number"/>
    <w:basedOn w:val="List"/>
    <w:link w:val="ListNumberChar2"/>
    <w:qFormat/>
    <w:rsid w:val="007D45C2"/>
    <w:pPr>
      <w:numPr>
        <w:numId w:val="8"/>
      </w:numPr>
      <w:tabs>
        <w:tab w:val="clear" w:pos="360"/>
        <w:tab w:val="left" w:pos="340"/>
      </w:tabs>
      <w:ind w:left="340" w:hanging="340"/>
    </w:pPr>
  </w:style>
  <w:style w:type="character" w:customStyle="1" w:styleId="ListNumberChar2">
    <w:name w:val="List Number Char2"/>
    <w:link w:val="ListNumber"/>
    <w:rsid w:val="003909F1"/>
    <w:rPr>
      <w:rFonts w:ascii="Arial" w:hAnsi="Arial" w:cs="Arial"/>
      <w:spacing w:val="8"/>
      <w:lang w:val="en-GB" w:eastAsia="zh-CN"/>
    </w:rPr>
  </w:style>
  <w:style w:type="paragraph" w:styleId="ListNumber2">
    <w:name w:val="List Number 2"/>
    <w:basedOn w:val="List2"/>
    <w:link w:val="ListNumber2Char"/>
    <w:rsid w:val="007D45C2"/>
    <w:pPr>
      <w:numPr>
        <w:numId w:val="10"/>
      </w:numPr>
      <w:tabs>
        <w:tab w:val="clear" w:pos="360"/>
      </w:tabs>
      <w:ind w:left="680" w:hanging="340"/>
    </w:pPr>
  </w:style>
  <w:style w:type="character" w:customStyle="1" w:styleId="ListNumber2Char">
    <w:name w:val="List Number 2 Char"/>
    <w:link w:val="ListNumber2"/>
    <w:rsid w:val="00A849F0"/>
    <w:rPr>
      <w:rFonts w:ascii="Arial" w:hAnsi="Arial" w:cs="Arial"/>
      <w:spacing w:val="8"/>
      <w:lang w:val="en-GB" w:eastAsia="zh-CN"/>
    </w:rPr>
  </w:style>
  <w:style w:type="paragraph" w:customStyle="1" w:styleId="FigureText">
    <w:name w:val="FigureText"/>
    <w:basedOn w:val="Normal"/>
    <w:rsid w:val="009B51E5"/>
    <w:pPr>
      <w:jc w:val="center"/>
    </w:pPr>
    <w:rPr>
      <w:spacing w:val="0"/>
      <w:sz w:val="16"/>
      <w:szCs w:val="16"/>
      <w:lang w:val="en-US" w:eastAsia="en-US"/>
    </w:rPr>
  </w:style>
  <w:style w:type="paragraph" w:customStyle="1" w:styleId="TABLE-centered">
    <w:name w:val="TABLE-centered"/>
    <w:basedOn w:val="TABLE-col-heading"/>
    <w:rsid w:val="007D45C2"/>
    <w:rPr>
      <w:b w:val="0"/>
      <w:bCs w:val="0"/>
    </w:rPr>
  </w:style>
  <w:style w:type="paragraph" w:customStyle="1" w:styleId="TABLE-col-heading">
    <w:name w:val="TABLE-col-heading"/>
    <w:basedOn w:val="PARAGRAPH"/>
    <w:qFormat/>
    <w:rsid w:val="007D45C2"/>
    <w:pPr>
      <w:spacing w:before="60" w:after="60"/>
      <w:jc w:val="center"/>
    </w:pPr>
    <w:rPr>
      <w:b/>
      <w:bCs/>
      <w:sz w:val="16"/>
      <w:szCs w:val="16"/>
    </w:rPr>
  </w:style>
  <w:style w:type="paragraph" w:styleId="ListNumber4">
    <w:name w:val="List Number 4"/>
    <w:basedOn w:val="List4"/>
    <w:rsid w:val="007D45C2"/>
    <w:pPr>
      <w:numPr>
        <w:numId w:val="5"/>
      </w:numPr>
      <w:tabs>
        <w:tab w:val="clear" w:pos="360"/>
      </w:tabs>
      <w:ind w:left="1361" w:hanging="340"/>
    </w:pPr>
  </w:style>
  <w:style w:type="paragraph" w:styleId="ListNumber5">
    <w:name w:val="List Number 5"/>
    <w:basedOn w:val="List5"/>
    <w:rsid w:val="007D45C2"/>
    <w:pPr>
      <w:numPr>
        <w:numId w:val="6"/>
      </w:numPr>
      <w:tabs>
        <w:tab w:val="clear" w:pos="360"/>
      </w:tabs>
      <w:ind w:left="1701" w:hanging="340"/>
    </w:pPr>
  </w:style>
  <w:style w:type="paragraph" w:styleId="TableofFigures">
    <w:name w:val="table of figures"/>
    <w:basedOn w:val="TOC1"/>
    <w:uiPriority w:val="99"/>
    <w:rsid w:val="007D45C2"/>
    <w:pPr>
      <w:ind w:left="0" w:firstLine="0"/>
    </w:pPr>
  </w:style>
  <w:style w:type="paragraph" w:styleId="Title">
    <w:name w:val="Title"/>
    <w:aliases w:val="title,title1"/>
    <w:basedOn w:val="MAIN-TITLE"/>
    <w:link w:val="TitleChar"/>
    <w:qFormat/>
    <w:rsid w:val="007D45C2"/>
    <w:rPr>
      <w:kern w:val="28"/>
    </w:rPr>
  </w:style>
  <w:style w:type="paragraph" w:customStyle="1" w:styleId="TableHead">
    <w:name w:val="Table Head"/>
    <w:basedOn w:val="Normal"/>
    <w:rsid w:val="008B1178"/>
    <w:pPr>
      <w:keepNext/>
      <w:spacing w:line="240" w:lineRule="exact"/>
      <w:jc w:val="left"/>
    </w:pPr>
    <w:rPr>
      <w:rFonts w:cs="Times New Roman"/>
      <w:b/>
      <w:spacing w:val="0"/>
      <w:sz w:val="16"/>
      <w:lang w:val="en-US" w:eastAsia="en-US"/>
    </w:rPr>
  </w:style>
  <w:style w:type="paragraph" w:customStyle="1" w:styleId="TableText0">
    <w:name w:val="Table Text"/>
    <w:basedOn w:val="BodyText"/>
    <w:rsid w:val="008B1178"/>
    <w:pPr>
      <w:keepNext/>
      <w:tabs>
        <w:tab w:val="left" w:pos="252"/>
        <w:tab w:val="left" w:pos="522"/>
      </w:tabs>
      <w:spacing w:before="60" w:after="0"/>
      <w:jc w:val="left"/>
    </w:pPr>
    <w:rPr>
      <w:rFonts w:cs="Times New Roman"/>
      <w:color w:val="000000"/>
      <w:spacing w:val="0"/>
      <w:sz w:val="16"/>
      <w:lang w:val="en-US" w:eastAsia="en-US"/>
    </w:rPr>
  </w:style>
  <w:style w:type="paragraph" w:customStyle="1" w:styleId="ANNEX-heading2">
    <w:name w:val="ANNEX-heading2"/>
    <w:basedOn w:val="Heading2"/>
    <w:next w:val="PARAGRAPH"/>
    <w:qFormat/>
    <w:rsid w:val="007D45C2"/>
    <w:pPr>
      <w:numPr>
        <w:ilvl w:val="2"/>
        <w:numId w:val="2"/>
      </w:numPr>
      <w:outlineLvl w:val="2"/>
    </w:pPr>
  </w:style>
  <w:style w:type="paragraph" w:customStyle="1" w:styleId="ANNEX-heading3">
    <w:name w:val="ANNEX-heading3"/>
    <w:basedOn w:val="Heading3"/>
    <w:next w:val="PARAGRAPH"/>
    <w:rsid w:val="007D45C2"/>
    <w:pPr>
      <w:numPr>
        <w:ilvl w:val="3"/>
        <w:numId w:val="2"/>
      </w:numPr>
      <w:outlineLvl w:val="3"/>
    </w:pPr>
  </w:style>
  <w:style w:type="paragraph" w:customStyle="1" w:styleId="ANNEX-heading4">
    <w:name w:val="ANNEX-heading4"/>
    <w:basedOn w:val="Heading4"/>
    <w:next w:val="PARAGRAPH"/>
    <w:rsid w:val="007D45C2"/>
    <w:pPr>
      <w:numPr>
        <w:ilvl w:val="4"/>
        <w:numId w:val="2"/>
      </w:numPr>
      <w:outlineLvl w:val="4"/>
    </w:pPr>
  </w:style>
  <w:style w:type="paragraph" w:customStyle="1" w:styleId="ANNEX-heading5">
    <w:name w:val="ANNEX-heading5"/>
    <w:basedOn w:val="Heading5"/>
    <w:next w:val="PARAGRAPH"/>
    <w:rsid w:val="007D45C2"/>
    <w:pPr>
      <w:numPr>
        <w:ilvl w:val="5"/>
        <w:numId w:val="2"/>
      </w:numPr>
      <w:outlineLvl w:val="5"/>
    </w:pPr>
  </w:style>
  <w:style w:type="paragraph" w:customStyle="1" w:styleId="Glossary">
    <w:name w:val="Glossary"/>
    <w:basedOn w:val="Heading2"/>
    <w:rsid w:val="00C60434"/>
    <w:pPr>
      <w:keepNext w:val="0"/>
      <w:keepLines/>
      <w:numPr>
        <w:ilvl w:val="0"/>
        <w:numId w:val="0"/>
      </w:numPr>
      <w:tabs>
        <w:tab w:val="left" w:pos="426"/>
      </w:tabs>
      <w:suppressAutoHyphens w:val="0"/>
      <w:spacing w:before="0" w:after="120"/>
      <w:ind w:left="426" w:hanging="426"/>
    </w:pPr>
    <w:rPr>
      <w:spacing w:val="0"/>
    </w:rPr>
  </w:style>
  <w:style w:type="paragraph" w:styleId="BalloonText">
    <w:name w:val="Balloon Text"/>
    <w:basedOn w:val="Normal"/>
    <w:link w:val="BalloonTextChar"/>
    <w:rsid w:val="00FE79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60434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link w:val="EndnoteTextChar"/>
    <w:rsid w:val="00C60434"/>
    <w:pPr>
      <w:spacing w:before="100"/>
    </w:pPr>
    <w:rPr>
      <w:sz w:val="16"/>
    </w:rPr>
  </w:style>
  <w:style w:type="paragraph" w:customStyle="1" w:styleId="n1">
    <w:name w:val="n1"/>
    <w:aliases w:val="note 1"/>
    <w:basedOn w:val="NOTE"/>
    <w:rsid w:val="00C60434"/>
    <w:rPr>
      <w:lang w:val="en-US"/>
    </w:rPr>
  </w:style>
  <w:style w:type="paragraph" w:customStyle="1" w:styleId="DocumentTitle">
    <w:name w:val="Document Title"/>
    <w:basedOn w:val="Normal"/>
    <w:rsid w:val="00A849F0"/>
    <w:pPr>
      <w:spacing w:before="480" w:after="180"/>
      <w:ind w:left="360" w:right="720"/>
      <w:jc w:val="center"/>
    </w:pPr>
    <w:rPr>
      <w:rFonts w:ascii="Times New Roman" w:hAnsi="Times New Roman"/>
      <w:b/>
      <w:bCs/>
      <w:spacing w:val="0"/>
      <w:sz w:val="48"/>
      <w:lang w:val="en-US"/>
    </w:rPr>
  </w:style>
  <w:style w:type="paragraph" w:customStyle="1" w:styleId="Figure">
    <w:name w:val="Figure"/>
    <w:aliases w:val="f,Fig"/>
    <w:basedOn w:val="Normal"/>
    <w:rsid w:val="007915DE"/>
    <w:pPr>
      <w:keepNext/>
      <w:spacing w:before="60"/>
      <w:jc w:val="center"/>
    </w:pPr>
    <w:rPr>
      <w:rFonts w:ascii="Times New Roman" w:hAnsi="Times New Roman"/>
      <w:spacing w:val="0"/>
      <w:lang w:val="en-US"/>
    </w:rPr>
  </w:style>
  <w:style w:type="paragraph" w:customStyle="1" w:styleId="TitleBlock">
    <w:name w:val="TitleBlock"/>
    <w:basedOn w:val="Normal"/>
    <w:rsid w:val="002418B7"/>
    <w:pPr>
      <w:framePr w:h="3075" w:hSpace="180" w:wrap="auto" w:vAnchor="text" w:hAnchor="text" w:y="68"/>
    </w:pPr>
    <w:rPr>
      <w:b/>
      <w:spacing w:val="0"/>
      <w:sz w:val="24"/>
      <w:lang w:val="en-US"/>
    </w:rPr>
  </w:style>
  <w:style w:type="paragraph" w:customStyle="1" w:styleId="ListBullet2End">
    <w:name w:val="List Bullet 2 End"/>
    <w:basedOn w:val="Normal"/>
    <w:rsid w:val="000D67A6"/>
    <w:pPr>
      <w:numPr>
        <w:numId w:val="7"/>
      </w:numPr>
      <w:tabs>
        <w:tab w:val="clear" w:pos="360"/>
      </w:tabs>
      <w:spacing w:after="120"/>
      <w:ind w:left="1080"/>
    </w:pPr>
    <w:rPr>
      <w:rFonts w:ascii="Times New Roman" w:hAnsi="Times New Roman"/>
      <w:spacing w:val="0"/>
      <w:lang w:val="en-US"/>
    </w:rPr>
  </w:style>
  <w:style w:type="character" w:styleId="Hyperlink">
    <w:name w:val="Hyperlink"/>
    <w:basedOn w:val="DefaultParagraphFont"/>
    <w:uiPriority w:val="99"/>
    <w:rsid w:val="007D45C2"/>
    <w:rPr>
      <w:color w:val="0000FF"/>
      <w:u w:val="none"/>
    </w:rPr>
  </w:style>
  <w:style w:type="paragraph" w:customStyle="1" w:styleId="PARAGRAPHCompressed">
    <w:name w:val="PARAGRAPH Compressed"/>
    <w:aliases w:val="PAC"/>
    <w:basedOn w:val="PARAGRAPH"/>
    <w:rsid w:val="000D67A6"/>
    <w:pPr>
      <w:spacing w:before="0" w:after="0"/>
    </w:pPr>
    <w:rPr>
      <w:rFonts w:eastAsia="平成明朝"/>
      <w:lang w:eastAsia="fr-FR"/>
    </w:rPr>
  </w:style>
  <w:style w:type="paragraph" w:customStyle="1" w:styleId="PARAGRAPHKWNP">
    <w:name w:val="PARAGRAPH KWNP"/>
    <w:basedOn w:val="PARAGRAPH"/>
    <w:link w:val="PARAGRAPHKWNPChar"/>
    <w:rsid w:val="000D67A6"/>
    <w:pPr>
      <w:keepNext/>
    </w:pPr>
    <w:rPr>
      <w:lang w:eastAsia="fr-FR"/>
    </w:rPr>
  </w:style>
  <w:style w:type="paragraph" w:customStyle="1" w:styleId="TitleDef">
    <w:name w:val="TitleDef"/>
    <w:basedOn w:val="PARAGRAPH"/>
    <w:rsid w:val="00D110D2"/>
    <w:pPr>
      <w:tabs>
        <w:tab w:val="center" w:pos="4536"/>
        <w:tab w:val="right" w:pos="9072"/>
      </w:tabs>
    </w:pPr>
    <w:rPr>
      <w:rFonts w:eastAsia="平成明朝"/>
      <w:noProof/>
      <w:lang w:eastAsia="fr-FR"/>
    </w:rPr>
  </w:style>
  <w:style w:type="paragraph" w:customStyle="1" w:styleId="title2">
    <w:name w:val="title2"/>
    <w:basedOn w:val="Title"/>
    <w:rsid w:val="00D110D2"/>
    <w:pPr>
      <w:keepNext/>
      <w:keepLines/>
      <w:widowControl w:val="0"/>
      <w:spacing w:before="100"/>
      <w:ind w:left="360" w:right="1440"/>
      <w:jc w:val="both"/>
    </w:pPr>
    <w:rPr>
      <w:noProof/>
      <w:spacing w:val="0"/>
      <w:kern w:val="0"/>
      <w:sz w:val="20"/>
      <w:lang w:eastAsia="fr-FR"/>
    </w:rPr>
  </w:style>
  <w:style w:type="paragraph" w:customStyle="1" w:styleId="TitleDef2">
    <w:name w:val="TitleDef2"/>
    <w:basedOn w:val="PARAGRAPH"/>
    <w:rsid w:val="00D110D2"/>
    <w:pPr>
      <w:tabs>
        <w:tab w:val="center" w:pos="4536"/>
        <w:tab w:val="right" w:pos="9072"/>
      </w:tabs>
      <w:ind w:left="360"/>
    </w:pPr>
    <w:rPr>
      <w:noProof/>
      <w:lang w:eastAsia="fr-FR"/>
    </w:rPr>
  </w:style>
  <w:style w:type="paragraph" w:customStyle="1" w:styleId="TableTextBold">
    <w:name w:val="TableTextBold"/>
    <w:basedOn w:val="TableText"/>
    <w:rsid w:val="009E2F7D"/>
    <w:rPr>
      <w:b/>
    </w:rPr>
  </w:style>
  <w:style w:type="paragraph" w:styleId="BodyTextIndent">
    <w:name w:val="Body Text Indent"/>
    <w:basedOn w:val="Normal"/>
    <w:link w:val="BodyTextIndentChar"/>
    <w:rsid w:val="00A849F0"/>
    <w:pPr>
      <w:spacing w:after="120"/>
      <w:ind w:left="360"/>
    </w:pPr>
  </w:style>
  <w:style w:type="paragraph" w:styleId="Caption">
    <w:name w:val="caption"/>
    <w:aliases w:val="Caption-figure,CapAttn,Caption-figure1,CapAttn1"/>
    <w:basedOn w:val="Normal"/>
    <w:next w:val="Normal"/>
    <w:uiPriority w:val="35"/>
    <w:qFormat/>
    <w:rsid w:val="00D110D2"/>
    <w:pPr>
      <w:keepLines/>
      <w:widowControl w:val="0"/>
      <w:spacing w:before="120" w:after="120"/>
      <w:jc w:val="center"/>
    </w:pPr>
    <w:rPr>
      <w:rFonts w:ascii="Arial Black" w:eastAsia="平成角ゴシック W5" w:hAnsi="Arial Black"/>
      <w:b/>
      <w:i/>
      <w:color w:val="FF00FF"/>
      <w:spacing w:val="0"/>
      <w:kern w:val="2"/>
      <w:sz w:val="16"/>
      <w:u w:val="wave"/>
      <w:lang w:val="en-US" w:eastAsia="ja-JP"/>
    </w:rPr>
  </w:style>
  <w:style w:type="paragraph" w:customStyle="1" w:styleId="Graphics">
    <w:name w:val="Graphics"/>
    <w:aliases w:val="GR"/>
    <w:basedOn w:val="PARAGRAPH"/>
    <w:rsid w:val="00D110D2"/>
    <w:pPr>
      <w:keepNext/>
      <w:keepLines/>
      <w:widowControl w:val="0"/>
      <w:jc w:val="center"/>
    </w:pPr>
    <w:rPr>
      <w:rFonts w:eastAsia="平成明朝"/>
      <w:lang w:eastAsia="fr-FR"/>
    </w:rPr>
  </w:style>
  <w:style w:type="paragraph" w:customStyle="1" w:styleId="itemizedparagraph">
    <w:name w:val="itemized paragraph"/>
    <w:aliases w:val="ip"/>
    <w:basedOn w:val="PARAGRAPH"/>
    <w:rsid w:val="00D110D2"/>
    <w:pPr>
      <w:spacing w:after="0"/>
      <w:ind w:left="561" w:hanging="561"/>
    </w:pPr>
    <w:rPr>
      <w:rFonts w:eastAsia="平成明朝"/>
      <w:lang w:eastAsia="fr-FR"/>
    </w:rPr>
  </w:style>
  <w:style w:type="paragraph" w:customStyle="1" w:styleId="itemNOTE">
    <w:name w:val="itemNOTE"/>
    <w:aliases w:val="ino"/>
    <w:basedOn w:val="NOTE"/>
    <w:rsid w:val="00D110D2"/>
    <w:pPr>
      <w:tabs>
        <w:tab w:val="left" w:pos="1276"/>
      </w:tabs>
      <w:ind w:left="567"/>
    </w:pPr>
    <w:rPr>
      <w:rFonts w:eastAsia="平成明朝"/>
      <w:b/>
      <w:lang w:eastAsia="fr-FR"/>
    </w:rPr>
  </w:style>
  <w:style w:type="paragraph" w:customStyle="1" w:styleId="leafNormal">
    <w:name w:val="leafNormal"/>
    <w:rsid w:val="00D110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8" w:after="60" w:line="232" w:lineRule="atLeast"/>
    </w:pPr>
    <w:rPr>
      <w:rFonts w:ascii="Times" w:eastAsia="平成明朝" w:hAnsi="Times"/>
      <w:lang w:val="en-US" w:eastAsia="ja-JP"/>
    </w:rPr>
  </w:style>
  <w:style w:type="paragraph" w:customStyle="1" w:styleId="list0">
    <w:name w:val="list0"/>
    <w:rsid w:val="00D110D2"/>
    <w:pPr>
      <w:tabs>
        <w:tab w:val="left" w:pos="720"/>
        <w:tab w:val="left" w:pos="2160"/>
        <w:tab w:val="left" w:pos="3600"/>
        <w:tab w:val="left" w:pos="5040"/>
      </w:tabs>
      <w:spacing w:before="66" w:after="58" w:line="232" w:lineRule="atLeast"/>
      <w:ind w:left="720" w:hanging="360"/>
    </w:pPr>
    <w:rPr>
      <w:rFonts w:ascii="Arial" w:eastAsia="平成明朝" w:hAnsi="Arial"/>
      <w:lang w:val="en-US" w:eastAsia="ja-JP"/>
    </w:rPr>
  </w:style>
  <w:style w:type="paragraph" w:customStyle="1" w:styleId="spacer">
    <w:name w:val="spacer"/>
    <w:basedOn w:val="PARAGRAPH"/>
    <w:link w:val="spacerChar"/>
    <w:qFormat/>
    <w:rsid w:val="008E047F"/>
    <w:pPr>
      <w:spacing w:before="0" w:after="0"/>
    </w:pPr>
    <w:rPr>
      <w:sz w:val="14"/>
      <w:szCs w:val="14"/>
    </w:rPr>
  </w:style>
  <w:style w:type="paragraph" w:customStyle="1" w:styleId="ObjectDescription">
    <w:name w:val="Object Description"/>
    <w:basedOn w:val="PARAGRAPH"/>
    <w:rsid w:val="00D110D2"/>
    <w:pPr>
      <w:keepNext/>
      <w:keepLines/>
      <w:tabs>
        <w:tab w:val="left" w:pos="720"/>
        <w:tab w:val="left" w:pos="3240"/>
      </w:tabs>
      <w:spacing w:before="0" w:after="0"/>
      <w:ind w:left="360"/>
      <w:jc w:val="left"/>
    </w:pPr>
    <w:rPr>
      <w:rFonts w:eastAsia="平成明朝"/>
      <w:lang w:eastAsia="fr-FR"/>
    </w:rPr>
  </w:style>
  <w:style w:type="paragraph" w:customStyle="1" w:styleId="oddFooter">
    <w:name w:val="oddFooter"/>
    <w:aliases w:val="of"/>
    <w:rsid w:val="00D110D2"/>
    <w:pPr>
      <w:pBdr>
        <w:top w:val="single" w:sz="6" w:space="0" w:color="auto"/>
      </w:pBdr>
      <w:tabs>
        <w:tab w:val="left" w:pos="3680"/>
        <w:tab w:val="left" w:pos="8180"/>
      </w:tabs>
    </w:pPr>
    <w:rPr>
      <w:rFonts w:ascii="New Century Schoolbook" w:eastAsia="平成明朝" w:hAnsi="New Century Schoolbook"/>
      <w:i/>
      <w:lang w:val="en-US" w:eastAsia="ja-JP"/>
    </w:rPr>
  </w:style>
  <w:style w:type="paragraph" w:customStyle="1" w:styleId="oddHeader">
    <w:name w:val="oddHeader"/>
    <w:aliases w:val="oh"/>
    <w:rsid w:val="00D110D2"/>
    <w:pPr>
      <w:spacing w:after="300"/>
      <w:jc w:val="right"/>
    </w:pPr>
    <w:rPr>
      <w:rFonts w:ascii="New Century Schoolbook" w:eastAsia="平成明朝" w:hAnsi="New Century Schoolbook"/>
      <w:b/>
      <w:smallCaps/>
      <w:lang w:val="en-US" w:eastAsia="ja-JP"/>
    </w:rPr>
  </w:style>
  <w:style w:type="paragraph" w:customStyle="1" w:styleId="t2">
    <w:name w:val="t2"/>
    <w:aliases w:val="post table space"/>
    <w:basedOn w:val="PARAGRAPH"/>
    <w:next w:val="PARAGRAPH"/>
    <w:rsid w:val="00D110D2"/>
    <w:pPr>
      <w:suppressLineNumbers/>
      <w:spacing w:after="0"/>
    </w:pPr>
    <w:rPr>
      <w:lang w:val="en-US" w:eastAsia="fr-FR"/>
    </w:rPr>
  </w:style>
  <w:style w:type="paragraph" w:customStyle="1" w:styleId="parm">
    <w:name w:val="parm"/>
    <w:basedOn w:val="PARAGRAPH"/>
    <w:rsid w:val="00D110D2"/>
    <w:pPr>
      <w:keepNext/>
      <w:keepLines/>
      <w:tabs>
        <w:tab w:val="left" w:pos="180"/>
        <w:tab w:val="left" w:pos="360"/>
        <w:tab w:val="left" w:pos="540"/>
        <w:tab w:val="left" w:pos="720"/>
        <w:tab w:val="left" w:pos="900"/>
        <w:tab w:val="left" w:pos="1080"/>
      </w:tabs>
      <w:spacing w:after="0"/>
      <w:ind w:right="85"/>
      <w:jc w:val="left"/>
    </w:pPr>
    <w:rPr>
      <w:rFonts w:eastAsia="平成明朝"/>
      <w:noProof/>
      <w:sz w:val="16"/>
      <w:lang w:eastAsia="fr-FR"/>
    </w:rPr>
  </w:style>
  <w:style w:type="paragraph" w:customStyle="1" w:styleId="prt">
    <w:name w:val="prt"/>
    <w:basedOn w:val="Normal"/>
    <w:rsid w:val="00191802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600"/>
        <w:tab w:val="left" w:pos="3960"/>
        <w:tab w:val="left" w:pos="4320"/>
        <w:tab w:val="left" w:pos="4680"/>
        <w:tab w:val="left" w:pos="5040"/>
      </w:tabs>
      <w:jc w:val="left"/>
    </w:pPr>
    <w:rPr>
      <w:rFonts w:ascii="Times New Roman" w:eastAsia="平成角ゴシック W5" w:hAnsi="Times New Roman"/>
      <w:color w:val="000000"/>
      <w:spacing w:val="0"/>
      <w:kern w:val="2"/>
      <w:sz w:val="16"/>
      <w:u w:val="wave"/>
      <w:lang w:val="en-US" w:eastAsia="ja-JP"/>
    </w:rPr>
  </w:style>
  <w:style w:type="paragraph" w:customStyle="1" w:styleId="rirc">
    <w:name w:val="rirc"/>
    <w:basedOn w:val="PARAGRAPH"/>
    <w:rsid w:val="00D110D2"/>
    <w:pPr>
      <w:keepNext/>
      <w:keepLines/>
      <w:spacing w:after="0"/>
      <w:ind w:left="-80" w:right="90"/>
      <w:jc w:val="center"/>
    </w:pPr>
    <w:rPr>
      <w:rFonts w:eastAsia="平成明朝"/>
      <w:noProof/>
      <w:sz w:val="16"/>
      <w:lang w:eastAsia="fr-FR"/>
    </w:rPr>
  </w:style>
  <w:style w:type="paragraph" w:customStyle="1" w:styleId="Table">
    <w:name w:val="Table"/>
    <w:rsid w:val="00D110D2"/>
    <w:pPr>
      <w:keepNext/>
      <w:keepLines/>
      <w:tabs>
        <w:tab w:val="left" w:pos="180"/>
        <w:tab w:val="left" w:pos="360"/>
      </w:tabs>
      <w:spacing w:before="10" w:after="10"/>
    </w:pPr>
    <w:rPr>
      <w:rFonts w:ascii="Arial" w:eastAsia="平成明朝" w:hAnsi="Arial"/>
      <w:sz w:val="16"/>
      <w:lang w:val="en-US" w:eastAsia="ja-JP"/>
    </w:rPr>
  </w:style>
  <w:style w:type="paragraph" w:customStyle="1" w:styleId="TableAction">
    <w:name w:val="Table Action"/>
    <w:aliases w:val="ta"/>
    <w:basedOn w:val="PARAGRAPH"/>
    <w:rsid w:val="00D110D2"/>
    <w:pPr>
      <w:tabs>
        <w:tab w:val="left" w:pos="180"/>
        <w:tab w:val="left" w:pos="360"/>
      </w:tabs>
      <w:spacing w:before="10" w:after="10"/>
      <w:jc w:val="left"/>
    </w:pPr>
    <w:rPr>
      <w:rFonts w:eastAsia="平成明朝"/>
      <w:snapToGrid w:val="0"/>
      <w:sz w:val="16"/>
      <w:lang w:eastAsia="fr-FR"/>
    </w:rPr>
  </w:style>
  <w:style w:type="paragraph" w:customStyle="1" w:styleId="TableEvent">
    <w:name w:val="Table Event"/>
    <w:basedOn w:val="PARAGRAPH"/>
    <w:rsid w:val="00D110D2"/>
    <w:pPr>
      <w:spacing w:before="0" w:after="0"/>
      <w:ind w:left="187" w:hanging="187"/>
      <w:jc w:val="left"/>
    </w:pPr>
    <w:rPr>
      <w:rFonts w:eastAsia="平成明朝"/>
      <w:sz w:val="14"/>
      <w:lang w:eastAsia="fr-FR"/>
    </w:rPr>
  </w:style>
  <w:style w:type="paragraph" w:customStyle="1" w:styleId="TableText-Itemized">
    <w:name w:val="TableText-Itemized"/>
    <w:basedOn w:val="TableText"/>
    <w:rsid w:val="00D110D2"/>
    <w:pPr>
      <w:tabs>
        <w:tab w:val="left" w:pos="301"/>
        <w:tab w:val="left" w:pos="561"/>
        <w:tab w:val="left" w:pos="901"/>
      </w:tabs>
      <w:ind w:left="301" w:hanging="301"/>
    </w:pPr>
  </w:style>
  <w:style w:type="paragraph" w:customStyle="1" w:styleId="ObjTemplHdr">
    <w:name w:val="ObjTemplHdr"/>
    <w:basedOn w:val="objTemplate"/>
    <w:rsid w:val="00D110D2"/>
    <w:rPr>
      <w:b/>
    </w:rPr>
  </w:style>
  <w:style w:type="paragraph" w:customStyle="1" w:styleId="objTemplate">
    <w:name w:val="objTemplate"/>
    <w:basedOn w:val="Normal"/>
    <w:rsid w:val="00B90A39"/>
    <w:pPr>
      <w:keepLines/>
      <w:tabs>
        <w:tab w:val="left" w:pos="720"/>
        <w:tab w:val="left" w:pos="3060"/>
      </w:tabs>
      <w:spacing w:before="60"/>
      <w:ind w:right="85"/>
      <w:jc w:val="left"/>
    </w:pPr>
    <w:rPr>
      <w:sz w:val="18"/>
      <w:lang w:eastAsia="fr-FR"/>
    </w:rPr>
  </w:style>
  <w:style w:type="paragraph" w:customStyle="1" w:styleId="title3">
    <w:name w:val="title3"/>
    <w:basedOn w:val="Title"/>
    <w:rsid w:val="00D110D2"/>
    <w:pPr>
      <w:keepNext/>
      <w:keepLines/>
      <w:widowControl w:val="0"/>
      <w:spacing w:before="100"/>
      <w:ind w:left="720" w:right="1440"/>
      <w:jc w:val="both"/>
    </w:pPr>
    <w:rPr>
      <w:noProof/>
      <w:spacing w:val="0"/>
      <w:kern w:val="0"/>
      <w:sz w:val="20"/>
      <w:lang w:eastAsia="fr-FR"/>
    </w:rPr>
  </w:style>
  <w:style w:type="paragraph" w:customStyle="1" w:styleId="TitleDef3">
    <w:name w:val="TitleDef3"/>
    <w:basedOn w:val="PARAGRAPH"/>
    <w:rsid w:val="00D110D2"/>
    <w:pPr>
      <w:tabs>
        <w:tab w:val="center" w:pos="4536"/>
        <w:tab w:val="right" w:pos="9072"/>
      </w:tabs>
      <w:ind w:left="720"/>
    </w:pPr>
    <w:rPr>
      <w:noProof/>
      <w:lang w:eastAsia="fr-FR"/>
    </w:rPr>
  </w:style>
  <w:style w:type="paragraph" w:customStyle="1" w:styleId="TitleDef4">
    <w:name w:val="TitleDef4"/>
    <w:basedOn w:val="PARAGRAPH"/>
    <w:rsid w:val="00D110D2"/>
    <w:pPr>
      <w:tabs>
        <w:tab w:val="center" w:pos="4536"/>
        <w:tab w:val="right" w:pos="9072"/>
      </w:tabs>
      <w:ind w:left="1080"/>
    </w:pPr>
    <w:rPr>
      <w:noProof/>
      <w:lang w:eastAsia="fr-FR"/>
    </w:rPr>
  </w:style>
  <w:style w:type="paragraph" w:customStyle="1" w:styleId="title4">
    <w:name w:val="title4"/>
    <w:basedOn w:val="title3"/>
    <w:rsid w:val="00D110D2"/>
    <w:pPr>
      <w:ind w:left="1080"/>
    </w:pPr>
  </w:style>
  <w:style w:type="paragraph" w:customStyle="1" w:styleId="title5">
    <w:name w:val="title5"/>
    <w:basedOn w:val="title2"/>
    <w:rsid w:val="00D110D2"/>
    <w:pPr>
      <w:ind w:left="1440"/>
    </w:pPr>
  </w:style>
  <w:style w:type="paragraph" w:customStyle="1" w:styleId="Titledef5">
    <w:name w:val="Titledef5"/>
    <w:basedOn w:val="PARAGRAPH"/>
    <w:rsid w:val="00D110D2"/>
    <w:pPr>
      <w:tabs>
        <w:tab w:val="center" w:pos="4536"/>
        <w:tab w:val="right" w:pos="9072"/>
      </w:tabs>
      <w:ind w:left="1440"/>
    </w:pPr>
    <w:rPr>
      <w:noProof/>
      <w:lang w:eastAsia="fr-FR"/>
    </w:rPr>
  </w:style>
  <w:style w:type="paragraph" w:customStyle="1" w:styleId="title6">
    <w:name w:val="title6"/>
    <w:basedOn w:val="title5"/>
    <w:rsid w:val="00D110D2"/>
    <w:pPr>
      <w:ind w:left="2160"/>
    </w:pPr>
  </w:style>
  <w:style w:type="paragraph" w:customStyle="1" w:styleId="Titledef6">
    <w:name w:val="Titledef6"/>
    <w:basedOn w:val="PARAGRAPH"/>
    <w:rsid w:val="00D110D2"/>
    <w:pPr>
      <w:keepLines/>
      <w:widowControl w:val="0"/>
      <w:ind w:left="2160" w:right="85"/>
    </w:pPr>
    <w:rPr>
      <w:noProof/>
      <w:spacing w:val="0"/>
      <w:lang w:eastAsia="fr-FR"/>
    </w:rPr>
  </w:style>
  <w:style w:type="paragraph" w:customStyle="1" w:styleId="title7">
    <w:name w:val="title7"/>
    <w:basedOn w:val="title6"/>
    <w:rsid w:val="00D110D2"/>
    <w:pPr>
      <w:ind w:left="2880"/>
    </w:pPr>
    <w:rPr>
      <w:noProof w:val="0"/>
    </w:rPr>
  </w:style>
  <w:style w:type="paragraph" w:customStyle="1" w:styleId="Titledef7">
    <w:name w:val="Titledef7"/>
    <w:basedOn w:val="PARAGRAPH"/>
    <w:rsid w:val="00D110D2"/>
    <w:pPr>
      <w:tabs>
        <w:tab w:val="center" w:pos="4536"/>
        <w:tab w:val="right" w:pos="9072"/>
      </w:tabs>
      <w:ind w:left="2880"/>
    </w:pPr>
    <w:rPr>
      <w:lang w:eastAsia="fr-FR"/>
    </w:rPr>
  </w:style>
  <w:style w:type="paragraph" w:customStyle="1" w:styleId="parm2">
    <w:name w:val="parm2"/>
    <w:basedOn w:val="parm"/>
    <w:rsid w:val="00D110D2"/>
  </w:style>
  <w:style w:type="paragraph" w:customStyle="1" w:styleId="ForwordIntroduction">
    <w:name w:val="Forword Introduction"/>
    <w:basedOn w:val="Normal"/>
    <w:rsid w:val="006D39C0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pacing w:val="0"/>
      <w:lang w:val="en-US"/>
    </w:rPr>
  </w:style>
  <w:style w:type="table" w:styleId="TableGrid">
    <w:name w:val="Table Grid"/>
    <w:basedOn w:val="TableNormal"/>
    <w:rsid w:val="007447E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uiPriority w:val="99"/>
    <w:rsid w:val="007D45C2"/>
    <w:rPr>
      <w:color w:val="0000FF"/>
      <w:u w:val="none"/>
    </w:rPr>
  </w:style>
  <w:style w:type="character" w:customStyle="1" w:styleId="SUPerscript">
    <w:name w:val="SUPerscript"/>
    <w:basedOn w:val="DefaultParagraphFont"/>
    <w:rsid w:val="007D45C2"/>
    <w:rPr>
      <w:kern w:val="0"/>
      <w:position w:val="6"/>
      <w:sz w:val="16"/>
      <w:szCs w:val="16"/>
    </w:rPr>
  </w:style>
  <w:style w:type="character" w:customStyle="1" w:styleId="SUBscript">
    <w:name w:val="SUBscript"/>
    <w:basedOn w:val="DefaultParagraphFont"/>
    <w:rsid w:val="007D45C2"/>
    <w:rPr>
      <w:kern w:val="0"/>
      <w:position w:val="-6"/>
      <w:sz w:val="16"/>
      <w:szCs w:val="16"/>
    </w:rPr>
  </w:style>
  <w:style w:type="paragraph" w:customStyle="1" w:styleId="Bullet">
    <w:name w:val="Bullet"/>
    <w:basedOn w:val="PARAGRAPH"/>
    <w:rsid w:val="0043602E"/>
    <w:pPr>
      <w:keepNext/>
      <w:keepLines/>
      <w:tabs>
        <w:tab w:val="num" w:pos="906"/>
      </w:tabs>
      <w:snapToGrid/>
      <w:spacing w:after="20"/>
      <w:ind w:left="906" w:hanging="480"/>
    </w:pPr>
    <w:rPr>
      <w:rFonts w:eastAsia="平成明朝" w:cs="Times New Roman"/>
      <w:noProof/>
      <w:lang w:eastAsia="fr-FR"/>
    </w:rPr>
  </w:style>
  <w:style w:type="paragraph" w:customStyle="1" w:styleId="CODE">
    <w:name w:val="CODE"/>
    <w:basedOn w:val="PARAGRAPH"/>
    <w:rsid w:val="00214C75"/>
    <w:pPr>
      <w:spacing w:before="60" w:after="60"/>
      <w:ind w:firstLine="720"/>
      <w:jc w:val="left"/>
    </w:pPr>
    <w:rPr>
      <w:rFonts w:ascii="Courier New" w:hAnsi="Courier New" w:cs="Courier New"/>
    </w:rPr>
  </w:style>
  <w:style w:type="paragraph" w:customStyle="1" w:styleId="t1">
    <w:name w:val="t1"/>
    <w:aliases w:val="inter-table space,inter table space"/>
    <w:basedOn w:val="Normal"/>
    <w:next w:val="Normal"/>
    <w:rsid w:val="0043602E"/>
    <w:pPr>
      <w:keepNext/>
      <w:widowControl w:val="0"/>
    </w:pPr>
    <w:rPr>
      <w:rFonts w:eastAsia="平成明朝"/>
      <w:noProof/>
    </w:rPr>
  </w:style>
  <w:style w:type="paragraph" w:customStyle="1" w:styleId="ItemIDSpec">
    <w:name w:val="ItemIDSpec"/>
    <w:basedOn w:val="Normal"/>
    <w:rsid w:val="00FD134C"/>
    <w:pPr>
      <w:keepNext/>
      <w:spacing w:before="60" w:after="60"/>
      <w:jc w:val="left"/>
    </w:pPr>
    <w:rPr>
      <w:rFonts w:cs="Times New Roman"/>
      <w:b/>
      <w:spacing w:val="0"/>
      <w:sz w:val="16"/>
      <w:lang w:val="en-US" w:eastAsia="en-US"/>
    </w:rPr>
  </w:style>
  <w:style w:type="paragraph" w:customStyle="1" w:styleId="ItemIDSpecVal">
    <w:name w:val="ItemIDSpecVal"/>
    <w:basedOn w:val="ItemIDSpec"/>
    <w:rsid w:val="00A02695"/>
    <w:rPr>
      <w:b w:val="0"/>
    </w:rPr>
  </w:style>
  <w:style w:type="paragraph" w:customStyle="1" w:styleId="Tree">
    <w:name w:val="Tree"/>
    <w:basedOn w:val="ItemIDSpec"/>
    <w:rsid w:val="00A02695"/>
    <w:pPr>
      <w:spacing w:before="0" w:after="0"/>
    </w:pPr>
    <w:rPr>
      <w:sz w:val="24"/>
    </w:rPr>
  </w:style>
  <w:style w:type="paragraph" w:customStyle="1" w:styleId="TABLE-cell">
    <w:name w:val="TABLE-cell"/>
    <w:basedOn w:val="TABLE-col-heading"/>
    <w:qFormat/>
    <w:rsid w:val="007D45C2"/>
    <w:pPr>
      <w:jc w:val="left"/>
    </w:pPr>
    <w:rPr>
      <w:b w:val="0"/>
      <w:bCs w:val="0"/>
    </w:rPr>
  </w:style>
  <w:style w:type="paragraph" w:styleId="BlockText">
    <w:name w:val="Block Text"/>
    <w:basedOn w:val="Normal"/>
    <w:uiPriority w:val="59"/>
    <w:rsid w:val="007D45C2"/>
    <w:pPr>
      <w:spacing w:after="120"/>
      <w:ind w:left="1440" w:right="1440"/>
    </w:pPr>
  </w:style>
  <w:style w:type="paragraph" w:styleId="CommentSubject">
    <w:name w:val="annotation subject"/>
    <w:basedOn w:val="CommentText"/>
    <w:next w:val="CommentText"/>
    <w:link w:val="CommentSubjectChar"/>
    <w:rsid w:val="00AB0C9B"/>
    <w:rPr>
      <w:b/>
      <w:bCs/>
    </w:rPr>
  </w:style>
  <w:style w:type="paragraph" w:customStyle="1" w:styleId="AMD-Heading1">
    <w:name w:val="AMD-Heading1"/>
    <w:basedOn w:val="Heading1"/>
    <w:next w:val="PARAGRAPH"/>
    <w:rsid w:val="007D45C2"/>
    <w:pPr>
      <w:outlineLvl w:val="9"/>
    </w:pPr>
  </w:style>
  <w:style w:type="paragraph" w:customStyle="1" w:styleId="ParamDefCenter">
    <w:name w:val="ParamDefCenter"/>
    <w:basedOn w:val="TableWithTabs"/>
    <w:rsid w:val="008D5989"/>
    <w:pPr>
      <w:jc w:val="center"/>
    </w:pPr>
  </w:style>
  <w:style w:type="paragraph" w:customStyle="1" w:styleId="TableHead0">
    <w:name w:val="TableHead"/>
    <w:basedOn w:val="Normal"/>
    <w:rsid w:val="008D5989"/>
    <w:pPr>
      <w:keepNext/>
      <w:jc w:val="left"/>
    </w:pPr>
    <w:rPr>
      <w:b/>
      <w:spacing w:val="0"/>
      <w:sz w:val="16"/>
      <w:szCs w:val="16"/>
      <w:lang w:val="en-US" w:eastAsia="en-US"/>
    </w:rPr>
  </w:style>
  <w:style w:type="paragraph" w:customStyle="1" w:styleId="TableTextWithTabs">
    <w:name w:val="TableTextWithTabs"/>
    <w:basedOn w:val="TableText"/>
    <w:link w:val="TableTextWithTabsChar"/>
    <w:rsid w:val="005E1638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paragraph" w:customStyle="1" w:styleId="Spacer0">
    <w:name w:val="Spacer"/>
    <w:basedOn w:val="Normal"/>
    <w:link w:val="SpacerChar0"/>
    <w:rsid w:val="008D5989"/>
    <w:pPr>
      <w:widowControl w:val="0"/>
      <w:jc w:val="left"/>
    </w:pPr>
    <w:rPr>
      <w:rFonts w:ascii="Times New Roman" w:hAnsi="Times New Roman" w:cs="Times New Roman"/>
      <w:spacing w:val="0"/>
      <w:sz w:val="16"/>
      <w:lang w:val="en-US" w:eastAsia="en-US"/>
    </w:rPr>
  </w:style>
  <w:style w:type="paragraph" w:customStyle="1" w:styleId="TableTextWithTabsGray">
    <w:name w:val="TableTextWithTabsGray"/>
    <w:basedOn w:val="TableWithTabs"/>
    <w:rsid w:val="00621711"/>
    <w:pPr>
      <w:tabs>
        <w:tab w:val="clear" w:pos="177"/>
        <w:tab w:val="clear" w:pos="346"/>
        <w:tab w:val="clear" w:pos="518"/>
        <w:tab w:val="clear" w:pos="691"/>
        <w:tab w:val="clear" w:pos="864"/>
        <w:tab w:val="clear" w:pos="1037"/>
        <w:tab w:val="left" w:pos="162"/>
        <w:tab w:val="left" w:pos="342"/>
        <w:tab w:val="left" w:pos="522"/>
        <w:tab w:val="left" w:pos="702"/>
      </w:tabs>
    </w:pPr>
    <w:rPr>
      <w:color w:val="808080"/>
    </w:rPr>
  </w:style>
  <w:style w:type="paragraph" w:customStyle="1" w:styleId="AMD-Heading2">
    <w:name w:val="AMD-Heading2..."/>
    <w:basedOn w:val="Heading2"/>
    <w:next w:val="PARAGRAPH"/>
    <w:rsid w:val="007D45C2"/>
    <w:pPr>
      <w:outlineLvl w:val="9"/>
    </w:pPr>
  </w:style>
  <w:style w:type="character" w:customStyle="1" w:styleId="EquationCaption">
    <w:name w:val="_Equation Caption"/>
    <w:rsid w:val="00870A8A"/>
  </w:style>
  <w:style w:type="paragraph" w:customStyle="1" w:styleId="f0">
    <w:name w:val="f0"/>
    <w:aliases w:val="figure"/>
    <w:basedOn w:val="PARAGRAPH"/>
    <w:next w:val="PARAGRAPH"/>
    <w:rsid w:val="00870A8A"/>
    <w:pPr>
      <w:keepNext/>
      <w:widowControl w:val="0"/>
      <w:snapToGrid/>
      <w:jc w:val="center"/>
    </w:pPr>
    <w:rPr>
      <w:b/>
      <w:bCs/>
      <w:lang w:val="en-US" w:eastAsia="en-US"/>
    </w:rPr>
  </w:style>
  <w:style w:type="paragraph" w:customStyle="1" w:styleId="b1">
    <w:name w:val="b1"/>
    <w:aliases w:val="bullet 1,bullet"/>
    <w:basedOn w:val="PARAGRAPH"/>
    <w:rsid w:val="00870A8A"/>
    <w:pPr>
      <w:widowControl w:val="0"/>
      <w:snapToGrid/>
      <w:ind w:left="340"/>
    </w:pPr>
    <w:rPr>
      <w:lang w:val="en-US" w:eastAsia="en-US"/>
    </w:rPr>
  </w:style>
  <w:style w:type="paragraph" w:customStyle="1" w:styleId="b2">
    <w:name w:val="b2"/>
    <w:aliases w:val="bullet 2"/>
    <w:basedOn w:val="b1"/>
    <w:rsid w:val="00870A8A"/>
    <w:pPr>
      <w:ind w:left="680"/>
    </w:pPr>
  </w:style>
  <w:style w:type="paragraph" w:customStyle="1" w:styleId="n2">
    <w:name w:val="n2"/>
    <w:aliases w:val="note 2"/>
    <w:basedOn w:val="n1"/>
    <w:rsid w:val="00870A8A"/>
    <w:pPr>
      <w:snapToGrid/>
      <w:ind w:left="340"/>
    </w:pPr>
    <w:rPr>
      <w:lang w:eastAsia="en-US"/>
    </w:rPr>
  </w:style>
  <w:style w:type="paragraph" w:customStyle="1" w:styleId="eqn">
    <w:name w:val="eqn"/>
    <w:basedOn w:val="PARAGRAPH"/>
    <w:rsid w:val="00A13C28"/>
    <w:pPr>
      <w:widowControl w:val="0"/>
      <w:tabs>
        <w:tab w:val="left" w:pos="450"/>
        <w:tab w:val="right" w:pos="9080"/>
      </w:tabs>
      <w:snapToGrid/>
      <w:spacing w:before="0" w:after="60"/>
      <w:ind w:left="144"/>
      <w:jc w:val="left"/>
    </w:pPr>
    <w:rPr>
      <w:rFonts w:ascii="Courier" w:hAnsi="Courier"/>
      <w:sz w:val="16"/>
      <w:szCs w:val="16"/>
      <w:lang w:val="en-US" w:eastAsia="en-US"/>
    </w:rPr>
  </w:style>
  <w:style w:type="paragraph" w:customStyle="1" w:styleId="ch">
    <w:name w:val="ch"/>
    <w:aliases w:val="cell header,cell hdr"/>
    <w:basedOn w:val="cn"/>
    <w:rsid w:val="00870A8A"/>
    <w:pPr>
      <w:spacing w:line="240" w:lineRule="auto"/>
    </w:pPr>
    <w:rPr>
      <w:b/>
      <w:bCs/>
      <w:sz w:val="18"/>
      <w:szCs w:val="18"/>
    </w:rPr>
  </w:style>
  <w:style w:type="paragraph" w:customStyle="1" w:styleId="cn">
    <w:name w:val="cn"/>
    <w:aliases w:val="cell normal"/>
    <w:basedOn w:val="PARAGRAPH"/>
    <w:rsid w:val="00870A8A"/>
    <w:pPr>
      <w:keepNext/>
      <w:keepLines/>
      <w:widowControl w:val="0"/>
      <w:suppressLineNumbers/>
      <w:snapToGrid/>
      <w:spacing w:before="40" w:after="40" w:line="180" w:lineRule="atLeast"/>
      <w:ind w:left="40" w:right="60"/>
      <w:jc w:val="left"/>
    </w:pPr>
    <w:rPr>
      <w:sz w:val="17"/>
      <w:szCs w:val="17"/>
      <w:lang w:val="en-US" w:eastAsia="en-US"/>
    </w:rPr>
  </w:style>
  <w:style w:type="paragraph" w:customStyle="1" w:styleId="chc">
    <w:name w:val="chc"/>
    <w:aliases w:val="cell header centered"/>
    <w:basedOn w:val="ch"/>
    <w:rsid w:val="00870A8A"/>
    <w:pPr>
      <w:jc w:val="center"/>
    </w:pPr>
  </w:style>
  <w:style w:type="paragraph" w:customStyle="1" w:styleId="cnc">
    <w:name w:val="cnc"/>
    <w:aliases w:val="cell normal centered"/>
    <w:basedOn w:val="cn"/>
    <w:rsid w:val="00870A8A"/>
    <w:pPr>
      <w:jc w:val="center"/>
    </w:pPr>
  </w:style>
  <w:style w:type="paragraph" w:customStyle="1" w:styleId="cn1">
    <w:name w:val="cn1"/>
    <w:aliases w:val="cell normal 1"/>
    <w:basedOn w:val="cn"/>
    <w:rsid w:val="00870A8A"/>
    <w:pPr>
      <w:ind w:left="280"/>
    </w:pPr>
  </w:style>
  <w:style w:type="paragraph" w:customStyle="1" w:styleId="cn2">
    <w:name w:val="cn2"/>
    <w:aliases w:val="cell normal 2"/>
    <w:basedOn w:val="cn"/>
    <w:rsid w:val="00870A8A"/>
    <w:pPr>
      <w:ind w:left="560"/>
    </w:pPr>
  </w:style>
  <w:style w:type="paragraph" w:customStyle="1" w:styleId="ct">
    <w:name w:val="ct"/>
    <w:aliases w:val="cell title"/>
    <w:basedOn w:val="cn"/>
    <w:rsid w:val="00870A8A"/>
    <w:rPr>
      <w:b/>
      <w:bCs/>
    </w:rPr>
  </w:style>
  <w:style w:type="paragraph" w:customStyle="1" w:styleId="n3">
    <w:name w:val="n3"/>
    <w:aliases w:val="note 3"/>
    <w:basedOn w:val="n2"/>
    <w:rsid w:val="00870A8A"/>
    <w:pPr>
      <w:ind w:left="680"/>
    </w:pPr>
  </w:style>
  <w:style w:type="paragraph" w:customStyle="1" w:styleId="b3">
    <w:name w:val="b3"/>
    <w:aliases w:val="bullet 3"/>
    <w:basedOn w:val="b2"/>
    <w:rsid w:val="00870A8A"/>
    <w:pPr>
      <w:ind w:left="1021"/>
    </w:pPr>
  </w:style>
  <w:style w:type="paragraph" w:customStyle="1" w:styleId="ctc">
    <w:name w:val="ctc"/>
    <w:aliases w:val="cell title centered"/>
    <w:basedOn w:val="ct"/>
    <w:rsid w:val="00870A8A"/>
    <w:pPr>
      <w:jc w:val="center"/>
    </w:pPr>
  </w:style>
  <w:style w:type="paragraph" w:customStyle="1" w:styleId="n4">
    <w:name w:val="n4"/>
    <w:aliases w:val="note 4"/>
    <w:basedOn w:val="n3"/>
    <w:rsid w:val="00870A8A"/>
    <w:pPr>
      <w:ind w:left="1021"/>
    </w:pPr>
  </w:style>
  <w:style w:type="paragraph" w:customStyle="1" w:styleId="b4">
    <w:name w:val="b4"/>
    <w:aliases w:val="bullet 4"/>
    <w:basedOn w:val="b3"/>
    <w:rsid w:val="00870A8A"/>
    <w:pPr>
      <w:ind w:left="1361"/>
    </w:pPr>
  </w:style>
  <w:style w:type="paragraph" w:customStyle="1" w:styleId="b5">
    <w:name w:val="b5"/>
    <w:aliases w:val="bullet 5"/>
    <w:basedOn w:val="b4"/>
    <w:rsid w:val="00870A8A"/>
    <w:pPr>
      <w:ind w:left="1702"/>
    </w:pPr>
  </w:style>
  <w:style w:type="paragraph" w:customStyle="1" w:styleId="cncd">
    <w:name w:val="cncd"/>
    <w:aliases w:val="cell normal centered decimal"/>
    <w:basedOn w:val="cnc"/>
    <w:rsid w:val="00870A8A"/>
    <w:pPr>
      <w:tabs>
        <w:tab w:val="decimal" w:pos="220"/>
      </w:tabs>
      <w:jc w:val="left"/>
    </w:pPr>
  </w:style>
  <w:style w:type="paragraph" w:customStyle="1" w:styleId="cnco">
    <w:name w:val="cnco"/>
    <w:aliases w:val="cell normal centered courier"/>
    <w:basedOn w:val="cnc"/>
    <w:rsid w:val="00870A8A"/>
    <w:rPr>
      <w:rFonts w:ascii="Courier New" w:hAnsi="Courier New" w:cs="Courier New"/>
    </w:rPr>
  </w:style>
  <w:style w:type="paragraph" w:customStyle="1" w:styleId="code0">
    <w:name w:val="code"/>
    <w:basedOn w:val="PARAGRAPH"/>
    <w:rsid w:val="00870A8A"/>
    <w:pPr>
      <w:keepLines/>
      <w:widowControl w:val="0"/>
      <w:suppressLineNumbers/>
      <w:suppressAutoHyphens/>
      <w:snapToGrid/>
    </w:pPr>
    <w:rPr>
      <w:rFonts w:ascii="Courier New" w:hAnsi="Courier New" w:cs="Courier New"/>
      <w:lang w:val="en-US" w:eastAsia="en-US"/>
    </w:rPr>
  </w:style>
  <w:style w:type="paragraph" w:customStyle="1" w:styleId="ednote">
    <w:name w:val="ed note"/>
    <w:aliases w:val="editors note"/>
    <w:basedOn w:val="n1"/>
    <w:link w:val="ednoteChar"/>
    <w:rsid w:val="00870A8A"/>
    <w:pPr>
      <w:pBdr>
        <w:top w:val="single" w:sz="6" w:space="1" w:color="00FF00"/>
        <w:left w:val="single" w:sz="6" w:space="1" w:color="00FF00"/>
        <w:bottom w:val="single" w:sz="6" w:space="1" w:color="00FF00"/>
        <w:right w:val="single" w:sz="6" w:space="1" w:color="00FF00"/>
      </w:pBdr>
      <w:tabs>
        <w:tab w:val="left" w:pos="840"/>
        <w:tab w:val="center" w:pos="4536"/>
        <w:tab w:val="right" w:pos="9072"/>
      </w:tabs>
      <w:snapToGrid/>
      <w:ind w:left="280" w:right="280"/>
    </w:pPr>
    <w:rPr>
      <w:b/>
      <w:bCs/>
      <w:color w:val="FF00FF"/>
      <w:sz w:val="20"/>
      <w:szCs w:val="20"/>
      <w:lang w:eastAsia="en-US"/>
    </w:rPr>
  </w:style>
  <w:style w:type="character" w:styleId="LineNumber">
    <w:name w:val="line number"/>
    <w:basedOn w:val="DefaultParagraphFont"/>
    <w:uiPriority w:val="29"/>
    <w:rsid w:val="007D45C2"/>
  </w:style>
  <w:style w:type="paragraph" w:customStyle="1" w:styleId="n5">
    <w:name w:val="n5"/>
    <w:aliases w:val="note 5"/>
    <w:basedOn w:val="n4"/>
    <w:rsid w:val="00870A8A"/>
    <w:pPr>
      <w:ind w:left="1361"/>
    </w:pPr>
  </w:style>
  <w:style w:type="paragraph" w:styleId="Index1">
    <w:name w:val="index 1"/>
    <w:basedOn w:val="PARAGRAPH"/>
    <w:uiPriority w:val="99"/>
    <w:rsid w:val="00870A8A"/>
    <w:pPr>
      <w:snapToGrid/>
      <w:spacing w:before="0" w:after="0"/>
      <w:ind w:left="200" w:hanging="200"/>
      <w:jc w:val="left"/>
    </w:pPr>
    <w:rPr>
      <w:sz w:val="18"/>
      <w:lang w:val="en-US" w:eastAsia="en-US"/>
    </w:rPr>
  </w:style>
  <w:style w:type="paragraph" w:styleId="MessageHeader">
    <w:name w:val="Message Header"/>
    <w:basedOn w:val="Normal"/>
    <w:link w:val="MessageHeaderChar"/>
    <w:rsid w:val="00870A8A"/>
    <w:pPr>
      <w:spacing w:before="100" w:after="200"/>
      <w:ind w:left="1134" w:hanging="1134"/>
    </w:pPr>
    <w:rPr>
      <w:noProof/>
      <w:color w:val="FF00FF"/>
      <w:sz w:val="24"/>
      <w:szCs w:val="24"/>
      <w:u w:val="wave"/>
      <w:lang w:val="en-US" w:eastAsia="en-US"/>
    </w:rPr>
  </w:style>
  <w:style w:type="paragraph" w:styleId="Index2">
    <w:name w:val="index 2"/>
    <w:basedOn w:val="Index1"/>
    <w:uiPriority w:val="99"/>
    <w:rsid w:val="00870A8A"/>
    <w:pPr>
      <w:ind w:left="400"/>
    </w:pPr>
  </w:style>
  <w:style w:type="paragraph" w:styleId="Index3">
    <w:name w:val="index 3"/>
    <w:basedOn w:val="Index2"/>
    <w:uiPriority w:val="99"/>
    <w:rsid w:val="00870A8A"/>
    <w:pPr>
      <w:ind w:left="600"/>
    </w:pPr>
  </w:style>
  <w:style w:type="paragraph" w:styleId="Index4">
    <w:name w:val="index 4"/>
    <w:basedOn w:val="Index3"/>
    <w:uiPriority w:val="99"/>
    <w:rsid w:val="00870A8A"/>
    <w:pPr>
      <w:ind w:left="800"/>
    </w:pPr>
  </w:style>
  <w:style w:type="paragraph" w:styleId="Index5">
    <w:name w:val="index 5"/>
    <w:basedOn w:val="Normal"/>
    <w:uiPriority w:val="99"/>
    <w:rsid w:val="00870A8A"/>
    <w:pPr>
      <w:tabs>
        <w:tab w:val="right" w:pos="9071"/>
      </w:tabs>
      <w:spacing w:before="100"/>
      <w:ind w:left="1000" w:hanging="200"/>
    </w:pPr>
    <w:rPr>
      <w:noProof/>
      <w:color w:val="FF00FF"/>
      <w:sz w:val="18"/>
      <w:u w:val="wave"/>
      <w:lang w:val="en-US" w:eastAsia="en-US"/>
    </w:rPr>
  </w:style>
  <w:style w:type="paragraph" w:styleId="Index6">
    <w:name w:val="index 6"/>
    <w:basedOn w:val="Normal"/>
    <w:uiPriority w:val="99"/>
    <w:rsid w:val="00870A8A"/>
    <w:pPr>
      <w:tabs>
        <w:tab w:val="right" w:pos="9071"/>
      </w:tabs>
      <w:spacing w:before="100"/>
      <w:ind w:left="1200" w:hanging="200"/>
    </w:pPr>
    <w:rPr>
      <w:noProof/>
      <w:color w:val="FF00FF"/>
      <w:sz w:val="18"/>
      <w:u w:val="wave"/>
      <w:lang w:val="en-US" w:eastAsia="en-US"/>
    </w:rPr>
  </w:style>
  <w:style w:type="paragraph" w:styleId="Index7">
    <w:name w:val="index 7"/>
    <w:basedOn w:val="Normal"/>
    <w:uiPriority w:val="99"/>
    <w:rsid w:val="00870A8A"/>
    <w:pPr>
      <w:tabs>
        <w:tab w:val="right" w:pos="9071"/>
      </w:tabs>
      <w:spacing w:before="100"/>
      <w:ind w:left="1400" w:hanging="200"/>
    </w:pPr>
    <w:rPr>
      <w:noProof/>
      <w:color w:val="FF00FF"/>
      <w:sz w:val="18"/>
      <w:u w:val="wave"/>
      <w:lang w:val="en-US" w:eastAsia="en-US"/>
    </w:rPr>
  </w:style>
  <w:style w:type="paragraph" w:styleId="Index8">
    <w:name w:val="index 8"/>
    <w:basedOn w:val="Normal"/>
    <w:uiPriority w:val="99"/>
    <w:rsid w:val="00870A8A"/>
    <w:pPr>
      <w:tabs>
        <w:tab w:val="right" w:pos="9071"/>
      </w:tabs>
      <w:spacing w:before="100"/>
      <w:ind w:left="1600" w:hanging="200"/>
    </w:pPr>
    <w:rPr>
      <w:noProof/>
      <w:color w:val="FF00FF"/>
      <w:sz w:val="18"/>
      <w:u w:val="wave"/>
      <w:lang w:val="en-US" w:eastAsia="en-US"/>
    </w:rPr>
  </w:style>
  <w:style w:type="paragraph" w:styleId="Index9">
    <w:name w:val="index 9"/>
    <w:basedOn w:val="Normal"/>
    <w:uiPriority w:val="99"/>
    <w:rsid w:val="00870A8A"/>
    <w:pPr>
      <w:tabs>
        <w:tab w:val="right" w:pos="9071"/>
      </w:tabs>
      <w:spacing w:before="100"/>
      <w:ind w:left="1800" w:hanging="200"/>
    </w:pPr>
    <w:rPr>
      <w:noProof/>
      <w:color w:val="FF00FF"/>
      <w:sz w:val="18"/>
      <w:u w:val="wave"/>
      <w:lang w:val="en-US" w:eastAsia="en-US"/>
    </w:rPr>
  </w:style>
  <w:style w:type="paragraph" w:styleId="IndexHeading">
    <w:name w:val="index heading"/>
    <w:basedOn w:val="PARAGRAPH"/>
    <w:next w:val="Index1"/>
    <w:uiPriority w:val="99"/>
    <w:rsid w:val="00870A8A"/>
    <w:pPr>
      <w:snapToGrid/>
      <w:spacing w:before="240" w:after="120"/>
      <w:jc w:val="center"/>
    </w:pPr>
    <w:rPr>
      <w:b/>
      <w:sz w:val="26"/>
      <w:lang w:val="en-US" w:eastAsia="en-US"/>
    </w:rPr>
  </w:style>
  <w:style w:type="paragraph" w:customStyle="1" w:styleId="n6">
    <w:name w:val="n6"/>
    <w:aliases w:val="note 6"/>
    <w:basedOn w:val="n5"/>
    <w:rsid w:val="00870A8A"/>
    <w:pPr>
      <w:ind w:left="1702"/>
    </w:pPr>
  </w:style>
  <w:style w:type="paragraph" w:customStyle="1" w:styleId="chr">
    <w:name w:val="chr"/>
    <w:aliases w:val="cell header right"/>
    <w:basedOn w:val="ch"/>
    <w:rsid w:val="00870A8A"/>
    <w:pPr>
      <w:jc w:val="right"/>
    </w:pPr>
  </w:style>
  <w:style w:type="paragraph" w:customStyle="1" w:styleId="dc">
    <w:name w:val="dc"/>
    <w:aliases w:val="definition cell"/>
    <w:basedOn w:val="PARAGRAPH"/>
    <w:rsid w:val="00870A8A"/>
    <w:pPr>
      <w:keepLines/>
      <w:widowControl w:val="0"/>
      <w:suppressLineNumbers/>
      <w:suppressAutoHyphens/>
      <w:snapToGrid/>
      <w:spacing w:after="100"/>
      <w:ind w:left="40" w:right="60"/>
      <w:jc w:val="left"/>
    </w:pPr>
    <w:rPr>
      <w:lang w:val="en-US" w:eastAsia="en-US"/>
    </w:rPr>
  </w:style>
  <w:style w:type="paragraph" w:customStyle="1" w:styleId="Tabletext1">
    <w:name w:val="Table text"/>
    <w:basedOn w:val="Normal"/>
    <w:rsid w:val="00870A8A"/>
    <w:pPr>
      <w:keepLines/>
      <w:tabs>
        <w:tab w:val="left" w:pos="284"/>
        <w:tab w:val="left" w:pos="567"/>
        <w:tab w:val="left" w:pos="1134"/>
        <w:tab w:val="left" w:pos="1701"/>
      </w:tabs>
      <w:suppressAutoHyphens/>
      <w:spacing w:before="60" w:after="60"/>
      <w:jc w:val="left"/>
    </w:pPr>
    <w:rPr>
      <w:rFonts w:ascii="Times New Roman" w:hAnsi="Times New Roman" w:cs="Times New Roman"/>
      <w:spacing w:val="0"/>
      <w:sz w:val="16"/>
      <w:szCs w:val="16"/>
      <w:lang w:eastAsia="en-US"/>
    </w:rPr>
  </w:style>
  <w:style w:type="character" w:styleId="Strong">
    <w:name w:val="Strong"/>
    <w:qFormat/>
    <w:rsid w:val="00870A8A"/>
    <w:rPr>
      <w:b/>
      <w:bCs/>
    </w:rPr>
  </w:style>
  <w:style w:type="paragraph" w:customStyle="1" w:styleId="definition1">
    <w:name w:val="definition 1"/>
    <w:aliases w:val="d1"/>
    <w:basedOn w:val="Heading3"/>
    <w:rsid w:val="00870A8A"/>
    <w:pPr>
      <w:keepNext w:val="0"/>
      <w:keepLines/>
      <w:tabs>
        <w:tab w:val="left" w:pos="840"/>
      </w:tabs>
      <w:snapToGrid/>
      <w:ind w:left="840" w:hanging="840"/>
    </w:pPr>
    <w:rPr>
      <w:kern w:val="28"/>
      <w:lang w:val="en-US" w:eastAsia="en-US"/>
    </w:rPr>
  </w:style>
  <w:style w:type="paragraph" w:customStyle="1" w:styleId="Index-contents">
    <w:name w:val="Index-contents"/>
    <w:basedOn w:val="PARAGRAPH"/>
    <w:rsid w:val="00870A8A"/>
    <w:pPr>
      <w:snapToGrid/>
      <w:jc w:val="center"/>
    </w:pPr>
    <w:rPr>
      <w:b/>
      <w:bCs/>
      <w:sz w:val="28"/>
      <w:szCs w:val="28"/>
      <w:lang w:val="en-US" w:eastAsia="en-US"/>
    </w:rPr>
  </w:style>
  <w:style w:type="character" w:styleId="Emphasis">
    <w:name w:val="Emphasis"/>
    <w:qFormat/>
    <w:rsid w:val="00870A8A"/>
    <w:rPr>
      <w:i/>
      <w:iCs/>
    </w:rPr>
  </w:style>
  <w:style w:type="paragraph" w:customStyle="1" w:styleId="cp">
    <w:name w:val="cp"/>
    <w:aliases w:val="cell parameter"/>
    <w:basedOn w:val="cn"/>
    <w:rsid w:val="00870A8A"/>
    <w:pPr>
      <w:ind w:left="280"/>
    </w:pPr>
  </w:style>
  <w:style w:type="paragraph" w:customStyle="1" w:styleId="chrm">
    <w:name w:val="chrm"/>
    <w:aliases w:val="cell header right small caps"/>
    <w:basedOn w:val="chr"/>
    <w:next w:val="ch"/>
    <w:rsid w:val="00870A8A"/>
    <w:rPr>
      <w:smallCaps/>
    </w:rPr>
  </w:style>
  <w:style w:type="paragraph" w:customStyle="1" w:styleId="Default">
    <w:name w:val="Default"/>
    <w:rsid w:val="0099600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TableTextHanging">
    <w:name w:val="TableText Hanging"/>
    <w:basedOn w:val="TableText"/>
    <w:rsid w:val="00871037"/>
    <w:pPr>
      <w:tabs>
        <w:tab w:val="clear" w:pos="252"/>
        <w:tab w:val="clear" w:pos="522"/>
        <w:tab w:val="left" w:pos="1242"/>
        <w:tab w:val="left" w:pos="1512"/>
      </w:tabs>
      <w:ind w:left="1512" w:hanging="1512"/>
    </w:pPr>
  </w:style>
  <w:style w:type="character" w:customStyle="1" w:styleId="EmailStyle204">
    <w:name w:val="EmailStyle204"/>
    <w:rsid w:val="00E33FCB"/>
    <w:rPr>
      <w:rFonts w:ascii="Arial" w:hAnsi="Arial" w:cs="Arial"/>
      <w:color w:val="000080"/>
      <w:sz w:val="20"/>
      <w:szCs w:val="20"/>
    </w:rPr>
  </w:style>
  <w:style w:type="paragraph" w:customStyle="1" w:styleId="OPC-UATerm">
    <w:name w:val="OPC-UA_Term"/>
    <w:basedOn w:val="PARAGRAPH"/>
    <w:link w:val="OPC-UATermZchn"/>
    <w:rsid w:val="00A73530"/>
    <w:rPr>
      <w:i/>
      <w:lang w:val="en-US"/>
    </w:rPr>
  </w:style>
  <w:style w:type="character" w:customStyle="1" w:styleId="OPC-UATermZchn">
    <w:name w:val="OPC-UA_Term Zchn"/>
    <w:link w:val="OPC-UATerm"/>
    <w:rsid w:val="00A73530"/>
    <w:rPr>
      <w:rFonts w:ascii="Arial" w:hAnsi="Arial" w:cs="Arial"/>
      <w:i/>
      <w:spacing w:val="8"/>
      <w:lang w:val="en-US" w:eastAsia="zh-CN" w:bidi="ar-SA"/>
    </w:rPr>
  </w:style>
  <w:style w:type="paragraph" w:customStyle="1" w:styleId="ReferenceDocuments">
    <w:name w:val="ReferenceDocuments"/>
    <w:basedOn w:val="PARAGRAPH"/>
    <w:next w:val="PARAGRAPH"/>
    <w:link w:val="ReferenceDocumentsZchn"/>
    <w:rsid w:val="002772AA"/>
    <w:rPr>
      <w:noProof/>
      <w:lang w:val="en-US"/>
    </w:rPr>
  </w:style>
  <w:style w:type="character" w:customStyle="1" w:styleId="ReferenceDocumentsZchn">
    <w:name w:val="ReferenceDocuments Zchn"/>
    <w:link w:val="ReferenceDocuments"/>
    <w:rsid w:val="002772AA"/>
    <w:rPr>
      <w:rFonts w:ascii="Arial" w:hAnsi="Arial" w:cs="Arial"/>
      <w:noProof/>
      <w:spacing w:val="8"/>
      <w:lang w:val="en-US" w:eastAsia="zh-CN" w:bidi="ar-SA"/>
    </w:rPr>
  </w:style>
  <w:style w:type="paragraph" w:customStyle="1" w:styleId="ReferenceDocumentsLeader">
    <w:name w:val="ReferenceDocuments Leader"/>
    <w:basedOn w:val="ReferenceDocuments"/>
    <w:rsid w:val="00DE6841"/>
    <w:pPr>
      <w:spacing w:before="200" w:after="100"/>
    </w:pPr>
  </w:style>
  <w:style w:type="character" w:customStyle="1" w:styleId="PARAGRAPHKWNPChar">
    <w:name w:val="PARAGRAPH KWNP Char"/>
    <w:link w:val="PARAGRAPHKWNP"/>
    <w:rsid w:val="00AC4413"/>
    <w:rPr>
      <w:rFonts w:ascii="Arial" w:hAnsi="Arial" w:cs="Arial"/>
      <w:spacing w:val="8"/>
      <w:lang w:val="en-GB" w:eastAsia="fr-FR" w:bidi="ar-SA"/>
    </w:rPr>
  </w:style>
  <w:style w:type="character" w:customStyle="1" w:styleId="CharChar3">
    <w:name w:val="Char Char3"/>
    <w:basedOn w:val="PARAGRAPHChar"/>
    <w:uiPriority w:val="99"/>
    <w:locked/>
    <w:rsid w:val="00787B2B"/>
    <w:rPr>
      <w:rFonts w:ascii="Arial" w:hAnsi="Arial" w:cs="Arial"/>
      <w:spacing w:val="8"/>
      <w:lang w:val="en-GB" w:eastAsia="zh-CN"/>
    </w:rPr>
  </w:style>
  <w:style w:type="character" w:customStyle="1" w:styleId="CharChar2">
    <w:name w:val="Char Char2"/>
    <w:basedOn w:val="CharChar3"/>
    <w:uiPriority w:val="99"/>
    <w:locked/>
    <w:rsid w:val="00787B2B"/>
    <w:rPr>
      <w:rFonts w:ascii="Arial" w:hAnsi="Arial" w:cs="Arial"/>
      <w:spacing w:val="8"/>
      <w:lang w:val="en-GB" w:eastAsia="zh-CN"/>
    </w:rPr>
  </w:style>
  <w:style w:type="character" w:customStyle="1" w:styleId="CharChar1">
    <w:name w:val="Char Char1"/>
    <w:basedOn w:val="CharChar3"/>
    <w:uiPriority w:val="99"/>
    <w:locked/>
    <w:rsid w:val="00787B2B"/>
    <w:rPr>
      <w:rFonts w:ascii="Arial" w:hAnsi="Arial" w:cs="Arial"/>
      <w:spacing w:val="8"/>
      <w:lang w:val="en-GB" w:eastAsia="zh-CN"/>
    </w:rPr>
  </w:style>
  <w:style w:type="character" w:customStyle="1" w:styleId="CharChar">
    <w:name w:val="Char Char"/>
    <w:basedOn w:val="CharChar2"/>
    <w:uiPriority w:val="99"/>
    <w:locked/>
    <w:rsid w:val="00787B2B"/>
    <w:rPr>
      <w:rFonts w:ascii="Arial" w:hAnsi="Arial" w:cs="Arial"/>
      <w:spacing w:val="8"/>
      <w:lang w:val="en-GB" w:eastAsia="zh-CN"/>
    </w:rPr>
  </w:style>
  <w:style w:type="character" w:customStyle="1" w:styleId="EmailStyle2151">
    <w:name w:val="EmailStyle2151"/>
    <w:rsid w:val="00787B2B"/>
    <w:rPr>
      <w:rFonts w:ascii="Arial" w:hAnsi="Arial" w:cs="Arial"/>
      <w:color w:val="000080"/>
      <w:sz w:val="20"/>
      <w:szCs w:val="20"/>
    </w:rPr>
  </w:style>
  <w:style w:type="character" w:customStyle="1" w:styleId="ednoteChar">
    <w:name w:val="ed note Char"/>
    <w:aliases w:val="editors note Char"/>
    <w:link w:val="ednote"/>
    <w:rsid w:val="00133E0F"/>
    <w:rPr>
      <w:rFonts w:ascii="Arial" w:hAnsi="Arial" w:cs="Arial"/>
      <w:b/>
      <w:bCs/>
      <w:color w:val="FF00FF"/>
      <w:spacing w:val="8"/>
      <w:lang w:val="en-US" w:eastAsia="en-US" w:bidi="ar-SA"/>
    </w:rPr>
  </w:style>
  <w:style w:type="paragraph" w:customStyle="1" w:styleId="AnnexHeading2">
    <w:name w:val="Annex Heading 2"/>
    <w:basedOn w:val="AnnexHeading1"/>
    <w:next w:val="PARAGRAPH"/>
    <w:rsid w:val="00133E0F"/>
    <w:pPr>
      <w:pageBreakBefore w:val="0"/>
      <w:numPr>
        <w:ilvl w:val="1"/>
      </w:numPr>
    </w:pPr>
    <w:rPr>
      <w:sz w:val="20"/>
    </w:rPr>
  </w:style>
  <w:style w:type="paragraph" w:customStyle="1" w:styleId="AnnexHeading1">
    <w:name w:val="Annex Heading 1"/>
    <w:basedOn w:val="Heading1"/>
    <w:next w:val="PARAGRAPH"/>
    <w:rsid w:val="00133E0F"/>
    <w:pPr>
      <w:keepLines/>
      <w:pageBreakBefore/>
      <w:numPr>
        <w:numId w:val="11"/>
      </w:numPr>
      <w:suppressAutoHyphens w:val="0"/>
      <w:snapToGrid/>
      <w:spacing w:before="300" w:after="60"/>
    </w:pPr>
    <w:rPr>
      <w:rFonts w:cs="Times New Roman"/>
      <w:bCs w:val="0"/>
      <w:spacing w:val="0"/>
      <w:szCs w:val="20"/>
      <w:lang w:val="en-US" w:eastAsia="en-US"/>
    </w:rPr>
  </w:style>
  <w:style w:type="numbering" w:styleId="111111">
    <w:name w:val="Outline List 2"/>
    <w:basedOn w:val="NoList"/>
    <w:rsid w:val="00133E0F"/>
    <w:pPr>
      <w:numPr>
        <w:numId w:val="12"/>
      </w:numPr>
    </w:pPr>
  </w:style>
  <w:style w:type="numbering" w:styleId="1ai">
    <w:name w:val="Outline List 1"/>
    <w:basedOn w:val="NoList"/>
    <w:rsid w:val="00133E0F"/>
    <w:pPr>
      <w:numPr>
        <w:numId w:val="13"/>
      </w:numPr>
    </w:pPr>
  </w:style>
  <w:style w:type="character" w:customStyle="1" w:styleId="Heading1Char">
    <w:name w:val="Heading 1 Char"/>
    <w:aliases w:val="h1 Char,1 Char,_berschrift 1 Char,titre 1 Char,h11 Char,11 Char,_berschrift 11 Char,titre 11 Char,Chapter Level Char,Caption 1 Char1,titre 1 + Before:  12 pt Char,After:  3 pt ... Char,Caption 1 Char Char"/>
    <w:link w:val="Heading1"/>
    <w:rsid w:val="00133E0F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2">
    <w:name w:val="Heading 2 Char2"/>
    <w:aliases w:val="h2 Char,Titre 2  Char,Titre 2 Char,Heading 2 Char Char,h21 Char,Titre 21 Char,Heading 2 Char1 Char,Caption2 Char1,Caption2 Char Char"/>
    <w:basedOn w:val="Heading1Char"/>
    <w:link w:val="Heading2"/>
    <w:rsid w:val="00133E0F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3Char2">
    <w:name w:val="Heading 3 Char2"/>
    <w:aliases w:val="h3 Char,Heading 3 Char Char,h31 Char,Heading 3 Char1 Char,Caption3 Char"/>
    <w:link w:val="Heading3"/>
    <w:rsid w:val="00133E0F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aliases w:val="h4 Char,h41 Char,Caption4 Char,h4 + 12 pt Char,Left:  0&quot; Char,Hanging:  0.6&quot; Char,Before:  0 pt Char,Afte... Char"/>
    <w:link w:val="Heading4"/>
    <w:rsid w:val="00133E0F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aliases w:val="h5 Char,h51 Char,Caption5 Char"/>
    <w:basedOn w:val="Heading4Char"/>
    <w:link w:val="Heading5"/>
    <w:rsid w:val="00133E0F"/>
    <w:rPr>
      <w:rFonts w:ascii="Arial" w:hAnsi="Arial" w:cs="Arial"/>
      <w:b/>
      <w:bCs/>
      <w:spacing w:val="8"/>
      <w:lang w:val="en-GB" w:eastAsia="zh-CN"/>
    </w:rPr>
  </w:style>
  <w:style w:type="paragraph" w:styleId="HTMLPreformatted">
    <w:name w:val="HTML Preformatted"/>
    <w:basedOn w:val="Normal"/>
    <w:link w:val="HTMLPreformattedChar"/>
    <w:rsid w:val="00133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pacing w:val="0"/>
      <w:lang w:val="en-US" w:eastAsia="en-US"/>
    </w:rPr>
  </w:style>
  <w:style w:type="paragraph" w:customStyle="1" w:styleId="ReferenceDocumentsSubText">
    <w:name w:val="ReferenceDocuments SubText"/>
    <w:basedOn w:val="ReferenceDocuments"/>
    <w:link w:val="ReferenceDocumentsSubTextChar"/>
    <w:rsid w:val="00133E0F"/>
    <w:pPr>
      <w:spacing w:before="0" w:after="0"/>
      <w:ind w:left="360"/>
    </w:pPr>
  </w:style>
  <w:style w:type="character" w:customStyle="1" w:styleId="ReferenceDocumentsSubTextChar">
    <w:name w:val="ReferenceDocuments SubText Char"/>
    <w:basedOn w:val="ReferenceDocumentsZchn"/>
    <w:link w:val="ReferenceDocumentsSubText"/>
    <w:rsid w:val="00133E0F"/>
    <w:rPr>
      <w:rFonts w:ascii="Arial" w:hAnsi="Arial" w:cs="Arial"/>
      <w:noProof/>
      <w:spacing w:val="8"/>
      <w:lang w:val="en-US" w:eastAsia="zh-CN" w:bidi="ar-SA"/>
    </w:rPr>
  </w:style>
  <w:style w:type="numbering" w:customStyle="1" w:styleId="Bulletedlist">
    <w:name w:val="Bulleted list"/>
    <w:rsid w:val="00133E0F"/>
    <w:pPr>
      <w:numPr>
        <w:numId w:val="14"/>
      </w:numPr>
    </w:pPr>
  </w:style>
  <w:style w:type="paragraph" w:styleId="Date">
    <w:name w:val="Date"/>
    <w:basedOn w:val="Normal"/>
    <w:next w:val="Normal"/>
    <w:link w:val="DateChar"/>
    <w:rsid w:val="00133E0F"/>
  </w:style>
  <w:style w:type="paragraph" w:customStyle="1" w:styleId="TOCPageHdr">
    <w:name w:val="TOC Page Hdr"/>
    <w:basedOn w:val="PARAGRAPH"/>
    <w:rsid w:val="004B70EB"/>
    <w:pPr>
      <w:ind w:right="32"/>
      <w:jc w:val="right"/>
    </w:pPr>
    <w:rPr>
      <w:sz w:val="18"/>
      <w:szCs w:val="18"/>
    </w:rPr>
  </w:style>
  <w:style w:type="paragraph" w:customStyle="1" w:styleId="TOC-Title">
    <w:name w:val="TOC-Title"/>
    <w:basedOn w:val="Normal"/>
    <w:rsid w:val="004B70EB"/>
    <w:pPr>
      <w:jc w:val="center"/>
    </w:pPr>
    <w:rPr>
      <w:b/>
      <w:sz w:val="24"/>
    </w:rPr>
  </w:style>
  <w:style w:type="paragraph" w:customStyle="1" w:styleId="IntroSummaryTable">
    <w:name w:val="IntroSummaryTable"/>
    <w:basedOn w:val="Normal"/>
    <w:rsid w:val="004B70EB"/>
    <w:pPr>
      <w:jc w:val="left"/>
    </w:pPr>
    <w:rPr>
      <w:rFonts w:eastAsia="平成明朝"/>
      <w:lang w:eastAsia="fr-FR"/>
    </w:rPr>
  </w:style>
  <w:style w:type="character" w:customStyle="1" w:styleId="NOTEChar">
    <w:name w:val="NOTE Char"/>
    <w:aliases w:val="no Char,note Char,Note Char"/>
    <w:link w:val="NOTE"/>
    <w:rsid w:val="004B70EB"/>
    <w:rPr>
      <w:rFonts w:ascii="Arial" w:hAnsi="Arial" w:cs="Arial"/>
      <w:spacing w:val="8"/>
      <w:sz w:val="16"/>
      <w:szCs w:val="16"/>
      <w:lang w:val="en-GB" w:eastAsia="zh-CN"/>
    </w:rPr>
  </w:style>
  <w:style w:type="paragraph" w:customStyle="1" w:styleId="Paragraph0">
    <w:name w:val="Paragraph"/>
    <w:aliases w:val="KWNP,Compressed,Bold,Normal + Arial,Expanded by  0.4 pt"/>
    <w:basedOn w:val="PARAGRAPHCompressed"/>
    <w:rsid w:val="004B70EB"/>
    <w:pPr>
      <w:keepNext/>
    </w:pPr>
    <w:rPr>
      <w:b/>
    </w:rPr>
  </w:style>
  <w:style w:type="paragraph" w:customStyle="1" w:styleId="TableNotes">
    <w:name w:val="TableNotes"/>
    <w:basedOn w:val="TableTextWithTabs"/>
    <w:rsid w:val="004B70EB"/>
    <w:pPr>
      <w:tabs>
        <w:tab w:val="clear" w:pos="162"/>
        <w:tab w:val="clear" w:pos="342"/>
        <w:tab w:val="clear" w:pos="522"/>
        <w:tab w:val="clear" w:pos="702"/>
        <w:tab w:val="clear" w:pos="882"/>
        <w:tab w:val="clear" w:pos="1077"/>
      </w:tabs>
      <w:ind w:left="522" w:hanging="360"/>
    </w:pPr>
  </w:style>
  <w:style w:type="paragraph" w:customStyle="1" w:styleId="NodeDef">
    <w:name w:val="NodeDef"/>
    <w:basedOn w:val="PARAGRAPH"/>
    <w:rsid w:val="004B70EB"/>
    <w:pPr>
      <w:keepNext/>
      <w:spacing w:before="0" w:after="0"/>
    </w:pPr>
    <w:rPr>
      <w:b/>
    </w:rPr>
  </w:style>
  <w:style w:type="paragraph" w:customStyle="1" w:styleId="CCode">
    <w:name w:val="CCode"/>
    <w:basedOn w:val="Normal"/>
    <w:rsid w:val="004B70EB"/>
    <w:pPr>
      <w:keepNext/>
      <w:shd w:val="pct5" w:color="auto" w:fill="auto"/>
      <w:ind w:left="360"/>
      <w:jc w:val="left"/>
    </w:pPr>
    <w:rPr>
      <w:rFonts w:ascii="Courier New" w:hAnsi="Courier New" w:cs="Times New Roman"/>
      <w:spacing w:val="0"/>
      <w:sz w:val="16"/>
      <w:lang w:val="en-US" w:eastAsia="en-US"/>
    </w:rPr>
  </w:style>
  <w:style w:type="paragraph" w:customStyle="1" w:styleId="BodyTextKWNP">
    <w:name w:val="BodyText KWNP"/>
    <w:basedOn w:val="BodyText"/>
    <w:rsid w:val="004B70EB"/>
    <w:pPr>
      <w:keepNext/>
      <w:spacing w:before="120"/>
      <w:ind w:left="360"/>
      <w:jc w:val="left"/>
    </w:pPr>
    <w:rPr>
      <w:rFonts w:ascii="Times New Roman" w:hAnsi="Times New Roman" w:cs="Times New Roman"/>
      <w:snapToGrid w:val="0"/>
      <w:spacing w:val="0"/>
      <w:lang w:val="en-US" w:eastAsia="en-US"/>
    </w:rPr>
  </w:style>
  <w:style w:type="paragraph" w:customStyle="1" w:styleId="BodyText6ptBefore">
    <w:name w:val="Body Text 6pt Before"/>
    <w:basedOn w:val="BodyText"/>
    <w:rsid w:val="004B70EB"/>
    <w:pPr>
      <w:spacing w:before="120"/>
      <w:ind w:left="360"/>
      <w:jc w:val="left"/>
    </w:pPr>
    <w:rPr>
      <w:rFonts w:ascii="Times New Roman" w:hAnsi="Times New Roman" w:cs="Times New Roman"/>
      <w:snapToGrid w:val="0"/>
      <w:spacing w:val="0"/>
      <w:lang w:val="en-US" w:eastAsia="en-US"/>
    </w:rPr>
  </w:style>
  <w:style w:type="paragraph" w:customStyle="1" w:styleId="MyBodyText">
    <w:name w:val="MyBodyText"/>
    <w:basedOn w:val="PARAGRAPH"/>
    <w:rsid w:val="004B70EB"/>
    <w:pPr>
      <w:keepNext/>
    </w:pPr>
  </w:style>
  <w:style w:type="character" w:customStyle="1" w:styleId="TableTextWithTabsChar">
    <w:name w:val="TableTextWithTabs Char"/>
    <w:link w:val="TableTextWithTabs"/>
    <w:rsid w:val="004B70EB"/>
    <w:rPr>
      <w:rFonts w:ascii="Arial" w:hAnsi="Arial"/>
      <w:color w:val="000000"/>
      <w:sz w:val="16"/>
    </w:rPr>
  </w:style>
  <w:style w:type="character" w:customStyle="1" w:styleId="CodeChar">
    <w:name w:val="CodeChar"/>
    <w:autoRedefine/>
    <w:rsid w:val="004B70EB"/>
  </w:style>
  <w:style w:type="character" w:customStyle="1" w:styleId="SpacerChar0">
    <w:name w:val="Spacer Char"/>
    <w:link w:val="Spacer0"/>
    <w:rsid w:val="004B70EB"/>
    <w:rPr>
      <w:sz w:val="16"/>
    </w:rPr>
  </w:style>
  <w:style w:type="paragraph" w:styleId="Revision">
    <w:name w:val="Revision"/>
    <w:hidden/>
    <w:uiPriority w:val="99"/>
    <w:rsid w:val="004B70EB"/>
    <w:rPr>
      <w:lang w:val="en-US" w:eastAsia="en-US"/>
    </w:rPr>
  </w:style>
  <w:style w:type="character" w:customStyle="1" w:styleId="HeaderChar1">
    <w:name w:val="Header Char1"/>
    <w:link w:val="Header"/>
    <w:rsid w:val="000B1BB6"/>
    <w:rPr>
      <w:rFonts w:ascii="Arial" w:hAnsi="Arial" w:cs="Arial"/>
      <w:spacing w:val="8"/>
      <w:lang w:val="en-GB" w:eastAsia="zh-CN"/>
    </w:rPr>
  </w:style>
  <w:style w:type="character" w:customStyle="1" w:styleId="CharChar39">
    <w:name w:val="Char Char39"/>
    <w:basedOn w:val="PARAGRAPHChar"/>
    <w:rsid w:val="00643F96"/>
    <w:rPr>
      <w:rFonts w:ascii="Arial" w:hAnsi="Arial" w:cs="Arial"/>
      <w:spacing w:val="8"/>
      <w:lang w:val="en-GB" w:eastAsia="zh-CN"/>
    </w:rPr>
  </w:style>
  <w:style w:type="character" w:customStyle="1" w:styleId="CharChar211">
    <w:name w:val="Char Char211"/>
    <w:basedOn w:val="CharChar39"/>
    <w:rsid w:val="00643F96"/>
    <w:rPr>
      <w:rFonts w:ascii="Arial" w:hAnsi="Arial" w:cs="Arial"/>
      <w:spacing w:val="8"/>
      <w:lang w:val="en-GB" w:eastAsia="zh-CN"/>
    </w:rPr>
  </w:style>
  <w:style w:type="character" w:customStyle="1" w:styleId="CharChar128">
    <w:name w:val="Char Char128"/>
    <w:basedOn w:val="CharChar39"/>
    <w:rsid w:val="00643F96"/>
    <w:rPr>
      <w:rFonts w:ascii="Arial" w:hAnsi="Arial" w:cs="Arial"/>
      <w:spacing w:val="8"/>
      <w:lang w:val="en-GB" w:eastAsia="zh-CN"/>
    </w:rPr>
  </w:style>
  <w:style w:type="character" w:customStyle="1" w:styleId="CharChar30">
    <w:name w:val="Char Char30"/>
    <w:basedOn w:val="CharChar211"/>
    <w:rsid w:val="00643F96"/>
    <w:rPr>
      <w:rFonts w:ascii="Arial" w:hAnsi="Arial" w:cs="Arial"/>
      <w:spacing w:val="8"/>
      <w:lang w:val="en-GB" w:eastAsia="zh-CN"/>
    </w:rPr>
  </w:style>
  <w:style w:type="character" w:customStyle="1" w:styleId="LNeitzel">
    <w:name w:val="LNeitzel"/>
    <w:semiHidden/>
    <w:rsid w:val="00643F96"/>
    <w:rPr>
      <w:rFonts w:ascii="Arial" w:hAnsi="Arial" w:cs="Arial"/>
      <w:color w:val="000080"/>
      <w:sz w:val="20"/>
      <w:szCs w:val="20"/>
    </w:rPr>
  </w:style>
  <w:style w:type="character" w:customStyle="1" w:styleId="TitleChar">
    <w:name w:val="Title Char"/>
    <w:aliases w:val="title Char,title1 Char"/>
    <w:link w:val="Title"/>
    <w:rsid w:val="00643F96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character" w:customStyle="1" w:styleId="BodyTextIndentChar">
    <w:name w:val="Body Text Indent Char"/>
    <w:link w:val="BodyTextIndent"/>
    <w:rsid w:val="00643F96"/>
    <w:rPr>
      <w:rFonts w:ascii="Arial" w:hAnsi="Arial" w:cs="Arial"/>
      <w:spacing w:val="8"/>
      <w:lang w:val="en-GB" w:eastAsia="zh-CN"/>
    </w:rPr>
  </w:style>
  <w:style w:type="character" w:customStyle="1" w:styleId="MessageHeaderChar">
    <w:name w:val="Message Header Char"/>
    <w:link w:val="MessageHeader"/>
    <w:rsid w:val="00643F96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HTMLPreformattedChar">
    <w:name w:val="HTML Preformatted Char"/>
    <w:link w:val="HTMLPreformatted"/>
    <w:rsid w:val="00643F96"/>
    <w:rPr>
      <w:rFonts w:ascii="Courier New" w:hAnsi="Courier New" w:cs="Courier New"/>
    </w:rPr>
  </w:style>
  <w:style w:type="character" w:customStyle="1" w:styleId="DateChar">
    <w:name w:val="Date Char"/>
    <w:link w:val="Date"/>
    <w:rsid w:val="00643F96"/>
    <w:rPr>
      <w:rFonts w:ascii="Arial" w:hAnsi="Arial" w:cs="Arial"/>
      <w:spacing w:val="8"/>
      <w:lang w:val="en-GB" w:eastAsia="zh-CN"/>
    </w:rPr>
  </w:style>
  <w:style w:type="character" w:customStyle="1" w:styleId="PARAGRAPHChar1">
    <w:name w:val="PARAGRAPH Char1"/>
    <w:aliases w:val="PA Char1"/>
    <w:locked/>
    <w:rsid w:val="0000416E"/>
    <w:rPr>
      <w:rFonts w:ascii="Arial" w:hAnsi="Arial" w:cs="Arial"/>
      <w:spacing w:val="8"/>
      <w:lang w:val="en-GB" w:eastAsia="zh-CN" w:bidi="ar-SA"/>
    </w:rPr>
  </w:style>
  <w:style w:type="character" w:customStyle="1" w:styleId="CharChar31">
    <w:name w:val="Char Char31"/>
    <w:basedOn w:val="PARAGRAPHChar"/>
    <w:locked/>
    <w:rsid w:val="0000416E"/>
    <w:rPr>
      <w:rFonts w:ascii="Arial" w:hAnsi="Arial" w:cs="Arial"/>
      <w:spacing w:val="8"/>
      <w:lang w:val="en-GB" w:eastAsia="zh-CN"/>
    </w:rPr>
  </w:style>
  <w:style w:type="paragraph" w:customStyle="1" w:styleId="HEADINGNonumber1">
    <w:name w:val="HEADING(Nonumber)1"/>
    <w:basedOn w:val="Heading1"/>
    <w:rsid w:val="0000416E"/>
    <w:pPr>
      <w:spacing w:before="0"/>
      <w:jc w:val="center"/>
      <w:outlineLvl w:val="9"/>
    </w:pPr>
    <w:rPr>
      <w:b w:val="0"/>
      <w:bCs w:val="0"/>
      <w:sz w:val="24"/>
      <w:szCs w:val="24"/>
    </w:rPr>
  </w:style>
  <w:style w:type="character" w:customStyle="1" w:styleId="CharChar21">
    <w:name w:val="Char Char21"/>
    <w:basedOn w:val="CharChar3"/>
    <w:locked/>
    <w:rsid w:val="0000416E"/>
    <w:rPr>
      <w:rFonts w:ascii="Arial" w:hAnsi="Arial" w:cs="Arial"/>
      <w:spacing w:val="8"/>
      <w:lang w:val="en-GB" w:eastAsia="zh-CN"/>
    </w:rPr>
  </w:style>
  <w:style w:type="paragraph" w:customStyle="1" w:styleId="TableTextGray1">
    <w:name w:val="TableTextGray1"/>
    <w:basedOn w:val="TableText"/>
    <w:rsid w:val="0000416E"/>
    <w:pPr>
      <w:tabs>
        <w:tab w:val="clear" w:pos="252"/>
        <w:tab w:val="left" w:pos="162"/>
        <w:tab w:val="left" w:pos="342"/>
        <w:tab w:val="left" w:pos="702"/>
        <w:tab w:val="left" w:pos="882"/>
      </w:tabs>
    </w:pPr>
    <w:rPr>
      <w:color w:val="808080"/>
    </w:rPr>
  </w:style>
  <w:style w:type="paragraph" w:customStyle="1" w:styleId="TableText10">
    <w:name w:val="TableText1"/>
    <w:basedOn w:val="Normal"/>
    <w:rsid w:val="0000416E"/>
    <w:pPr>
      <w:keepNext/>
      <w:tabs>
        <w:tab w:val="left" w:pos="252"/>
        <w:tab w:val="left" w:pos="522"/>
      </w:tabs>
      <w:spacing w:before="10" w:after="10"/>
      <w:jc w:val="left"/>
    </w:pPr>
    <w:rPr>
      <w:rFonts w:cs="Times New Roman"/>
      <w:color w:val="000000"/>
      <w:spacing w:val="0"/>
      <w:sz w:val="16"/>
      <w:lang w:val="en-US" w:eastAsia="en-US"/>
    </w:rPr>
  </w:style>
  <w:style w:type="character" w:customStyle="1" w:styleId="Reference1">
    <w:name w:val="Reference1"/>
    <w:rsid w:val="0000416E"/>
    <w:rPr>
      <w:rFonts w:ascii="Arial" w:hAnsi="Arial" w:cs="Times New Roman"/>
      <w:noProof/>
      <w:sz w:val="20"/>
      <w:szCs w:val="20"/>
    </w:rPr>
  </w:style>
  <w:style w:type="character" w:customStyle="1" w:styleId="VARIABLE1">
    <w:name w:val="VARIABLE1"/>
    <w:rsid w:val="0000416E"/>
    <w:rPr>
      <w:rFonts w:ascii="Times New Roman" w:hAnsi="Times New Roman" w:cs="Times New Roman"/>
      <w:i/>
      <w:iCs/>
    </w:rPr>
  </w:style>
  <w:style w:type="character" w:customStyle="1" w:styleId="CharChar11">
    <w:name w:val="Char Char11"/>
    <w:basedOn w:val="CharChar3"/>
    <w:locked/>
    <w:rsid w:val="0000416E"/>
    <w:rPr>
      <w:rFonts w:ascii="Arial" w:hAnsi="Arial" w:cs="Arial"/>
      <w:spacing w:val="8"/>
      <w:lang w:val="en-GB" w:eastAsia="zh-CN"/>
    </w:rPr>
  </w:style>
  <w:style w:type="character" w:customStyle="1" w:styleId="CharChar4">
    <w:name w:val="Char Char4"/>
    <w:basedOn w:val="CharChar2"/>
    <w:locked/>
    <w:rsid w:val="0000416E"/>
    <w:rPr>
      <w:rFonts w:ascii="Arial" w:hAnsi="Arial" w:cs="Arial"/>
      <w:spacing w:val="8"/>
      <w:lang w:val="en-GB" w:eastAsia="zh-CN"/>
    </w:rPr>
  </w:style>
  <w:style w:type="paragraph" w:customStyle="1" w:styleId="TableText11">
    <w:name w:val="Table Text1"/>
    <w:basedOn w:val="BodyText"/>
    <w:rsid w:val="0000416E"/>
    <w:pPr>
      <w:keepNext/>
      <w:tabs>
        <w:tab w:val="left" w:pos="252"/>
        <w:tab w:val="left" w:pos="522"/>
      </w:tabs>
      <w:spacing w:before="60" w:after="0"/>
      <w:jc w:val="left"/>
    </w:pPr>
    <w:rPr>
      <w:rFonts w:cs="Times New Roman"/>
      <w:color w:val="000000"/>
      <w:spacing w:val="0"/>
      <w:sz w:val="16"/>
      <w:lang w:val="en-US" w:eastAsia="en-US"/>
    </w:rPr>
  </w:style>
  <w:style w:type="paragraph" w:customStyle="1" w:styleId="Glossary1">
    <w:name w:val="Glossary1"/>
    <w:basedOn w:val="Heading2"/>
    <w:rsid w:val="0000416E"/>
    <w:pPr>
      <w:keepNext w:val="0"/>
      <w:keepLines/>
      <w:numPr>
        <w:ilvl w:val="0"/>
        <w:numId w:val="0"/>
      </w:numPr>
      <w:tabs>
        <w:tab w:val="left" w:pos="426"/>
      </w:tabs>
      <w:suppressAutoHyphens w:val="0"/>
      <w:spacing w:before="0" w:after="120"/>
      <w:ind w:left="426" w:hanging="426"/>
    </w:pPr>
    <w:rPr>
      <w:spacing w:val="0"/>
    </w:rPr>
  </w:style>
  <w:style w:type="paragraph" w:customStyle="1" w:styleId="n11">
    <w:name w:val="n11"/>
    <w:aliases w:val="note 11"/>
    <w:basedOn w:val="NOTE"/>
    <w:rsid w:val="0000416E"/>
    <w:rPr>
      <w:lang w:val="en-US"/>
    </w:rPr>
  </w:style>
  <w:style w:type="paragraph" w:customStyle="1" w:styleId="TableTextBold1">
    <w:name w:val="TableTextBold1"/>
    <w:basedOn w:val="TableText"/>
    <w:rsid w:val="0000416E"/>
    <w:rPr>
      <w:b/>
    </w:rPr>
  </w:style>
  <w:style w:type="paragraph" w:customStyle="1" w:styleId="itemNOTE1">
    <w:name w:val="itemNOTE1"/>
    <w:aliases w:val="ino1"/>
    <w:basedOn w:val="NOTE"/>
    <w:rsid w:val="0000416E"/>
    <w:pPr>
      <w:tabs>
        <w:tab w:val="left" w:pos="1276"/>
      </w:tabs>
      <w:ind w:left="567"/>
    </w:pPr>
    <w:rPr>
      <w:rFonts w:eastAsia="平成明朝"/>
      <w:b/>
      <w:lang w:eastAsia="fr-FR"/>
    </w:rPr>
  </w:style>
  <w:style w:type="paragraph" w:customStyle="1" w:styleId="TableAction1">
    <w:name w:val="Table Action1"/>
    <w:aliases w:val="ta1"/>
    <w:basedOn w:val="PARAGRAPH"/>
    <w:rsid w:val="0000416E"/>
    <w:pPr>
      <w:tabs>
        <w:tab w:val="left" w:pos="180"/>
        <w:tab w:val="left" w:pos="360"/>
      </w:tabs>
      <w:spacing w:before="10" w:after="10"/>
      <w:jc w:val="left"/>
    </w:pPr>
    <w:rPr>
      <w:rFonts w:eastAsia="平成明朝"/>
      <w:sz w:val="16"/>
      <w:lang w:eastAsia="fr-FR"/>
    </w:rPr>
  </w:style>
  <w:style w:type="paragraph" w:customStyle="1" w:styleId="TableText-Itemized1">
    <w:name w:val="TableText-Itemized1"/>
    <w:basedOn w:val="TableText"/>
    <w:rsid w:val="0000416E"/>
    <w:pPr>
      <w:tabs>
        <w:tab w:val="left" w:pos="301"/>
        <w:tab w:val="left" w:pos="561"/>
        <w:tab w:val="left" w:pos="901"/>
      </w:tabs>
      <w:ind w:left="301" w:hanging="301"/>
    </w:pPr>
  </w:style>
  <w:style w:type="character" w:customStyle="1" w:styleId="SUPerscript1">
    <w:name w:val="SUPerscript1"/>
    <w:rsid w:val="0000416E"/>
    <w:rPr>
      <w:rFonts w:cs="Times New Roman"/>
      <w:kern w:val="0"/>
      <w:position w:val="6"/>
      <w:sz w:val="16"/>
      <w:szCs w:val="16"/>
    </w:rPr>
  </w:style>
  <w:style w:type="character" w:customStyle="1" w:styleId="SUBscript1">
    <w:name w:val="SUBscript1"/>
    <w:rsid w:val="0000416E"/>
    <w:rPr>
      <w:rFonts w:cs="Times New Roman"/>
      <w:kern w:val="0"/>
      <w:position w:val="-6"/>
      <w:sz w:val="16"/>
      <w:szCs w:val="16"/>
    </w:rPr>
  </w:style>
  <w:style w:type="paragraph" w:customStyle="1" w:styleId="AMD-Heading11">
    <w:name w:val="AMD-Heading11"/>
    <w:basedOn w:val="Heading1"/>
    <w:next w:val="PARAGRAPH"/>
    <w:rsid w:val="0000416E"/>
    <w:pPr>
      <w:outlineLvl w:val="9"/>
    </w:pPr>
  </w:style>
  <w:style w:type="paragraph" w:customStyle="1" w:styleId="TableTextWithTabs1">
    <w:name w:val="TableTextWithTabs1"/>
    <w:basedOn w:val="TableText"/>
    <w:rsid w:val="0000416E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paragraph" w:customStyle="1" w:styleId="AMD-Heading21">
    <w:name w:val="AMD-Heading2...1"/>
    <w:basedOn w:val="Heading2"/>
    <w:next w:val="PARAGRAPH"/>
    <w:rsid w:val="0000416E"/>
    <w:pPr>
      <w:outlineLvl w:val="9"/>
    </w:pPr>
  </w:style>
  <w:style w:type="character" w:customStyle="1" w:styleId="OPC-UATermZchn1">
    <w:name w:val="OPC-UA_Term Zchn1"/>
    <w:locked/>
    <w:rsid w:val="0000416E"/>
    <w:rPr>
      <w:rFonts w:ascii="Arial" w:hAnsi="Arial" w:cs="Arial"/>
      <w:i/>
      <w:spacing w:val="8"/>
      <w:lang w:val="en-US" w:eastAsia="zh-CN" w:bidi="ar-SA"/>
    </w:rPr>
  </w:style>
  <w:style w:type="character" w:customStyle="1" w:styleId="ReferenceDocumentsZchn1">
    <w:name w:val="ReferenceDocuments Zchn1"/>
    <w:locked/>
    <w:rsid w:val="0000416E"/>
    <w:rPr>
      <w:rFonts w:ascii="Arial" w:hAnsi="Arial" w:cs="Arial"/>
      <w:noProof/>
      <w:spacing w:val="8"/>
      <w:lang w:val="en-US" w:eastAsia="zh-CN" w:bidi="ar-SA"/>
    </w:rPr>
  </w:style>
  <w:style w:type="character" w:customStyle="1" w:styleId="PARAGRAPHKWNPChar1">
    <w:name w:val="PARAGRAPH KWNP Char1"/>
    <w:locked/>
    <w:rsid w:val="0000416E"/>
    <w:rPr>
      <w:rFonts w:ascii="Arial" w:hAnsi="Arial" w:cs="Arial"/>
      <w:spacing w:val="8"/>
      <w:lang w:val="en-GB" w:eastAsia="fr-FR" w:bidi="ar-SA"/>
    </w:rPr>
  </w:style>
  <w:style w:type="paragraph" w:customStyle="1" w:styleId="TableText3Cols">
    <w:name w:val="TableText3Cols"/>
    <w:basedOn w:val="TableTextWithTabs"/>
    <w:rsid w:val="000359DA"/>
    <w:pPr>
      <w:tabs>
        <w:tab w:val="clear" w:pos="162"/>
        <w:tab w:val="clear" w:pos="342"/>
        <w:tab w:val="clear" w:pos="522"/>
        <w:tab w:val="clear" w:pos="882"/>
        <w:tab w:val="clear" w:pos="1077"/>
        <w:tab w:val="left" w:pos="2502"/>
      </w:tabs>
      <w:ind w:left="72"/>
    </w:pPr>
  </w:style>
  <w:style w:type="character" w:customStyle="1" w:styleId="TABLE-titleChar">
    <w:name w:val="TABLE-title Char"/>
    <w:link w:val="TABLE-title"/>
    <w:rsid w:val="000359DA"/>
    <w:rPr>
      <w:rFonts w:ascii="Arial" w:hAnsi="Arial" w:cs="Arial"/>
      <w:b/>
      <w:bCs/>
      <w:spacing w:val="8"/>
      <w:lang w:val="en-GB" w:eastAsia="zh-CN"/>
    </w:rPr>
  </w:style>
  <w:style w:type="character" w:customStyle="1" w:styleId="spacerChar">
    <w:name w:val="spacer Char"/>
    <w:link w:val="spacer"/>
    <w:rsid w:val="000359DA"/>
    <w:rPr>
      <w:rFonts w:ascii="Arial" w:hAnsi="Arial" w:cs="Arial"/>
      <w:spacing w:val="8"/>
      <w:sz w:val="14"/>
      <w:szCs w:val="14"/>
      <w:lang w:val="en-GB" w:eastAsia="zh-CN" w:bidi="ar-SA"/>
    </w:rPr>
  </w:style>
  <w:style w:type="character" w:customStyle="1" w:styleId="emailstyle17">
    <w:name w:val="emailstyle17"/>
    <w:semiHidden/>
    <w:rsid w:val="00DB38C3"/>
    <w:rPr>
      <w:rFonts w:ascii="Arial" w:hAnsi="Arial" w:cs="Arial" w:hint="default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DB38C3"/>
    <w:pPr>
      <w:spacing w:before="100" w:beforeAutospacing="1" w:after="100" w:afterAutospacing="1"/>
      <w:jc w:val="left"/>
    </w:pPr>
    <w:rPr>
      <w:rFonts w:ascii="Verdana" w:hAnsi="Verdana" w:cs="Times New Roman"/>
      <w:spacing w:val="0"/>
      <w:sz w:val="24"/>
      <w:szCs w:val="24"/>
      <w:lang w:val="en-US" w:eastAsia="en-US"/>
    </w:rPr>
  </w:style>
  <w:style w:type="character" w:customStyle="1" w:styleId="ListNumberChar">
    <w:name w:val="List Number Char"/>
    <w:rsid w:val="00DB38C3"/>
    <w:rPr>
      <w:rFonts w:ascii="Arial" w:hAnsi="Arial" w:cs="Arial"/>
      <w:spacing w:val="8"/>
      <w:lang w:val="en-GB" w:eastAsia="zh-CN" w:bidi="ar-SA"/>
    </w:rPr>
  </w:style>
  <w:style w:type="paragraph" w:customStyle="1" w:styleId="paragraphkwnp0">
    <w:name w:val="paragraphkwnp"/>
    <w:basedOn w:val="Normal"/>
    <w:rsid w:val="00DB38C3"/>
    <w:pPr>
      <w:keepNext/>
      <w:spacing w:before="100" w:after="200"/>
    </w:pPr>
    <w:rPr>
      <w:lang w:val="de-DE" w:eastAsia="de-DE"/>
    </w:rPr>
  </w:style>
  <w:style w:type="character" w:customStyle="1" w:styleId="ZchnZchn3">
    <w:name w:val="Zchn Zchn3"/>
    <w:basedOn w:val="PARAGRAPHChar"/>
    <w:rsid w:val="003356A6"/>
    <w:rPr>
      <w:rFonts w:ascii="Arial" w:hAnsi="Arial" w:cs="Arial"/>
      <w:spacing w:val="8"/>
      <w:lang w:val="en-GB" w:eastAsia="zh-CN"/>
    </w:rPr>
  </w:style>
  <w:style w:type="character" w:customStyle="1" w:styleId="ZchnZchn2">
    <w:name w:val="Zchn Zchn2"/>
    <w:basedOn w:val="ZchnZchn3"/>
    <w:rsid w:val="003356A6"/>
    <w:rPr>
      <w:rFonts w:ascii="Arial" w:hAnsi="Arial" w:cs="Arial"/>
      <w:spacing w:val="8"/>
      <w:lang w:val="en-GB" w:eastAsia="zh-CN"/>
    </w:rPr>
  </w:style>
  <w:style w:type="character" w:customStyle="1" w:styleId="ZchnZchn1">
    <w:name w:val="Zchn Zchn1"/>
    <w:basedOn w:val="ZchnZchn3"/>
    <w:rsid w:val="003356A6"/>
    <w:rPr>
      <w:rFonts w:ascii="Arial" w:hAnsi="Arial" w:cs="Arial"/>
      <w:spacing w:val="8"/>
      <w:lang w:val="en-GB" w:eastAsia="zh-CN"/>
    </w:rPr>
  </w:style>
  <w:style w:type="character" w:customStyle="1" w:styleId="ZchnZchn">
    <w:name w:val="Zchn Zchn"/>
    <w:basedOn w:val="ZchnZchn2"/>
    <w:rsid w:val="003356A6"/>
    <w:rPr>
      <w:rFonts w:ascii="Arial" w:hAnsi="Arial" w:cs="Arial"/>
      <w:spacing w:val="8"/>
      <w:lang w:val="en-GB" w:eastAsia="zh-CN"/>
    </w:rPr>
  </w:style>
  <w:style w:type="paragraph" w:customStyle="1" w:styleId="SectionHeading">
    <w:name w:val="Section Heading"/>
    <w:basedOn w:val="Normal"/>
    <w:rsid w:val="003356A6"/>
    <w:pPr>
      <w:spacing w:before="120" w:after="120"/>
      <w:jc w:val="left"/>
    </w:pPr>
    <w:rPr>
      <w:rFonts w:ascii="Times New Roman" w:hAnsi="Times New Roman" w:cs="Times New Roman"/>
      <w:b/>
      <w:snapToGrid w:val="0"/>
      <w:spacing w:val="0"/>
      <w:lang w:val="en-US" w:eastAsia="en-US"/>
    </w:rPr>
  </w:style>
  <w:style w:type="paragraph" w:customStyle="1" w:styleId="XMLText">
    <w:name w:val="XML Text"/>
    <w:basedOn w:val="Normal"/>
    <w:rsid w:val="003356A6"/>
    <w:pPr>
      <w:shd w:val="clear" w:color="auto" w:fill="E5E5CC"/>
      <w:autoSpaceDE w:val="0"/>
      <w:autoSpaceDN w:val="0"/>
      <w:adjustRightInd w:val="0"/>
      <w:ind w:left="360"/>
      <w:jc w:val="left"/>
    </w:pPr>
    <w:rPr>
      <w:rFonts w:ascii="Courier New" w:hAnsi="Courier New" w:cs="Courier New"/>
      <w:noProof/>
      <w:color w:val="0000FF"/>
      <w:spacing w:val="0"/>
      <w:sz w:val="18"/>
      <w:szCs w:val="18"/>
      <w:lang w:val="en-US" w:eastAsia="en-US"/>
    </w:rPr>
  </w:style>
  <w:style w:type="paragraph" w:customStyle="1" w:styleId="Rule">
    <w:name w:val="Rule"/>
    <w:rsid w:val="003356A6"/>
    <w:pPr>
      <w:keepNext/>
      <w:widowControl w:val="0"/>
      <w:pBdr>
        <w:bottom w:val="single" w:sz="6" w:space="0" w:color="0000FF"/>
      </w:pBdr>
      <w:spacing w:before="280" w:after="250" w:line="120" w:lineRule="exact"/>
      <w:ind w:left="-1770" w:right="30"/>
    </w:pPr>
    <w:rPr>
      <w:color w:val="FFFFFF"/>
      <w:sz w:val="8"/>
      <w:lang w:val="en-US" w:eastAsia="en-US"/>
    </w:rPr>
  </w:style>
  <w:style w:type="paragraph" w:customStyle="1" w:styleId="NewTableText">
    <w:name w:val="New Table Text"/>
    <w:basedOn w:val="Normal"/>
    <w:rsid w:val="003356A6"/>
    <w:pPr>
      <w:spacing w:before="60" w:after="60"/>
      <w:jc w:val="left"/>
    </w:pPr>
    <w:rPr>
      <w:rFonts w:ascii="Times New Roman" w:hAnsi="Times New Roman" w:cs="Times New Roman"/>
      <w:spacing w:val="0"/>
      <w:lang w:val="en-US" w:eastAsia="en-US"/>
    </w:rPr>
  </w:style>
  <w:style w:type="paragraph" w:customStyle="1" w:styleId="AppendixHeading">
    <w:name w:val="Appendix Heading"/>
    <w:basedOn w:val="Heading1"/>
    <w:rsid w:val="003356A6"/>
    <w:pPr>
      <w:pageBreakBefore/>
      <w:numPr>
        <w:numId w:val="15"/>
      </w:numPr>
      <w:suppressAutoHyphens w:val="0"/>
      <w:snapToGrid/>
      <w:spacing w:before="120" w:after="240"/>
    </w:pPr>
    <w:rPr>
      <w:rFonts w:cs="Times New Roman"/>
      <w:bCs w:val="0"/>
      <w:spacing w:val="0"/>
      <w:kern w:val="28"/>
      <w:sz w:val="28"/>
      <w:szCs w:val="20"/>
      <w:lang w:val="en-US" w:eastAsia="en-US"/>
    </w:rPr>
  </w:style>
  <w:style w:type="paragraph" w:customStyle="1" w:styleId="AppendixHeading2">
    <w:name w:val="Appendix Heading 2"/>
    <w:basedOn w:val="AppendixHeading"/>
    <w:rsid w:val="003356A6"/>
    <w:pPr>
      <w:pageBreakBefore w:val="0"/>
      <w:numPr>
        <w:ilvl w:val="1"/>
      </w:numPr>
      <w:outlineLvl w:val="1"/>
    </w:pPr>
    <w:rPr>
      <w:sz w:val="24"/>
    </w:rPr>
  </w:style>
  <w:style w:type="paragraph" w:customStyle="1" w:styleId="AppendixHeading3">
    <w:name w:val="Appendix Heading 3"/>
    <w:basedOn w:val="AppendixHeading2"/>
    <w:rsid w:val="003356A6"/>
    <w:pPr>
      <w:keepNext w:val="0"/>
      <w:numPr>
        <w:ilvl w:val="2"/>
      </w:numPr>
      <w:outlineLvl w:val="2"/>
    </w:pPr>
  </w:style>
  <w:style w:type="paragraph" w:customStyle="1" w:styleId="AppendixHeading4">
    <w:name w:val="Appendix Heading 4"/>
    <w:basedOn w:val="AppendixHeading3"/>
    <w:rsid w:val="003356A6"/>
    <w:pPr>
      <w:numPr>
        <w:ilvl w:val="3"/>
      </w:numPr>
      <w:outlineLvl w:val="3"/>
    </w:pPr>
  </w:style>
  <w:style w:type="paragraph" w:customStyle="1" w:styleId="AppendixHeading5">
    <w:name w:val="Appendix Heading 5"/>
    <w:basedOn w:val="AppendixHeading4"/>
    <w:rsid w:val="003356A6"/>
    <w:pPr>
      <w:numPr>
        <w:ilvl w:val="4"/>
      </w:numPr>
      <w:outlineLvl w:val="4"/>
    </w:pPr>
  </w:style>
  <w:style w:type="paragraph" w:customStyle="1" w:styleId="AppendixHeading6">
    <w:name w:val="Appendix Heading 6"/>
    <w:basedOn w:val="AppendixHeading5"/>
    <w:rsid w:val="003356A6"/>
    <w:pPr>
      <w:numPr>
        <w:ilvl w:val="5"/>
      </w:numPr>
      <w:outlineLvl w:val="5"/>
    </w:pPr>
  </w:style>
  <w:style w:type="character" w:customStyle="1" w:styleId="ListNumberCharChar">
    <w:name w:val="List Number Char Char"/>
    <w:rsid w:val="003356A6"/>
    <w:rPr>
      <w:rFonts w:ascii="Arial" w:hAnsi="Arial" w:cs="Arial"/>
      <w:spacing w:val="8"/>
      <w:lang w:val="en-GB" w:eastAsia="zh-CN" w:bidi="ar-SA"/>
    </w:rPr>
  </w:style>
  <w:style w:type="character" w:customStyle="1" w:styleId="resultbody">
    <w:name w:val="resultbody"/>
    <w:basedOn w:val="DefaultParagraphFont"/>
    <w:rsid w:val="003356A6"/>
  </w:style>
  <w:style w:type="paragraph" w:customStyle="1" w:styleId="Section">
    <w:name w:val="Section"/>
    <w:aliases w:val="Heading"/>
    <w:basedOn w:val="BodyText"/>
    <w:rsid w:val="003356A6"/>
    <w:pPr>
      <w:ind w:left="360"/>
      <w:jc w:val="left"/>
    </w:pPr>
    <w:rPr>
      <w:rFonts w:ascii="Times New Roman" w:hAnsi="Times New Roman" w:cs="Times New Roman"/>
      <w:snapToGrid w:val="0"/>
      <w:spacing w:val="0"/>
      <w:lang w:val="en-US" w:eastAsia="en-US"/>
    </w:rPr>
  </w:style>
  <w:style w:type="paragraph" w:customStyle="1" w:styleId="tabletextwithtabs0">
    <w:name w:val="tabletextwithtabs"/>
    <w:basedOn w:val="Normal"/>
    <w:rsid w:val="003356A6"/>
    <w:pPr>
      <w:spacing w:before="100" w:beforeAutospacing="1" w:after="100" w:afterAutospacing="1"/>
      <w:jc w:val="left"/>
    </w:pPr>
    <w:rPr>
      <w:rFonts w:ascii="Times New Roman" w:eastAsia="MS Mincho" w:hAnsi="Times New Roman" w:cs="Times New Roman"/>
      <w:spacing w:val="0"/>
      <w:sz w:val="24"/>
      <w:szCs w:val="24"/>
      <w:lang w:val="en-US" w:eastAsia="ja-JP"/>
    </w:rPr>
  </w:style>
  <w:style w:type="paragraph" w:customStyle="1" w:styleId="paragraph1">
    <w:name w:val="paragraph"/>
    <w:basedOn w:val="Normal"/>
    <w:rsid w:val="003356A6"/>
    <w:pPr>
      <w:spacing w:before="100" w:beforeAutospacing="1" w:after="100" w:afterAutospacing="1"/>
      <w:jc w:val="left"/>
    </w:pPr>
    <w:rPr>
      <w:rFonts w:ascii="Times New Roman" w:eastAsia="MS Mincho" w:hAnsi="Times New Roman" w:cs="Times New Roman"/>
      <w:spacing w:val="0"/>
      <w:sz w:val="24"/>
      <w:szCs w:val="24"/>
      <w:lang w:val="en-US" w:eastAsia="ja-JP"/>
    </w:rPr>
  </w:style>
  <w:style w:type="character" w:customStyle="1" w:styleId="CharChar10">
    <w:name w:val="Char Char10"/>
    <w:basedOn w:val="CharChar11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9">
    <w:name w:val="Char Char9"/>
    <w:basedOn w:val="CharChar11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8">
    <w:name w:val="Char Char8"/>
    <w:basedOn w:val="CharChar10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EmailStyle2041">
    <w:name w:val="EmailStyle204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15">
    <w:name w:val="EmailStyle215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32">
    <w:name w:val="Char Char32"/>
    <w:basedOn w:val="PARAGRAPHChar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22">
    <w:name w:val="Char Char22"/>
    <w:basedOn w:val="CharChar32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14">
    <w:name w:val="Char Char14"/>
    <w:basedOn w:val="CharChar32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13">
    <w:name w:val="Char Char13"/>
    <w:basedOn w:val="CharChar22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EmailStyle2321">
    <w:name w:val="EmailStyle232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12">
    <w:name w:val="Char Char12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7">
    <w:name w:val="Char Char7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6">
    <w:name w:val="Char Char6"/>
    <w:locked/>
    <w:rsid w:val="00B7693C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">
    <w:name w:val="Char Char5"/>
    <w:locked/>
    <w:rsid w:val="00B7693C"/>
    <w:rPr>
      <w:rFonts w:ascii="Courier New" w:hAnsi="Courier New" w:cs="Courier New"/>
    </w:rPr>
  </w:style>
  <w:style w:type="character" w:customStyle="1" w:styleId="CharChar111">
    <w:name w:val="Char Char111"/>
    <w:basedOn w:val="CharChar32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41">
    <w:name w:val="Char Char41"/>
    <w:basedOn w:val="CharChar22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EmailStyle2821">
    <w:name w:val="EmailStyle2821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ZchnZchn37">
    <w:name w:val="Zchn Zchn37"/>
    <w:basedOn w:val="PARAGRAPHChar"/>
    <w:rsid w:val="00B7693C"/>
    <w:rPr>
      <w:rFonts w:ascii="Arial" w:hAnsi="Arial" w:cs="Arial"/>
      <w:spacing w:val="8"/>
      <w:lang w:val="en-GB" w:eastAsia="zh-CN"/>
    </w:rPr>
  </w:style>
  <w:style w:type="character" w:customStyle="1" w:styleId="ZchnZchn28">
    <w:name w:val="Zchn Zchn28"/>
    <w:basedOn w:val="ZchnZchn37"/>
    <w:rsid w:val="00B7693C"/>
    <w:rPr>
      <w:rFonts w:ascii="Arial" w:hAnsi="Arial" w:cs="Arial"/>
      <w:spacing w:val="8"/>
      <w:lang w:val="en-GB" w:eastAsia="zh-CN"/>
    </w:rPr>
  </w:style>
  <w:style w:type="character" w:customStyle="1" w:styleId="ZchnZchn112">
    <w:name w:val="Zchn Zchn112"/>
    <w:basedOn w:val="ZchnZchn37"/>
    <w:rsid w:val="00B7693C"/>
    <w:rPr>
      <w:rFonts w:ascii="Arial" w:hAnsi="Arial" w:cs="Arial"/>
      <w:spacing w:val="8"/>
      <w:lang w:val="en-GB" w:eastAsia="zh-CN"/>
    </w:rPr>
  </w:style>
  <w:style w:type="character" w:customStyle="1" w:styleId="ZchnZchn27">
    <w:name w:val="Zchn Zchn27"/>
    <w:basedOn w:val="ZchnZchn28"/>
    <w:rsid w:val="00B7693C"/>
    <w:rPr>
      <w:rFonts w:ascii="Arial" w:hAnsi="Arial" w:cs="Arial"/>
      <w:spacing w:val="8"/>
      <w:lang w:val="en-GB" w:eastAsia="zh-CN"/>
    </w:rPr>
  </w:style>
  <w:style w:type="character" w:customStyle="1" w:styleId="MAIN-TITLEChar">
    <w:name w:val="MAIN-TITLE Char"/>
    <w:link w:val="MAIN-TITLE"/>
    <w:locked/>
    <w:rsid w:val="00B7693C"/>
    <w:rPr>
      <w:rFonts w:ascii="Arial" w:hAnsi="Arial" w:cs="Arial"/>
      <w:b/>
      <w:bCs/>
      <w:spacing w:val="8"/>
      <w:sz w:val="24"/>
      <w:szCs w:val="24"/>
      <w:lang w:val="en-GB" w:eastAsia="zh-CN"/>
    </w:rPr>
  </w:style>
  <w:style w:type="paragraph" w:customStyle="1" w:styleId="Def1">
    <w:name w:val="Def1"/>
    <w:rsid w:val="00B7693C"/>
    <w:pPr>
      <w:widowControl w:val="0"/>
      <w:spacing w:after="80" w:line="240" w:lineRule="exact"/>
      <w:ind w:left="280"/>
    </w:pPr>
    <w:rPr>
      <w:sz w:val="21"/>
      <w:lang w:val="en-US" w:eastAsia="en-US"/>
    </w:rPr>
  </w:style>
  <w:style w:type="paragraph" w:customStyle="1" w:styleId="Style1">
    <w:name w:val="Style1"/>
    <w:basedOn w:val="Caption"/>
    <w:rsid w:val="00B7693C"/>
    <w:rPr>
      <w:b w:val="0"/>
      <w:i w:val="0"/>
      <w:color w:val="auto"/>
    </w:rPr>
  </w:style>
  <w:style w:type="character" w:customStyle="1" w:styleId="FIGURE-titleChar">
    <w:name w:val="FIGURE-title Char"/>
    <w:link w:val="FIGURE-title"/>
    <w:locked/>
    <w:rsid w:val="00B7693C"/>
    <w:rPr>
      <w:rFonts w:ascii="Arial" w:hAnsi="Arial" w:cs="Arial"/>
      <w:b/>
      <w:bCs/>
      <w:spacing w:val="8"/>
      <w:lang w:val="en-GB" w:eastAsia="zh-CN"/>
    </w:rPr>
  </w:style>
  <w:style w:type="character" w:customStyle="1" w:styleId="ListNumberChar1">
    <w:name w:val="List Number Char1"/>
    <w:basedOn w:val="CharChar11"/>
    <w:rsid w:val="00B7693C"/>
    <w:rPr>
      <w:rFonts w:ascii="Arial" w:hAnsi="Arial" w:cs="Arial"/>
      <w:spacing w:val="8"/>
      <w:lang w:val="en-GB" w:eastAsia="zh-CN"/>
    </w:rPr>
  </w:style>
  <w:style w:type="character" w:customStyle="1" w:styleId="HeaderChar">
    <w:name w:val="Header Char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PARAGRAPHCharChar">
    <w:name w:val="PARAGRAPH Char Char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CONTINUECharChar">
    <w:name w:val="CONTINUE Char Char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ListChar">
    <w:name w:val="List Char"/>
    <w:basedOn w:val="PARAGRAPHChar"/>
    <w:locked/>
    <w:rsid w:val="00B7693C"/>
    <w:rPr>
      <w:rFonts w:ascii="Arial" w:hAnsi="Arial" w:cs="Arial"/>
      <w:spacing w:val="8"/>
      <w:lang w:val="en-GB" w:eastAsia="zh-CN"/>
    </w:rPr>
  </w:style>
  <w:style w:type="table" w:styleId="TableTheme">
    <w:name w:val="Table Theme"/>
    <w:basedOn w:val="TableNormal"/>
    <w:rsid w:val="00B7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B769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ileStyle">
    <w:name w:val="Table ProfileStyle"/>
    <w:basedOn w:val="TableGrid"/>
    <w:rsid w:val="00B7693C"/>
    <w:pPr>
      <w:jc w:val="left"/>
    </w:pPr>
    <w:rPr>
      <w:rFonts w:ascii="Arial" w:hAnsi="Arial" w:cs="Arial"/>
    </w:rPr>
    <w:tblPr/>
    <w:trPr>
      <w:cantSplit/>
    </w:trPr>
    <w:tblStylePr w:type="firstRow">
      <w:rPr>
        <w:rFonts w:cs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000000" w:fill="FFFFFF"/>
      </w:tcPr>
    </w:tblStylePr>
  </w:style>
  <w:style w:type="character" w:customStyle="1" w:styleId="CharChar33">
    <w:name w:val="Char Char33"/>
    <w:basedOn w:val="PARAGRAPHChar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23">
    <w:name w:val="Char Char23"/>
    <w:basedOn w:val="CharChar33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16">
    <w:name w:val="Char Char16"/>
    <w:basedOn w:val="CharChar33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15">
    <w:name w:val="Char Char15"/>
    <w:basedOn w:val="CharChar23"/>
    <w:rsid w:val="00B7693C"/>
    <w:rPr>
      <w:rFonts w:ascii="Arial" w:hAnsi="Arial" w:cs="Arial"/>
      <w:spacing w:val="8"/>
      <w:lang w:val="en-GB" w:eastAsia="zh-CN"/>
    </w:rPr>
  </w:style>
  <w:style w:type="character" w:customStyle="1" w:styleId="EmailStyle321">
    <w:name w:val="EmailStyle321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22">
    <w:name w:val="EmailStyle322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112">
    <w:name w:val="Char Char112"/>
    <w:basedOn w:val="PARAGRAPHChar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101">
    <w:name w:val="Char Char101"/>
    <w:basedOn w:val="CharChar112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91">
    <w:name w:val="Char Char91"/>
    <w:basedOn w:val="CharChar112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81">
    <w:name w:val="Char Char81"/>
    <w:basedOn w:val="CharChar101"/>
    <w:locked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51">
    <w:name w:val="Char Char51"/>
    <w:rsid w:val="00B7693C"/>
    <w:rPr>
      <w:rFonts w:ascii="Courier New" w:hAnsi="Courier New" w:cs="Courier New"/>
      <w:lang w:val="en-US" w:eastAsia="en-US" w:bidi="ar-SA"/>
    </w:rPr>
  </w:style>
  <w:style w:type="character" w:customStyle="1" w:styleId="CharChar42">
    <w:name w:val="Char Char42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CharChar71">
    <w:name w:val="Char Char71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CharChar61">
    <w:name w:val="Char Char61"/>
    <w:rsid w:val="00B7693C"/>
    <w:rPr>
      <w:rFonts w:ascii="Arial" w:hAnsi="Arial" w:cs="Arial"/>
      <w:noProof/>
      <w:color w:val="FF00FF"/>
      <w:spacing w:val="8"/>
      <w:sz w:val="24"/>
      <w:szCs w:val="24"/>
      <w:u w:val="wave"/>
      <w:lang w:val="en-US" w:eastAsia="en-US" w:bidi="ar-SA"/>
    </w:rPr>
  </w:style>
  <w:style w:type="character" w:customStyle="1" w:styleId="EmailStyle331">
    <w:name w:val="EmailStyle33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121">
    <w:name w:val="Char Char121"/>
    <w:rsid w:val="00B7693C"/>
    <w:rPr>
      <w:rFonts w:ascii="Arial" w:hAnsi="Arial" w:cs="Arial"/>
      <w:spacing w:val="8"/>
      <w:lang w:val="en-GB" w:eastAsia="zh-CN" w:bidi="ar-SA"/>
    </w:rPr>
  </w:style>
  <w:style w:type="character" w:customStyle="1" w:styleId="EmailStyle333">
    <w:name w:val="EmailStyle333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ZchnZchn31">
    <w:name w:val="Zchn Zchn31"/>
    <w:basedOn w:val="PARAGRAPHChar"/>
    <w:rsid w:val="00B7693C"/>
    <w:rPr>
      <w:rFonts w:ascii="Arial" w:hAnsi="Arial" w:cs="Arial"/>
      <w:spacing w:val="8"/>
      <w:lang w:val="en-GB" w:eastAsia="zh-CN"/>
    </w:rPr>
  </w:style>
  <w:style w:type="character" w:customStyle="1" w:styleId="ZchnZchn21">
    <w:name w:val="Zchn Zchn21"/>
    <w:basedOn w:val="ZchnZchn31"/>
    <w:rsid w:val="00B7693C"/>
    <w:rPr>
      <w:rFonts w:ascii="Arial" w:hAnsi="Arial" w:cs="Arial"/>
      <w:spacing w:val="8"/>
      <w:lang w:val="en-GB" w:eastAsia="zh-CN"/>
    </w:rPr>
  </w:style>
  <w:style w:type="character" w:customStyle="1" w:styleId="ZchnZchn11">
    <w:name w:val="Zchn Zchn11"/>
    <w:basedOn w:val="ZchnZchn31"/>
    <w:rsid w:val="00B7693C"/>
    <w:rPr>
      <w:rFonts w:ascii="Arial" w:hAnsi="Arial" w:cs="Arial"/>
      <w:spacing w:val="8"/>
      <w:lang w:val="en-GB" w:eastAsia="zh-CN"/>
    </w:rPr>
  </w:style>
  <w:style w:type="character" w:customStyle="1" w:styleId="ZchnZchn4">
    <w:name w:val="Zchn Zchn4"/>
    <w:basedOn w:val="ZchnZchn21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113">
    <w:name w:val="Char Char113"/>
    <w:basedOn w:val="PARAGRAPHChar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102">
    <w:name w:val="Char Char102"/>
    <w:basedOn w:val="CharChar113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92">
    <w:name w:val="Char Char92"/>
    <w:basedOn w:val="CharChar113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82">
    <w:name w:val="Char Char82"/>
    <w:basedOn w:val="CharChar102"/>
    <w:rsid w:val="00B7693C"/>
    <w:rPr>
      <w:rFonts w:ascii="Arial" w:hAnsi="Arial" w:cs="Arial"/>
      <w:spacing w:val="8"/>
      <w:lang w:val="en-GB" w:eastAsia="zh-CN"/>
    </w:rPr>
  </w:style>
  <w:style w:type="character" w:customStyle="1" w:styleId="EmailStyle3421">
    <w:name w:val="EmailStyle342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431">
    <w:name w:val="EmailStyle3431"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122">
    <w:name w:val="Char Char122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34">
    <w:name w:val="Char Char34"/>
    <w:basedOn w:val="PARAGRAPHChar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24">
    <w:name w:val="Char Char24"/>
    <w:basedOn w:val="CharChar34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18">
    <w:name w:val="Char Char18"/>
    <w:basedOn w:val="CharChar34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17">
    <w:name w:val="Char Char17"/>
    <w:basedOn w:val="CharChar24"/>
    <w:rsid w:val="00B7693C"/>
    <w:rPr>
      <w:rFonts w:ascii="Arial" w:hAnsi="Arial" w:cs="Arial"/>
      <w:spacing w:val="8"/>
      <w:lang w:val="en-GB" w:eastAsia="zh-CN"/>
    </w:rPr>
  </w:style>
  <w:style w:type="character" w:customStyle="1" w:styleId="EmailStyle3491">
    <w:name w:val="EmailStyle3491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CharChar72">
    <w:name w:val="Char Char72"/>
    <w:rsid w:val="00B7693C"/>
    <w:rPr>
      <w:rFonts w:ascii="Arial" w:hAnsi="Arial" w:cs="Arial"/>
      <w:spacing w:val="8"/>
      <w:lang w:val="en-GB" w:eastAsia="zh-CN"/>
    </w:rPr>
  </w:style>
  <w:style w:type="character" w:customStyle="1" w:styleId="CharChar62">
    <w:name w:val="Char Char62"/>
    <w:rsid w:val="00B7693C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2">
    <w:name w:val="Char Char52"/>
    <w:rsid w:val="00B7693C"/>
    <w:rPr>
      <w:rFonts w:ascii="Courier New" w:hAnsi="Courier New" w:cs="Courier New"/>
    </w:rPr>
  </w:style>
  <w:style w:type="character" w:customStyle="1" w:styleId="CharChar43">
    <w:name w:val="Char Char43"/>
    <w:rsid w:val="00B7693C"/>
    <w:rPr>
      <w:rFonts w:ascii="Arial" w:hAnsi="Arial" w:cs="Arial"/>
      <w:spacing w:val="8"/>
      <w:lang w:val="en-GB" w:eastAsia="zh-CN"/>
    </w:rPr>
  </w:style>
  <w:style w:type="character" w:customStyle="1" w:styleId="EmailStyle3541">
    <w:name w:val="EmailStyle3541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ZchnZchn32">
    <w:name w:val="Zchn Zchn32"/>
    <w:basedOn w:val="PARAGRAPHChar"/>
    <w:rsid w:val="00B7693C"/>
    <w:rPr>
      <w:rFonts w:ascii="Arial" w:hAnsi="Arial" w:cs="Arial"/>
      <w:spacing w:val="8"/>
      <w:lang w:val="en-GB" w:eastAsia="zh-CN"/>
    </w:rPr>
  </w:style>
  <w:style w:type="character" w:customStyle="1" w:styleId="ZchnZchn22">
    <w:name w:val="Zchn Zchn22"/>
    <w:basedOn w:val="ZchnZchn32"/>
    <w:rsid w:val="00B7693C"/>
    <w:rPr>
      <w:rFonts w:ascii="Arial" w:hAnsi="Arial" w:cs="Arial"/>
      <w:spacing w:val="8"/>
      <w:lang w:val="en-GB" w:eastAsia="zh-CN"/>
    </w:rPr>
  </w:style>
  <w:style w:type="character" w:customStyle="1" w:styleId="ZchnZchn12">
    <w:name w:val="Zchn Zchn12"/>
    <w:basedOn w:val="ZchnZchn32"/>
    <w:rsid w:val="00B7693C"/>
    <w:rPr>
      <w:rFonts w:ascii="Arial" w:hAnsi="Arial" w:cs="Arial"/>
      <w:spacing w:val="8"/>
      <w:lang w:val="en-GB" w:eastAsia="zh-CN"/>
    </w:rPr>
  </w:style>
  <w:style w:type="character" w:customStyle="1" w:styleId="ZchnZchn5">
    <w:name w:val="Zchn Zchn5"/>
    <w:basedOn w:val="ZchnZchn22"/>
    <w:rsid w:val="00B7693C"/>
    <w:rPr>
      <w:rFonts w:ascii="Arial" w:hAnsi="Arial" w:cs="Arial"/>
      <w:spacing w:val="8"/>
      <w:lang w:val="en-GB" w:eastAsia="zh-CN"/>
    </w:rPr>
  </w:style>
  <w:style w:type="character" w:customStyle="1" w:styleId="EmailStyle2042">
    <w:name w:val="EmailStyle2042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152">
    <w:name w:val="EmailStyle2152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32">
    <w:name w:val="EmailStyle232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82">
    <w:name w:val="EmailStyle282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EmailStyle324">
    <w:name w:val="EmailStyle324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25">
    <w:name w:val="EmailStyle325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34">
    <w:name w:val="EmailStyle334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36">
    <w:name w:val="EmailStyle336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EmailStyle226">
    <w:name w:val="EmailStyle226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34">
    <w:name w:val="EmailStyle234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56">
    <w:name w:val="EmailStyle256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285">
    <w:name w:val="EmailStyle285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EmailStyle316">
    <w:name w:val="EmailStyle316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17">
    <w:name w:val="EmailStyle317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29">
    <w:name w:val="EmailStyle329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EmailStyle345">
    <w:name w:val="EmailStyle345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46">
    <w:name w:val="EmailStyle346"/>
    <w:semiHidden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55">
    <w:name w:val="EmailStyle355"/>
    <w:rsid w:val="00B7693C"/>
    <w:rPr>
      <w:rFonts w:ascii="Arial" w:hAnsi="Arial" w:cs="Arial"/>
      <w:color w:val="000080"/>
      <w:sz w:val="20"/>
      <w:szCs w:val="20"/>
    </w:rPr>
  </w:style>
  <w:style w:type="character" w:customStyle="1" w:styleId="EmailStyle357">
    <w:name w:val="EmailStyle357"/>
    <w:semiHidden/>
    <w:rsid w:val="00B7693C"/>
    <w:rPr>
      <w:rFonts w:ascii="Arial" w:hAnsi="Arial" w:cs="Arial"/>
      <w:color w:val="auto"/>
      <w:sz w:val="20"/>
      <w:szCs w:val="20"/>
    </w:rPr>
  </w:style>
  <w:style w:type="character" w:customStyle="1" w:styleId="CONTINUECharChar1">
    <w:name w:val="CONTINUE Char Char1"/>
    <w:basedOn w:val="PARAGRAPHChar"/>
    <w:rsid w:val="00B7693C"/>
    <w:rPr>
      <w:rFonts w:ascii="Arial" w:hAnsi="Arial" w:cs="Arial"/>
      <w:spacing w:val="8"/>
      <w:lang w:val="en-GB" w:eastAsia="zh-CN"/>
    </w:rPr>
  </w:style>
  <w:style w:type="character" w:customStyle="1" w:styleId="termdef">
    <w:name w:val="termdef"/>
    <w:rsid w:val="00EB4C87"/>
    <w:rPr>
      <w:color w:val="850021"/>
    </w:rPr>
  </w:style>
  <w:style w:type="character" w:customStyle="1" w:styleId="EmailStyle2045">
    <w:name w:val="EmailStyle204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2155">
    <w:name w:val="EmailStyle2155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2324">
    <w:name w:val="EmailStyle232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2824">
    <w:name w:val="EmailStyle2824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213">
    <w:name w:val="EmailStyle321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223">
    <w:name w:val="EmailStyle322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313">
    <w:name w:val="EmailStyle331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333">
    <w:name w:val="EmailStyle333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423">
    <w:name w:val="EmailStyle342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433">
    <w:name w:val="EmailStyle343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493">
    <w:name w:val="EmailStyle349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543">
    <w:name w:val="EmailStyle354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CharChar114">
    <w:name w:val="Char Char114"/>
    <w:rsid w:val="00523A78"/>
  </w:style>
  <w:style w:type="character" w:customStyle="1" w:styleId="CharChar103">
    <w:name w:val="Char Char103"/>
    <w:rsid w:val="00523A78"/>
  </w:style>
  <w:style w:type="character" w:customStyle="1" w:styleId="CharChar93">
    <w:name w:val="Char Char93"/>
    <w:rsid w:val="00523A78"/>
  </w:style>
  <w:style w:type="character" w:customStyle="1" w:styleId="CharChar83">
    <w:name w:val="Char Char83"/>
    <w:rsid w:val="00523A78"/>
  </w:style>
  <w:style w:type="character" w:customStyle="1" w:styleId="EmailStyle3632">
    <w:name w:val="EmailStyle363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642">
    <w:name w:val="EmailStyle364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123">
    <w:name w:val="Char Char123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35">
    <w:name w:val="Char Char35"/>
    <w:rsid w:val="00523A78"/>
  </w:style>
  <w:style w:type="character" w:customStyle="1" w:styleId="CharChar25">
    <w:name w:val="Char Char25"/>
    <w:rsid w:val="00523A78"/>
  </w:style>
  <w:style w:type="character" w:customStyle="1" w:styleId="CharChar110">
    <w:name w:val="Char Char110"/>
    <w:rsid w:val="00523A78"/>
  </w:style>
  <w:style w:type="character" w:customStyle="1" w:styleId="CharChar19">
    <w:name w:val="Char Char19"/>
    <w:rsid w:val="00523A78"/>
  </w:style>
  <w:style w:type="character" w:customStyle="1" w:styleId="EmailStyle3702">
    <w:name w:val="EmailStyle370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73">
    <w:name w:val="Char Char73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63">
    <w:name w:val="Char Char63"/>
    <w:rsid w:val="00523A7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3">
    <w:name w:val="Char Char53"/>
    <w:rsid w:val="00523A78"/>
    <w:rPr>
      <w:rFonts w:ascii="Courier New" w:hAnsi="Courier New" w:cs="Courier New"/>
    </w:rPr>
  </w:style>
  <w:style w:type="character" w:customStyle="1" w:styleId="CharChar44">
    <w:name w:val="Char Char44"/>
    <w:rsid w:val="00523A78"/>
    <w:rPr>
      <w:rFonts w:ascii="Arial" w:hAnsi="Arial" w:cs="Arial"/>
      <w:spacing w:val="8"/>
      <w:lang w:val="en-GB" w:eastAsia="zh-CN"/>
    </w:rPr>
  </w:style>
  <w:style w:type="character" w:customStyle="1" w:styleId="EmailStyle3752">
    <w:name w:val="EmailStyle375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ZchnZchn33">
    <w:name w:val="Zchn Zchn33"/>
    <w:rsid w:val="00523A78"/>
  </w:style>
  <w:style w:type="character" w:customStyle="1" w:styleId="ZchnZchn23">
    <w:name w:val="Zchn Zchn23"/>
    <w:rsid w:val="00523A78"/>
  </w:style>
  <w:style w:type="character" w:customStyle="1" w:styleId="ZchnZchn13">
    <w:name w:val="Zchn Zchn13"/>
    <w:rsid w:val="00523A78"/>
  </w:style>
  <w:style w:type="character" w:customStyle="1" w:styleId="ZchnZchn6">
    <w:name w:val="Zchn Zchn6"/>
    <w:rsid w:val="00523A78"/>
  </w:style>
  <w:style w:type="character" w:customStyle="1" w:styleId="EmailStyle3802">
    <w:name w:val="EmailStyle380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12">
    <w:name w:val="EmailStyle381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22">
    <w:name w:val="EmailStyle382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32">
    <w:name w:val="EmailStyle383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843">
    <w:name w:val="EmailStyle384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53">
    <w:name w:val="EmailStyle385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63">
    <w:name w:val="EmailStyle386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73">
    <w:name w:val="EmailStyle387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883">
    <w:name w:val="EmailStyle388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893">
    <w:name w:val="EmailStyle389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03">
    <w:name w:val="EmailStyle390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13">
    <w:name w:val="EmailStyle391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923">
    <w:name w:val="EmailStyle392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33">
    <w:name w:val="EmailStyle393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43">
    <w:name w:val="EmailStyle394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3953">
    <w:name w:val="EmailStyle395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63">
    <w:name w:val="EmailStyle396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73">
    <w:name w:val="EmailStyle397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3983">
    <w:name w:val="EmailStyle398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CharChar116">
    <w:name w:val="Char Char116"/>
    <w:rsid w:val="00523A78"/>
  </w:style>
  <w:style w:type="character" w:customStyle="1" w:styleId="CharChar104">
    <w:name w:val="Char Char104"/>
    <w:rsid w:val="00523A78"/>
  </w:style>
  <w:style w:type="character" w:customStyle="1" w:styleId="CharChar94">
    <w:name w:val="Char Char94"/>
    <w:rsid w:val="00523A78"/>
  </w:style>
  <w:style w:type="character" w:customStyle="1" w:styleId="CharChar84">
    <w:name w:val="Char Char84"/>
    <w:rsid w:val="00523A78"/>
  </w:style>
  <w:style w:type="character" w:customStyle="1" w:styleId="EmailStyle404">
    <w:name w:val="EmailStyle40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05">
    <w:name w:val="EmailStyle40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124">
    <w:name w:val="Char Char124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36">
    <w:name w:val="Char Char36"/>
    <w:rsid w:val="00523A78"/>
  </w:style>
  <w:style w:type="character" w:customStyle="1" w:styleId="CharChar26">
    <w:name w:val="Char Char26"/>
    <w:rsid w:val="00523A78"/>
  </w:style>
  <w:style w:type="character" w:customStyle="1" w:styleId="CharChar115">
    <w:name w:val="Char Char115"/>
    <w:rsid w:val="00523A78"/>
  </w:style>
  <w:style w:type="character" w:customStyle="1" w:styleId="CharChar20">
    <w:name w:val="Char Char20"/>
    <w:rsid w:val="00523A78"/>
  </w:style>
  <w:style w:type="character" w:customStyle="1" w:styleId="EmailStyle411">
    <w:name w:val="EmailStyle41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74">
    <w:name w:val="Char Char74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64">
    <w:name w:val="Char Char64"/>
    <w:rsid w:val="00523A7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4">
    <w:name w:val="Char Char54"/>
    <w:rsid w:val="00523A78"/>
    <w:rPr>
      <w:rFonts w:ascii="Courier New" w:hAnsi="Courier New" w:cs="Courier New"/>
    </w:rPr>
  </w:style>
  <w:style w:type="character" w:customStyle="1" w:styleId="CharChar45">
    <w:name w:val="Char Char45"/>
    <w:rsid w:val="00523A78"/>
    <w:rPr>
      <w:rFonts w:ascii="Arial" w:hAnsi="Arial" w:cs="Arial"/>
      <w:spacing w:val="8"/>
      <w:lang w:val="en-GB" w:eastAsia="zh-CN"/>
    </w:rPr>
  </w:style>
  <w:style w:type="character" w:customStyle="1" w:styleId="EmailStyle416">
    <w:name w:val="EmailStyle416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ZchnZchn34">
    <w:name w:val="Zchn Zchn34"/>
    <w:rsid w:val="00523A78"/>
  </w:style>
  <w:style w:type="character" w:customStyle="1" w:styleId="ZchnZchn24">
    <w:name w:val="Zchn Zchn24"/>
    <w:rsid w:val="00523A78"/>
  </w:style>
  <w:style w:type="character" w:customStyle="1" w:styleId="ZchnZchn14">
    <w:name w:val="Zchn Zchn14"/>
    <w:rsid w:val="00523A78"/>
  </w:style>
  <w:style w:type="character" w:customStyle="1" w:styleId="ZchnZchn7">
    <w:name w:val="Zchn Zchn7"/>
    <w:rsid w:val="00523A78"/>
  </w:style>
  <w:style w:type="character" w:customStyle="1" w:styleId="EmailStyle421">
    <w:name w:val="EmailStyle42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2">
    <w:name w:val="EmailStyle42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3">
    <w:name w:val="EmailStyle42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4">
    <w:name w:val="EmailStyle424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251">
    <w:name w:val="EmailStyle425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61">
    <w:name w:val="EmailStyle426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71">
    <w:name w:val="EmailStyle427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281">
    <w:name w:val="EmailStyle428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291">
    <w:name w:val="EmailStyle429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01">
    <w:name w:val="EmailStyle430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11">
    <w:name w:val="EmailStyle431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21">
    <w:name w:val="EmailStyle432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331">
    <w:name w:val="EmailStyle433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41">
    <w:name w:val="EmailStyle434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51">
    <w:name w:val="EmailStyle435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61">
    <w:name w:val="EmailStyle436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371">
    <w:name w:val="EmailStyle437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81">
    <w:name w:val="EmailStyle438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391">
    <w:name w:val="EmailStyle439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01">
    <w:name w:val="EmailStyle440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411">
    <w:name w:val="EmailStyle441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21">
    <w:name w:val="EmailStyle442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31">
    <w:name w:val="EmailStyle443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41">
    <w:name w:val="EmailStyle444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451">
    <w:name w:val="EmailStyle445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61">
    <w:name w:val="EmailStyle446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71">
    <w:name w:val="EmailStyle447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481">
    <w:name w:val="EmailStyle448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491">
    <w:name w:val="EmailStyle449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01">
    <w:name w:val="EmailStyle450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11">
    <w:name w:val="EmailStyle451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521">
    <w:name w:val="EmailStyle452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31">
    <w:name w:val="EmailStyle453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541">
    <w:name w:val="EmailStyle454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51">
    <w:name w:val="EmailStyle455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61">
    <w:name w:val="EmailStyle456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71">
    <w:name w:val="EmailStyle457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81">
    <w:name w:val="EmailStyle458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591">
    <w:name w:val="EmailStyle459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01">
    <w:name w:val="EmailStyle460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611">
    <w:name w:val="EmailStyle461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21">
    <w:name w:val="EmailStyle462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31">
    <w:name w:val="EmailStyle463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41">
    <w:name w:val="EmailStyle464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51">
    <w:name w:val="EmailStyle465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61">
    <w:name w:val="EmailStyle466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71">
    <w:name w:val="EmailStyle467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681">
    <w:name w:val="EmailStyle468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691">
    <w:name w:val="EmailStyle469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01">
    <w:name w:val="EmailStyle470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11">
    <w:name w:val="EmailStyle471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721">
    <w:name w:val="EmailStyle472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31">
    <w:name w:val="EmailStyle473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41">
    <w:name w:val="EmailStyle474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4751">
    <w:name w:val="EmailStyle475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61">
    <w:name w:val="EmailStyle476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71">
    <w:name w:val="EmailStyle477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781">
    <w:name w:val="EmailStyle478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CharChar118">
    <w:name w:val="Char Char118"/>
    <w:rsid w:val="00523A78"/>
  </w:style>
  <w:style w:type="character" w:customStyle="1" w:styleId="CharChar105">
    <w:name w:val="Char Char105"/>
    <w:rsid w:val="00523A78"/>
  </w:style>
  <w:style w:type="character" w:customStyle="1" w:styleId="CharChar95">
    <w:name w:val="Char Char95"/>
    <w:rsid w:val="00523A78"/>
  </w:style>
  <w:style w:type="character" w:customStyle="1" w:styleId="CharChar85">
    <w:name w:val="Char Char85"/>
    <w:rsid w:val="00523A78"/>
  </w:style>
  <w:style w:type="character" w:customStyle="1" w:styleId="EmailStyle486">
    <w:name w:val="EmailStyle48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487">
    <w:name w:val="EmailStyle48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125">
    <w:name w:val="Char Char125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37">
    <w:name w:val="Char Char37"/>
    <w:rsid w:val="00523A78"/>
  </w:style>
  <w:style w:type="character" w:customStyle="1" w:styleId="CharChar28">
    <w:name w:val="Char Char28"/>
    <w:rsid w:val="00523A78"/>
  </w:style>
  <w:style w:type="character" w:customStyle="1" w:styleId="CharChar117">
    <w:name w:val="Char Char117"/>
    <w:rsid w:val="00523A78"/>
  </w:style>
  <w:style w:type="character" w:customStyle="1" w:styleId="CharChar27">
    <w:name w:val="Char Char27"/>
    <w:rsid w:val="00523A78"/>
  </w:style>
  <w:style w:type="character" w:customStyle="1" w:styleId="EmailStyle493">
    <w:name w:val="EmailStyle49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CharChar75">
    <w:name w:val="Char Char75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65">
    <w:name w:val="Char Char65"/>
    <w:rsid w:val="00523A7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5">
    <w:name w:val="Char Char55"/>
    <w:rsid w:val="00523A78"/>
    <w:rPr>
      <w:rFonts w:ascii="Courier New" w:hAnsi="Courier New" w:cs="Courier New"/>
    </w:rPr>
  </w:style>
  <w:style w:type="character" w:customStyle="1" w:styleId="CharChar46">
    <w:name w:val="Char Char46"/>
    <w:rsid w:val="00523A78"/>
    <w:rPr>
      <w:rFonts w:ascii="Arial" w:hAnsi="Arial" w:cs="Arial"/>
      <w:spacing w:val="8"/>
      <w:lang w:val="en-GB" w:eastAsia="zh-CN"/>
    </w:rPr>
  </w:style>
  <w:style w:type="character" w:customStyle="1" w:styleId="EmailStyle498">
    <w:name w:val="EmailStyle498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ZchnZchn35">
    <w:name w:val="Zchn Zchn35"/>
    <w:rsid w:val="00523A78"/>
  </w:style>
  <w:style w:type="character" w:customStyle="1" w:styleId="ZchnZchn25">
    <w:name w:val="Zchn Zchn25"/>
    <w:rsid w:val="00523A78"/>
  </w:style>
  <w:style w:type="character" w:customStyle="1" w:styleId="ZchnZchn15">
    <w:name w:val="Zchn Zchn15"/>
    <w:rsid w:val="00523A78"/>
  </w:style>
  <w:style w:type="character" w:customStyle="1" w:styleId="ZchnZchn8">
    <w:name w:val="Zchn Zchn8"/>
    <w:rsid w:val="00523A78"/>
  </w:style>
  <w:style w:type="character" w:customStyle="1" w:styleId="EmailStyle504">
    <w:name w:val="EmailStyle50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05">
    <w:name w:val="EmailStyle505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06">
    <w:name w:val="EmailStyle50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07">
    <w:name w:val="EmailStyle507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08">
    <w:name w:val="EmailStyle508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09">
    <w:name w:val="EmailStyle50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0">
    <w:name w:val="EmailStyle510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1">
    <w:name w:val="EmailStyle51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12">
    <w:name w:val="EmailStyle51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3">
    <w:name w:val="EmailStyle51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4">
    <w:name w:val="EmailStyle514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5">
    <w:name w:val="EmailStyle515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16">
    <w:name w:val="EmailStyle51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7">
    <w:name w:val="EmailStyle517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8">
    <w:name w:val="EmailStyle51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20">
    <w:name w:val="EmailStyle520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1">
    <w:name w:val="EmailStyle52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2">
    <w:name w:val="EmailStyle52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3">
    <w:name w:val="EmailStyle523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24">
    <w:name w:val="EmailStyle52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5">
    <w:name w:val="EmailStyle52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6">
    <w:name w:val="EmailStyle526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7">
    <w:name w:val="EmailStyle527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28">
    <w:name w:val="EmailStyle52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29">
    <w:name w:val="EmailStyle52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0">
    <w:name w:val="EmailStyle530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31">
    <w:name w:val="EmailStyle53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2">
    <w:name w:val="EmailStyle53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3">
    <w:name w:val="EmailStyle53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4">
    <w:name w:val="EmailStyle534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35">
    <w:name w:val="EmailStyle53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6">
    <w:name w:val="EmailStyle536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7">
    <w:name w:val="EmailStyle53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38">
    <w:name w:val="EmailStyle538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39">
    <w:name w:val="EmailStyle53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0">
    <w:name w:val="EmailStyle540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1">
    <w:name w:val="EmailStyle54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2">
    <w:name w:val="EmailStyle54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43">
    <w:name w:val="EmailStyle54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4">
    <w:name w:val="EmailStyle54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5">
    <w:name w:val="EmailStyle545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6">
    <w:name w:val="EmailStyle546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47">
    <w:name w:val="EmailStyle54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8">
    <w:name w:val="EmailStyle54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49">
    <w:name w:val="EmailStyle54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0">
    <w:name w:val="EmailStyle550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51">
    <w:name w:val="EmailStyle55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2">
    <w:name w:val="EmailStyle55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3">
    <w:name w:val="EmailStyle55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4">
    <w:name w:val="EmailStyle554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55">
    <w:name w:val="EmailStyle555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6">
    <w:name w:val="EmailStyle556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7">
    <w:name w:val="EmailStyle55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58">
    <w:name w:val="EmailStyle558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59">
    <w:name w:val="EmailStyle559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0">
    <w:name w:val="EmailStyle560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1">
    <w:name w:val="EmailStyle56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2">
    <w:name w:val="EmailStyle56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63">
    <w:name w:val="EmailStyle56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4">
    <w:name w:val="EmailStyle564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5">
    <w:name w:val="EmailStyle565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66">
    <w:name w:val="EmailStyle566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7">
    <w:name w:val="EmailStyle567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8">
    <w:name w:val="EmailStyle56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69">
    <w:name w:val="EmailStyle569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70">
    <w:name w:val="EmailStyle570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1">
    <w:name w:val="EmailStyle571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72">
    <w:name w:val="EmailStyle57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3">
    <w:name w:val="EmailStyle573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4">
    <w:name w:val="EmailStyle57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5">
    <w:name w:val="EmailStyle57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6">
    <w:name w:val="EmailStyle57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7">
    <w:name w:val="EmailStyle577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78">
    <w:name w:val="EmailStyle578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79">
    <w:name w:val="EmailStyle579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0">
    <w:name w:val="EmailStyle580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1">
    <w:name w:val="EmailStyle58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2">
    <w:name w:val="EmailStyle582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3">
    <w:name w:val="EmailStyle58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4">
    <w:name w:val="EmailStyle584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5">
    <w:name w:val="EmailStyle585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86">
    <w:name w:val="EmailStyle586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7">
    <w:name w:val="EmailStyle58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8">
    <w:name w:val="EmailStyle588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89">
    <w:name w:val="EmailStyle589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90">
    <w:name w:val="EmailStyle590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1">
    <w:name w:val="EmailStyle591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2">
    <w:name w:val="EmailStyle592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93">
    <w:name w:val="EmailStyle593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4">
    <w:name w:val="EmailStyle594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5">
    <w:name w:val="EmailStyle595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6">
    <w:name w:val="EmailStyle596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597">
    <w:name w:val="EmailStyle597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8">
    <w:name w:val="EmailStyle598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599">
    <w:name w:val="EmailStyle599"/>
    <w:semiHidden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600">
    <w:name w:val="EmailStyle600"/>
    <w:semiHidden/>
    <w:rsid w:val="00523A78"/>
    <w:rPr>
      <w:rFonts w:ascii="Arial" w:hAnsi="Arial" w:cs="Arial"/>
      <w:color w:val="auto"/>
      <w:sz w:val="20"/>
      <w:szCs w:val="20"/>
    </w:rPr>
  </w:style>
  <w:style w:type="character" w:customStyle="1" w:styleId="EmailStyle601">
    <w:name w:val="EmailStyle601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602">
    <w:name w:val="EmailStyle602"/>
    <w:rsid w:val="00523A78"/>
    <w:rPr>
      <w:rFonts w:ascii="Arial" w:hAnsi="Arial" w:cs="Arial"/>
      <w:color w:val="000080"/>
      <w:sz w:val="20"/>
      <w:szCs w:val="20"/>
    </w:rPr>
  </w:style>
  <w:style w:type="character" w:customStyle="1" w:styleId="EmailStyle603">
    <w:name w:val="EmailStyle603"/>
    <w:rsid w:val="00523A78"/>
    <w:rPr>
      <w:rFonts w:ascii="Arial" w:hAnsi="Arial" w:cs="Arial"/>
      <w:color w:val="000080"/>
      <w:sz w:val="20"/>
      <w:szCs w:val="20"/>
    </w:rPr>
  </w:style>
  <w:style w:type="paragraph" w:styleId="BodyText2">
    <w:name w:val="Body Text 2"/>
    <w:basedOn w:val="Normal"/>
    <w:link w:val="BodyText2Char"/>
    <w:rsid w:val="00523A7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link w:val="BodyText2"/>
    <w:rsid w:val="00523A78"/>
    <w:rPr>
      <w:rFonts w:ascii="Arial" w:eastAsia="MS Mincho" w:hAnsi="Arial" w:cs="Arial"/>
      <w:spacing w:val="8"/>
      <w:lang w:val="en-GB" w:eastAsia="zh-CN"/>
    </w:rPr>
  </w:style>
  <w:style w:type="paragraph" w:styleId="BodyText3">
    <w:name w:val="Body Text 3"/>
    <w:basedOn w:val="Normal"/>
    <w:link w:val="BodyText3Char"/>
    <w:rsid w:val="00523A78"/>
    <w:pPr>
      <w:spacing w:after="120"/>
    </w:pPr>
    <w:rPr>
      <w:rFonts w:eastAsia="MS Mincho"/>
      <w:sz w:val="16"/>
      <w:szCs w:val="16"/>
    </w:rPr>
  </w:style>
  <w:style w:type="character" w:customStyle="1" w:styleId="BodyText3Char">
    <w:name w:val="Body Text 3 Char"/>
    <w:link w:val="BodyText3"/>
    <w:rsid w:val="00523A78"/>
    <w:rPr>
      <w:rFonts w:ascii="Arial" w:eastAsia="MS Mincho" w:hAnsi="Arial" w:cs="Arial"/>
      <w:spacing w:val="8"/>
      <w:sz w:val="16"/>
      <w:szCs w:val="16"/>
      <w:lang w:val="en-GB" w:eastAsia="zh-CN"/>
    </w:rPr>
  </w:style>
  <w:style w:type="paragraph" w:styleId="BodyTextFirstIndent">
    <w:name w:val="Body Text First Indent"/>
    <w:basedOn w:val="BodyText"/>
    <w:link w:val="BodyTextFirstIndentChar"/>
    <w:rsid w:val="00523A78"/>
    <w:pPr>
      <w:ind w:firstLine="210"/>
    </w:pPr>
    <w:rPr>
      <w:rFonts w:eastAsia="MS Mincho"/>
    </w:rPr>
  </w:style>
  <w:style w:type="character" w:customStyle="1" w:styleId="BodyTextChar">
    <w:name w:val="Body Text Char"/>
    <w:link w:val="BodyText"/>
    <w:uiPriority w:val="99"/>
    <w:rsid w:val="00523A78"/>
    <w:rPr>
      <w:rFonts w:ascii="Arial" w:hAnsi="Arial" w:cs="Arial"/>
      <w:spacing w:val="8"/>
      <w:lang w:val="en-GB" w:eastAsia="zh-CN"/>
    </w:rPr>
  </w:style>
  <w:style w:type="character" w:customStyle="1" w:styleId="BodyTextFirstIndentChar">
    <w:name w:val="Body Text First Indent Char"/>
    <w:link w:val="BodyTextFirstIndent"/>
    <w:rsid w:val="00523A78"/>
    <w:rPr>
      <w:rFonts w:ascii="Arial" w:eastAsia="MS Mincho" w:hAnsi="Arial" w:cs="Arial"/>
      <w:spacing w:val="8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rsid w:val="00523A78"/>
    <w:pPr>
      <w:ind w:firstLine="210"/>
    </w:pPr>
    <w:rPr>
      <w:rFonts w:eastAsia="MS Mincho"/>
    </w:rPr>
  </w:style>
  <w:style w:type="character" w:customStyle="1" w:styleId="BodyTextFirstIndent2Char">
    <w:name w:val="Body Text First Indent 2 Char"/>
    <w:link w:val="BodyTextFirstIndent2"/>
    <w:rsid w:val="00523A78"/>
    <w:rPr>
      <w:rFonts w:ascii="Arial" w:eastAsia="MS Mincho" w:hAnsi="Arial" w:cs="Arial"/>
      <w:spacing w:val="8"/>
      <w:lang w:val="en-GB" w:eastAsia="zh-CN"/>
    </w:rPr>
  </w:style>
  <w:style w:type="paragraph" w:styleId="BodyTextIndent2">
    <w:name w:val="Body Text Indent 2"/>
    <w:basedOn w:val="Normal"/>
    <w:link w:val="BodyTextIndent2Char"/>
    <w:rsid w:val="00523A78"/>
    <w:pPr>
      <w:spacing w:after="120" w:line="480" w:lineRule="auto"/>
      <w:ind w:left="360"/>
    </w:pPr>
    <w:rPr>
      <w:rFonts w:eastAsia="MS Mincho"/>
    </w:rPr>
  </w:style>
  <w:style w:type="character" w:customStyle="1" w:styleId="BodyTextIndent2Char">
    <w:name w:val="Body Text Indent 2 Char"/>
    <w:link w:val="BodyTextIndent2"/>
    <w:rsid w:val="00523A78"/>
    <w:rPr>
      <w:rFonts w:ascii="Arial" w:eastAsia="MS Mincho" w:hAnsi="Arial" w:cs="Arial"/>
      <w:spacing w:val="8"/>
      <w:lang w:val="en-GB" w:eastAsia="zh-CN"/>
    </w:rPr>
  </w:style>
  <w:style w:type="paragraph" w:styleId="BodyTextIndent3">
    <w:name w:val="Body Text Indent 3"/>
    <w:basedOn w:val="Normal"/>
    <w:link w:val="BodyTextIndent3Char"/>
    <w:rsid w:val="00523A78"/>
    <w:pPr>
      <w:spacing w:after="120"/>
      <w:ind w:left="360"/>
    </w:pPr>
    <w:rPr>
      <w:rFonts w:eastAsia="MS Mincho"/>
      <w:sz w:val="16"/>
      <w:szCs w:val="16"/>
    </w:rPr>
  </w:style>
  <w:style w:type="character" w:customStyle="1" w:styleId="BodyTextIndent3Char">
    <w:name w:val="Body Text Indent 3 Char"/>
    <w:link w:val="BodyTextIndent3"/>
    <w:rsid w:val="00523A78"/>
    <w:rPr>
      <w:rFonts w:ascii="Arial" w:eastAsia="MS Mincho" w:hAnsi="Arial" w:cs="Arial"/>
      <w:spacing w:val="8"/>
      <w:sz w:val="16"/>
      <w:szCs w:val="16"/>
      <w:lang w:val="en-GB" w:eastAsia="zh-CN"/>
    </w:rPr>
  </w:style>
  <w:style w:type="paragraph" w:styleId="Closing">
    <w:name w:val="Closing"/>
    <w:basedOn w:val="Normal"/>
    <w:link w:val="ClosingChar"/>
    <w:rsid w:val="00523A78"/>
    <w:pPr>
      <w:ind w:left="4320"/>
    </w:pPr>
    <w:rPr>
      <w:rFonts w:eastAsia="MS Mincho"/>
    </w:rPr>
  </w:style>
  <w:style w:type="character" w:customStyle="1" w:styleId="ClosingChar">
    <w:name w:val="Closing Char"/>
    <w:link w:val="Closing"/>
    <w:rsid w:val="00523A78"/>
    <w:rPr>
      <w:rFonts w:ascii="Arial" w:eastAsia="MS Mincho" w:hAnsi="Arial" w:cs="Arial"/>
      <w:spacing w:val="8"/>
      <w:lang w:val="en-GB" w:eastAsia="zh-CN"/>
    </w:rPr>
  </w:style>
  <w:style w:type="paragraph" w:styleId="E-mailSignature">
    <w:name w:val="E-mail Signature"/>
    <w:basedOn w:val="Normal"/>
    <w:link w:val="E-mailSignatureChar"/>
    <w:rsid w:val="00523A78"/>
    <w:rPr>
      <w:rFonts w:eastAsia="MS Mincho"/>
    </w:rPr>
  </w:style>
  <w:style w:type="character" w:customStyle="1" w:styleId="E-mailSignatureChar">
    <w:name w:val="E-mail Signature Char"/>
    <w:link w:val="E-mailSignature"/>
    <w:rsid w:val="00523A78"/>
    <w:rPr>
      <w:rFonts w:ascii="Arial" w:eastAsia="MS Mincho" w:hAnsi="Arial" w:cs="Arial"/>
      <w:spacing w:val="8"/>
      <w:lang w:val="en-GB" w:eastAsia="zh-CN"/>
    </w:rPr>
  </w:style>
  <w:style w:type="paragraph" w:styleId="EnvelopeAddress">
    <w:name w:val="envelope address"/>
    <w:basedOn w:val="Normal"/>
    <w:uiPriority w:val="99"/>
    <w:rsid w:val="00523A78"/>
    <w:pPr>
      <w:framePr w:w="7920" w:h="1980" w:hRule="exact" w:hSpace="180" w:wrap="auto" w:hAnchor="page" w:xAlign="center" w:yAlign="bottom"/>
      <w:ind w:left="2880"/>
    </w:pPr>
    <w:rPr>
      <w:rFonts w:eastAsia="MS Mincho"/>
      <w:sz w:val="24"/>
      <w:szCs w:val="24"/>
    </w:rPr>
  </w:style>
  <w:style w:type="paragraph" w:styleId="EnvelopeReturn">
    <w:name w:val="envelope return"/>
    <w:basedOn w:val="Normal"/>
    <w:uiPriority w:val="99"/>
    <w:rsid w:val="00523A78"/>
    <w:rPr>
      <w:rFonts w:eastAsia="MS Mincho"/>
    </w:rPr>
  </w:style>
  <w:style w:type="paragraph" w:styleId="HTMLAddress">
    <w:name w:val="HTML Address"/>
    <w:basedOn w:val="Normal"/>
    <w:link w:val="HTMLAddressChar"/>
    <w:rsid w:val="00523A78"/>
    <w:rPr>
      <w:rFonts w:eastAsia="MS Mincho"/>
      <w:i/>
      <w:iCs/>
    </w:rPr>
  </w:style>
  <w:style w:type="character" w:customStyle="1" w:styleId="HTMLAddressChar">
    <w:name w:val="HTML Address Char"/>
    <w:link w:val="HTMLAddress"/>
    <w:rsid w:val="00523A78"/>
    <w:rPr>
      <w:rFonts w:ascii="Arial" w:eastAsia="MS Mincho" w:hAnsi="Arial" w:cs="Arial"/>
      <w:i/>
      <w:iCs/>
      <w:spacing w:val="8"/>
      <w:lang w:val="en-GB" w:eastAsia="zh-CN"/>
    </w:rPr>
  </w:style>
  <w:style w:type="paragraph" w:styleId="MacroText">
    <w:name w:val="macro"/>
    <w:link w:val="MacroTextChar"/>
    <w:rsid w:val="00523A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jc w:val="both"/>
    </w:pPr>
    <w:rPr>
      <w:rFonts w:ascii="Courier New" w:eastAsia="MS Mincho" w:hAnsi="Courier New" w:cs="Courier New"/>
      <w:spacing w:val="8"/>
      <w:lang w:val="en-GB" w:eastAsia="zh-CN"/>
    </w:rPr>
  </w:style>
  <w:style w:type="character" w:customStyle="1" w:styleId="MacroTextChar">
    <w:name w:val="Macro Text Char"/>
    <w:link w:val="MacroText"/>
    <w:rsid w:val="00523A78"/>
    <w:rPr>
      <w:rFonts w:ascii="Courier New" w:eastAsia="MS Mincho" w:hAnsi="Courier New" w:cs="Courier New"/>
      <w:spacing w:val="8"/>
      <w:lang w:val="en-GB" w:eastAsia="zh-CN"/>
    </w:rPr>
  </w:style>
  <w:style w:type="paragraph" w:styleId="NormalIndent">
    <w:name w:val="Normal Indent"/>
    <w:basedOn w:val="Normal"/>
    <w:uiPriority w:val="99"/>
    <w:rsid w:val="00523A78"/>
    <w:pPr>
      <w:ind w:left="720"/>
    </w:pPr>
    <w:rPr>
      <w:rFonts w:eastAsia="MS Mincho"/>
    </w:rPr>
  </w:style>
  <w:style w:type="paragraph" w:styleId="NoteHeading">
    <w:name w:val="Note Heading"/>
    <w:basedOn w:val="Normal"/>
    <w:next w:val="Normal"/>
    <w:link w:val="NoteHeadingChar"/>
    <w:rsid w:val="00523A78"/>
    <w:rPr>
      <w:rFonts w:eastAsia="MS Mincho"/>
    </w:rPr>
  </w:style>
  <w:style w:type="character" w:customStyle="1" w:styleId="NoteHeadingChar">
    <w:name w:val="Note Heading Char"/>
    <w:link w:val="NoteHeading"/>
    <w:rsid w:val="00523A78"/>
    <w:rPr>
      <w:rFonts w:ascii="Arial" w:eastAsia="MS Mincho" w:hAnsi="Arial" w:cs="Arial"/>
      <w:spacing w:val="8"/>
      <w:lang w:val="en-GB" w:eastAsia="zh-CN"/>
    </w:rPr>
  </w:style>
  <w:style w:type="paragraph" w:styleId="PlainText">
    <w:name w:val="Plain Text"/>
    <w:basedOn w:val="Normal"/>
    <w:link w:val="PlainTextChar"/>
    <w:rsid w:val="00523A78"/>
    <w:rPr>
      <w:rFonts w:ascii="Courier New" w:eastAsia="MS Mincho" w:hAnsi="Courier New" w:cs="Courier New"/>
    </w:rPr>
  </w:style>
  <w:style w:type="character" w:customStyle="1" w:styleId="PlainTextChar">
    <w:name w:val="Plain Text Char"/>
    <w:link w:val="PlainText"/>
    <w:rsid w:val="00523A78"/>
    <w:rPr>
      <w:rFonts w:ascii="Courier New" w:eastAsia="MS Mincho" w:hAnsi="Courier New" w:cs="Courier New"/>
      <w:spacing w:val="8"/>
      <w:lang w:val="en-GB" w:eastAsia="zh-CN"/>
    </w:rPr>
  </w:style>
  <w:style w:type="paragraph" w:styleId="Salutation">
    <w:name w:val="Salutation"/>
    <w:basedOn w:val="Normal"/>
    <w:next w:val="Normal"/>
    <w:link w:val="SalutationChar"/>
    <w:rsid w:val="00523A78"/>
    <w:rPr>
      <w:rFonts w:eastAsia="MS Mincho"/>
    </w:rPr>
  </w:style>
  <w:style w:type="character" w:customStyle="1" w:styleId="SalutationChar">
    <w:name w:val="Salutation Char"/>
    <w:link w:val="Salutation"/>
    <w:rsid w:val="00523A78"/>
    <w:rPr>
      <w:rFonts w:ascii="Arial" w:eastAsia="MS Mincho" w:hAnsi="Arial" w:cs="Arial"/>
      <w:spacing w:val="8"/>
      <w:lang w:val="en-GB" w:eastAsia="zh-CN"/>
    </w:rPr>
  </w:style>
  <w:style w:type="paragraph" w:styleId="Signature">
    <w:name w:val="Signature"/>
    <w:basedOn w:val="Normal"/>
    <w:link w:val="SignatureChar"/>
    <w:rsid w:val="00523A78"/>
    <w:pPr>
      <w:ind w:left="4320"/>
    </w:pPr>
    <w:rPr>
      <w:rFonts w:eastAsia="MS Mincho"/>
    </w:rPr>
  </w:style>
  <w:style w:type="character" w:customStyle="1" w:styleId="SignatureChar">
    <w:name w:val="Signature Char"/>
    <w:link w:val="Signature"/>
    <w:rsid w:val="00523A78"/>
    <w:rPr>
      <w:rFonts w:ascii="Arial" w:eastAsia="MS Mincho" w:hAnsi="Arial" w:cs="Arial"/>
      <w:spacing w:val="8"/>
      <w:lang w:val="en-GB" w:eastAsia="zh-CN"/>
    </w:rPr>
  </w:style>
  <w:style w:type="paragraph" w:styleId="Subtitle">
    <w:name w:val="Subtitle"/>
    <w:basedOn w:val="Normal"/>
    <w:link w:val="SubtitleChar"/>
    <w:qFormat/>
    <w:rsid w:val="00523A78"/>
    <w:pPr>
      <w:spacing w:after="60"/>
      <w:jc w:val="center"/>
      <w:outlineLvl w:val="1"/>
    </w:pPr>
    <w:rPr>
      <w:rFonts w:eastAsia="MS Mincho"/>
      <w:sz w:val="24"/>
      <w:szCs w:val="24"/>
    </w:rPr>
  </w:style>
  <w:style w:type="character" w:customStyle="1" w:styleId="SubtitleChar">
    <w:name w:val="Subtitle Char"/>
    <w:link w:val="Subtitle"/>
    <w:rsid w:val="00523A78"/>
    <w:rPr>
      <w:rFonts w:ascii="Arial" w:eastAsia="MS Mincho" w:hAnsi="Arial" w:cs="Arial"/>
      <w:spacing w:val="8"/>
      <w:sz w:val="24"/>
      <w:szCs w:val="24"/>
      <w:lang w:val="en-GB" w:eastAsia="zh-CN"/>
    </w:rPr>
  </w:style>
  <w:style w:type="paragraph" w:styleId="TableofAuthorities">
    <w:name w:val="table of authorities"/>
    <w:basedOn w:val="Normal"/>
    <w:next w:val="Normal"/>
    <w:uiPriority w:val="99"/>
    <w:rsid w:val="00523A78"/>
    <w:pPr>
      <w:ind w:left="200" w:hanging="200"/>
    </w:pPr>
    <w:rPr>
      <w:rFonts w:eastAsia="MS Mincho"/>
    </w:rPr>
  </w:style>
  <w:style w:type="paragraph" w:styleId="TOAHeading">
    <w:name w:val="toa heading"/>
    <w:basedOn w:val="Normal"/>
    <w:next w:val="Normal"/>
    <w:uiPriority w:val="99"/>
    <w:rsid w:val="00523A78"/>
    <w:pPr>
      <w:spacing w:before="120"/>
    </w:pPr>
    <w:rPr>
      <w:rFonts w:eastAsia="MS Mincho"/>
      <w:b/>
      <w:bCs/>
      <w:sz w:val="24"/>
      <w:szCs w:val="24"/>
    </w:rPr>
  </w:style>
  <w:style w:type="character" w:customStyle="1" w:styleId="CharChar1110">
    <w:name w:val="Char Char1110"/>
    <w:rsid w:val="00523A78"/>
  </w:style>
  <w:style w:type="character" w:customStyle="1" w:styleId="CharChar107">
    <w:name w:val="Char Char107"/>
    <w:rsid w:val="00523A78"/>
  </w:style>
  <w:style w:type="character" w:customStyle="1" w:styleId="CharChar97">
    <w:name w:val="Char Char97"/>
    <w:rsid w:val="00523A78"/>
  </w:style>
  <w:style w:type="character" w:customStyle="1" w:styleId="CharChar87">
    <w:name w:val="Char Char87"/>
    <w:rsid w:val="00523A78"/>
  </w:style>
  <w:style w:type="character" w:customStyle="1" w:styleId="CharChar127">
    <w:name w:val="Char Char127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77">
    <w:name w:val="Char Char77"/>
    <w:rsid w:val="00523A78"/>
    <w:rPr>
      <w:rFonts w:ascii="Arial" w:hAnsi="Arial" w:cs="Arial"/>
      <w:spacing w:val="8"/>
      <w:lang w:val="en-GB" w:eastAsia="zh-CN"/>
    </w:rPr>
  </w:style>
  <w:style w:type="character" w:customStyle="1" w:styleId="CharChar67">
    <w:name w:val="Char Char67"/>
    <w:rsid w:val="00523A7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7">
    <w:name w:val="Char Char57"/>
    <w:rsid w:val="00523A78"/>
    <w:rPr>
      <w:rFonts w:ascii="Courier New" w:hAnsi="Courier New" w:cs="Courier New"/>
    </w:rPr>
  </w:style>
  <w:style w:type="character" w:customStyle="1" w:styleId="CharChar48">
    <w:name w:val="Char Char48"/>
    <w:rsid w:val="00523A78"/>
    <w:rPr>
      <w:rFonts w:ascii="Arial" w:hAnsi="Arial" w:cs="Arial"/>
      <w:spacing w:val="8"/>
      <w:lang w:val="en-GB" w:eastAsia="zh-CN"/>
    </w:rPr>
  </w:style>
  <w:style w:type="character" w:customStyle="1" w:styleId="Heading6Char">
    <w:name w:val="Heading 6 Char"/>
    <w:aliases w:val="h6 Char,h61 Char,Appendix Level Char"/>
    <w:link w:val="Heading6"/>
    <w:rsid w:val="008E6C28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aliases w:val="h7 Char,_berschrift 7 Char,7 Char,titre 7 Char,h71 Char,_berschrift 71 Char,71 Char,titre 71 Char"/>
    <w:link w:val="Heading7"/>
    <w:rsid w:val="008E6C28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aliases w:val="h8 Char,h81 Char"/>
    <w:link w:val="Heading8"/>
    <w:rsid w:val="008E6C28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aliases w:val="h9 Char,9 Char,titre 9 Char,h91 Char,91 Char,titre 91 Char"/>
    <w:link w:val="Heading9"/>
    <w:rsid w:val="008E6C28"/>
    <w:rPr>
      <w:rFonts w:ascii="Arial" w:hAnsi="Arial" w:cs="Arial"/>
      <w:b/>
      <w:bCs/>
      <w:spacing w:val="8"/>
      <w:lang w:val="en-GB" w:eastAsia="zh-CN"/>
    </w:rPr>
  </w:style>
  <w:style w:type="character" w:customStyle="1" w:styleId="CommentTextChar">
    <w:name w:val="Comment Text Char"/>
    <w:link w:val="CommentText"/>
    <w:rsid w:val="008E6C28"/>
    <w:rPr>
      <w:rFonts w:ascii="Arial" w:hAnsi="Arial" w:cs="Arial"/>
      <w:spacing w:val="8"/>
      <w:lang w:val="en-GB" w:eastAsia="zh-CN"/>
    </w:rPr>
  </w:style>
  <w:style w:type="character" w:customStyle="1" w:styleId="FooterChar">
    <w:name w:val="Footer Char"/>
    <w:link w:val="Footer"/>
    <w:rsid w:val="008E6C28"/>
    <w:rPr>
      <w:rFonts w:ascii="Arial" w:hAnsi="Arial" w:cs="Arial"/>
      <w:spacing w:val="8"/>
      <w:lang w:val="en-GB" w:eastAsia="zh-CN"/>
    </w:rPr>
  </w:style>
  <w:style w:type="character" w:customStyle="1" w:styleId="FootnoteTextChar">
    <w:name w:val="Footnote Text Char"/>
    <w:link w:val="FootnoteText"/>
    <w:rsid w:val="008E6C28"/>
    <w:rPr>
      <w:rFonts w:ascii="Arial" w:hAnsi="Arial" w:cs="Arial"/>
      <w:spacing w:val="8"/>
      <w:sz w:val="16"/>
      <w:szCs w:val="16"/>
      <w:lang w:val="en-GB" w:eastAsia="zh-CN"/>
    </w:rPr>
  </w:style>
  <w:style w:type="character" w:customStyle="1" w:styleId="List2Char1">
    <w:name w:val="List 2 Char1"/>
    <w:uiPriority w:val="99"/>
    <w:locked/>
    <w:rsid w:val="008E6C28"/>
  </w:style>
  <w:style w:type="character" w:customStyle="1" w:styleId="ListNumber2Char1">
    <w:name w:val="List Number 2 Char1"/>
    <w:uiPriority w:val="99"/>
    <w:locked/>
    <w:rsid w:val="008E6C28"/>
  </w:style>
  <w:style w:type="character" w:customStyle="1" w:styleId="BodyTextIndentChar1">
    <w:name w:val="Body Text Indent Char1"/>
    <w:uiPriority w:val="99"/>
    <w:locked/>
    <w:rsid w:val="008E6C28"/>
    <w:rPr>
      <w:rFonts w:ascii="Arial" w:hAnsi="Arial" w:cs="Arial"/>
      <w:spacing w:val="8"/>
      <w:lang w:val="en-GB" w:eastAsia="zh-CN"/>
    </w:rPr>
  </w:style>
  <w:style w:type="character" w:customStyle="1" w:styleId="BalloonTextChar">
    <w:name w:val="Balloon Text Char"/>
    <w:link w:val="BalloonText"/>
    <w:uiPriority w:val="99"/>
    <w:rsid w:val="008E6C28"/>
    <w:rPr>
      <w:rFonts w:ascii="Tahoma" w:hAnsi="Tahoma" w:cs="Tahoma"/>
      <w:spacing w:val="8"/>
      <w:sz w:val="16"/>
      <w:szCs w:val="16"/>
      <w:lang w:val="en-GB" w:eastAsia="zh-CN"/>
    </w:rPr>
  </w:style>
  <w:style w:type="character" w:customStyle="1" w:styleId="DocumentMapChar">
    <w:name w:val="Document Map Char"/>
    <w:link w:val="DocumentMap"/>
    <w:uiPriority w:val="99"/>
    <w:rsid w:val="008E6C28"/>
    <w:rPr>
      <w:rFonts w:ascii="Tahoma" w:hAnsi="Tahoma" w:cs="Arial"/>
      <w:spacing w:val="8"/>
      <w:shd w:val="clear" w:color="auto" w:fill="000080"/>
      <w:lang w:val="en-GB" w:eastAsia="zh-CN"/>
    </w:rPr>
  </w:style>
  <w:style w:type="character" w:customStyle="1" w:styleId="EndnoteTextChar">
    <w:name w:val="Endnote Text Char"/>
    <w:link w:val="EndnoteText"/>
    <w:uiPriority w:val="99"/>
    <w:rsid w:val="008E6C28"/>
    <w:rPr>
      <w:rFonts w:ascii="Arial" w:hAnsi="Arial" w:cs="Arial"/>
      <w:spacing w:val="8"/>
      <w:sz w:val="16"/>
      <w:lang w:val="en-GB" w:eastAsia="zh-CN"/>
    </w:rPr>
  </w:style>
  <w:style w:type="character" w:customStyle="1" w:styleId="MessageHeaderChar1">
    <w:name w:val="Message Header Char1"/>
    <w:uiPriority w:val="99"/>
    <w:locked/>
    <w:rsid w:val="008E6C2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ommentSubjectChar">
    <w:name w:val="Comment Subject Char"/>
    <w:link w:val="CommentSubject"/>
    <w:uiPriority w:val="99"/>
    <w:rsid w:val="008E6C28"/>
    <w:rPr>
      <w:rFonts w:ascii="Arial" w:hAnsi="Arial" w:cs="Arial"/>
      <w:b/>
      <w:bCs/>
      <w:spacing w:val="8"/>
      <w:lang w:val="en-GB" w:eastAsia="zh-CN"/>
    </w:rPr>
  </w:style>
  <w:style w:type="character" w:customStyle="1" w:styleId="EmailStyle205">
    <w:name w:val="EmailStyle205"/>
    <w:uiPriority w:val="99"/>
    <w:rsid w:val="008E6C28"/>
    <w:rPr>
      <w:rFonts w:ascii="Arial" w:hAnsi="Arial" w:cs="Arial"/>
      <w:color w:val="000080"/>
      <w:sz w:val="20"/>
      <w:szCs w:val="20"/>
    </w:rPr>
  </w:style>
  <w:style w:type="character" w:customStyle="1" w:styleId="EmailStyle211">
    <w:name w:val="EmailStyle211"/>
    <w:uiPriority w:val="99"/>
    <w:semiHidden/>
    <w:rsid w:val="008E6C28"/>
    <w:rPr>
      <w:rFonts w:ascii="Arial" w:hAnsi="Arial" w:cs="Arial"/>
      <w:color w:val="000080"/>
      <w:sz w:val="20"/>
      <w:szCs w:val="20"/>
    </w:rPr>
  </w:style>
  <w:style w:type="character" w:customStyle="1" w:styleId="HTMLPreformattedChar1">
    <w:name w:val="HTML Preformatted Char1"/>
    <w:uiPriority w:val="99"/>
    <w:rsid w:val="008E6C28"/>
  </w:style>
  <w:style w:type="character" w:customStyle="1" w:styleId="EmailStyle237">
    <w:name w:val="EmailStyle237"/>
    <w:uiPriority w:val="99"/>
    <w:rsid w:val="008E6C28"/>
    <w:rPr>
      <w:rFonts w:ascii="Arial" w:hAnsi="Arial" w:cs="Arial"/>
      <w:color w:val="000080"/>
      <w:sz w:val="20"/>
      <w:szCs w:val="20"/>
    </w:rPr>
  </w:style>
  <w:style w:type="character" w:customStyle="1" w:styleId="DateChar1">
    <w:name w:val="Date Char1"/>
    <w:uiPriority w:val="99"/>
    <w:locked/>
    <w:rsid w:val="008E6C28"/>
  </w:style>
  <w:style w:type="character" w:customStyle="1" w:styleId="EmailStyle286">
    <w:name w:val="EmailStyle286"/>
    <w:uiPriority w:val="99"/>
    <w:semiHidden/>
    <w:rsid w:val="008E6C28"/>
    <w:rPr>
      <w:rFonts w:ascii="Arial" w:hAnsi="Arial" w:cs="Arial"/>
      <w:color w:val="000080"/>
      <w:sz w:val="20"/>
      <w:szCs w:val="20"/>
    </w:rPr>
  </w:style>
  <w:style w:type="character" w:customStyle="1" w:styleId="EmailStyle287">
    <w:name w:val="EmailStyle287"/>
    <w:uiPriority w:val="99"/>
    <w:rsid w:val="008E6C28"/>
    <w:rPr>
      <w:rFonts w:ascii="Arial" w:hAnsi="Arial" w:cs="Arial"/>
      <w:color w:val="000080"/>
      <w:sz w:val="20"/>
      <w:szCs w:val="20"/>
    </w:rPr>
  </w:style>
  <w:style w:type="character" w:customStyle="1" w:styleId="EmailStyle294">
    <w:name w:val="EmailStyle294"/>
    <w:uiPriority w:val="99"/>
    <w:rsid w:val="008E6C28"/>
    <w:rPr>
      <w:rFonts w:ascii="Arial" w:hAnsi="Arial" w:cs="Arial"/>
      <w:color w:val="000080"/>
      <w:sz w:val="20"/>
      <w:szCs w:val="20"/>
    </w:rPr>
  </w:style>
  <w:style w:type="character" w:customStyle="1" w:styleId="h3Char1">
    <w:name w:val="h3 Char1"/>
    <w:aliases w:val="h31 Char1,Heading 3 Char1 Char1"/>
    <w:rsid w:val="009E6274"/>
    <w:rPr>
      <w:rFonts w:ascii="Arial" w:hAnsi="Arial" w:cs="Arial"/>
      <w:b/>
      <w:bCs/>
      <w:spacing w:val="8"/>
      <w:lang w:val="en-GB" w:eastAsia="zh-CN"/>
    </w:rPr>
  </w:style>
  <w:style w:type="character" w:customStyle="1" w:styleId="TERMChar">
    <w:name w:val="TERM Char"/>
    <w:link w:val="TERM"/>
    <w:rsid w:val="009E6274"/>
    <w:rPr>
      <w:rFonts w:ascii="Arial" w:hAnsi="Arial" w:cs="Arial"/>
      <w:b/>
      <w:bCs/>
      <w:spacing w:val="8"/>
      <w:lang w:val="en-GB" w:eastAsia="zh-CN"/>
    </w:rPr>
  </w:style>
  <w:style w:type="paragraph" w:customStyle="1" w:styleId="ListDash">
    <w:name w:val="List Dash"/>
    <w:basedOn w:val="ListBullet"/>
    <w:qFormat/>
    <w:rsid w:val="007D45C2"/>
    <w:pPr>
      <w:numPr>
        <w:numId w:val="3"/>
      </w:numPr>
    </w:pPr>
  </w:style>
  <w:style w:type="paragraph" w:customStyle="1" w:styleId="TERM-number3">
    <w:name w:val="TERM-number 3"/>
    <w:basedOn w:val="Heading3"/>
    <w:next w:val="TERM"/>
    <w:rsid w:val="007D45C2"/>
    <w:pPr>
      <w:spacing w:after="0"/>
    </w:pPr>
  </w:style>
  <w:style w:type="character" w:customStyle="1" w:styleId="SMALLCAPS">
    <w:name w:val="SMALL CAPS"/>
    <w:basedOn w:val="DefaultParagraphFont"/>
    <w:rsid w:val="007D45C2"/>
    <w:rPr>
      <w:smallCaps/>
      <w:dstrike w:val="0"/>
      <w:vertAlign w:val="baseline"/>
    </w:rPr>
  </w:style>
  <w:style w:type="paragraph" w:customStyle="1" w:styleId="NumberedPARAlevel3">
    <w:name w:val="Numbered PARA (level 3)"/>
    <w:basedOn w:val="Heading3"/>
    <w:rsid w:val="007D45C2"/>
    <w:pPr>
      <w:spacing w:after="200"/>
      <w:jc w:val="both"/>
    </w:pPr>
    <w:rPr>
      <w:b w:val="0"/>
    </w:rPr>
  </w:style>
  <w:style w:type="paragraph" w:customStyle="1" w:styleId="ListDash2">
    <w:name w:val="List Dash 2"/>
    <w:basedOn w:val="ListBullet2"/>
    <w:rsid w:val="007D45C2"/>
    <w:pPr>
      <w:numPr>
        <w:numId w:val="18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rsid w:val="007D45C2"/>
    <w:pPr>
      <w:spacing w:after="200"/>
      <w:jc w:val="both"/>
    </w:pPr>
    <w:rPr>
      <w:b w:val="0"/>
    </w:rPr>
  </w:style>
  <w:style w:type="paragraph" w:customStyle="1" w:styleId="ListDash3">
    <w:name w:val="List Dash 3"/>
    <w:basedOn w:val="Normal"/>
    <w:rsid w:val="007D45C2"/>
    <w:pPr>
      <w:numPr>
        <w:numId w:val="20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7D45C2"/>
    <w:pPr>
      <w:numPr>
        <w:numId w:val="19"/>
      </w:numPr>
      <w:snapToGrid w:val="0"/>
      <w:spacing w:after="100"/>
    </w:pPr>
  </w:style>
  <w:style w:type="paragraph" w:customStyle="1" w:styleId="WGbibliography">
    <w:name w:val="WG_bibliography"/>
    <w:basedOn w:val="PARAGRAPH"/>
    <w:rsid w:val="007D45C2"/>
    <w:pPr>
      <w:tabs>
        <w:tab w:val="left" w:pos="425"/>
      </w:tabs>
      <w:spacing w:before="0" w:after="100"/>
      <w:ind w:left="425" w:hanging="425"/>
    </w:pPr>
  </w:style>
  <w:style w:type="character" w:customStyle="1" w:styleId="WGbold">
    <w:name w:val="WG_bold"/>
    <w:basedOn w:val="DefaultParagraphFont"/>
    <w:rsid w:val="007D45C2"/>
    <w:rPr>
      <w:b/>
    </w:rPr>
  </w:style>
  <w:style w:type="paragraph" w:customStyle="1" w:styleId="WGcode9">
    <w:name w:val="WG_code9"/>
    <w:basedOn w:val="PARAGRAPH"/>
    <w:rsid w:val="007D45C2"/>
    <w:pPr>
      <w:spacing w:before="0" w:after="0"/>
      <w:jc w:val="left"/>
    </w:pPr>
    <w:rPr>
      <w:rFonts w:ascii="Courier New" w:hAnsi="Courier New"/>
      <w:noProof/>
      <w:spacing w:val="0"/>
      <w:sz w:val="18"/>
      <w:szCs w:val="18"/>
    </w:rPr>
  </w:style>
  <w:style w:type="paragraph" w:customStyle="1" w:styleId="WGeditors-note">
    <w:name w:val="WG_editors-note"/>
    <w:basedOn w:val="PARAGRAPH"/>
    <w:rsid w:val="007D45C2"/>
    <w:pPr>
      <w:pBdr>
        <w:top w:val="single" w:sz="6" w:space="1" w:color="00FF00"/>
        <w:left w:val="single" w:sz="6" w:space="4" w:color="00FF00"/>
        <w:bottom w:val="single" w:sz="6" w:space="1" w:color="00FF00"/>
        <w:right w:val="single" w:sz="6" w:space="4" w:color="00FF00"/>
      </w:pBdr>
      <w:spacing w:before="0" w:after="100"/>
    </w:pPr>
    <w:rPr>
      <w:b/>
      <w:color w:val="FF00FF"/>
    </w:rPr>
  </w:style>
  <w:style w:type="paragraph" w:customStyle="1" w:styleId="WGfigure">
    <w:name w:val="WG_figure"/>
    <w:basedOn w:val="PARAGRAPH"/>
    <w:next w:val="FIGURE-title"/>
    <w:rsid w:val="007D45C2"/>
    <w:pPr>
      <w:keepNext/>
      <w:jc w:val="center"/>
    </w:pPr>
  </w:style>
  <w:style w:type="character" w:customStyle="1" w:styleId="WGitalic">
    <w:name w:val="WG_italic"/>
    <w:basedOn w:val="DefaultParagraphFont"/>
    <w:rsid w:val="007D45C2"/>
    <w:rPr>
      <w:i/>
    </w:rPr>
  </w:style>
  <w:style w:type="paragraph" w:customStyle="1" w:styleId="WGNote-bullet">
    <w:name w:val="WG_Note-bullet"/>
    <w:basedOn w:val="NOTE"/>
    <w:next w:val="ListContinue"/>
    <w:rsid w:val="007D45C2"/>
    <w:pPr>
      <w:ind w:left="340"/>
    </w:pPr>
  </w:style>
  <w:style w:type="paragraph" w:customStyle="1" w:styleId="WGNote-bullet2">
    <w:name w:val="WG_Note-bullet2"/>
    <w:basedOn w:val="NOTE"/>
    <w:next w:val="ListContinue2"/>
    <w:rsid w:val="007D45C2"/>
    <w:pPr>
      <w:ind w:left="680"/>
    </w:pPr>
  </w:style>
  <w:style w:type="paragraph" w:customStyle="1" w:styleId="WGPARAGRAPH-centered">
    <w:name w:val="WG_PARAGRAPH-centered"/>
    <w:basedOn w:val="PARAGRAPH"/>
    <w:next w:val="PARAGRAPH"/>
    <w:rsid w:val="007D45C2"/>
    <w:pPr>
      <w:jc w:val="center"/>
    </w:pPr>
  </w:style>
  <w:style w:type="paragraph" w:customStyle="1" w:styleId="WGPARAGRAPH-keepwithnext">
    <w:name w:val="WG_PARAGRAPH-keepwithnext"/>
    <w:basedOn w:val="PARAGRAPH"/>
    <w:next w:val="PARAGRAPH"/>
    <w:rsid w:val="007D45C2"/>
    <w:pPr>
      <w:keepNext/>
    </w:pPr>
  </w:style>
  <w:style w:type="paragraph" w:customStyle="1" w:styleId="WGpost-table-space">
    <w:name w:val="WG_post-table-space"/>
    <w:basedOn w:val="PARAGRAPH"/>
    <w:next w:val="PARAGRAPH"/>
    <w:rsid w:val="007D45C2"/>
    <w:pPr>
      <w:spacing w:after="0"/>
    </w:pPr>
  </w:style>
  <w:style w:type="paragraph" w:customStyle="1" w:styleId="WGTABLE-cell-compact">
    <w:name w:val="WG_TABLE-cell-compact"/>
    <w:basedOn w:val="TABLE-cell"/>
    <w:rsid w:val="007D45C2"/>
    <w:pPr>
      <w:spacing w:before="10" w:after="10"/>
    </w:pPr>
  </w:style>
  <w:style w:type="paragraph" w:customStyle="1" w:styleId="WGTABLE-centered-compact">
    <w:name w:val="WG_TABLE-centered-compact"/>
    <w:basedOn w:val="TABLE-centered"/>
    <w:rsid w:val="007D45C2"/>
    <w:pPr>
      <w:spacing w:before="10" w:after="10"/>
    </w:pPr>
  </w:style>
  <w:style w:type="paragraph" w:customStyle="1" w:styleId="WGTABLE-rightalign">
    <w:name w:val="WG_TABLE-rightalign"/>
    <w:basedOn w:val="TABLE-col-heading"/>
    <w:rsid w:val="007D45C2"/>
    <w:pPr>
      <w:jc w:val="right"/>
    </w:pPr>
    <w:rPr>
      <w:b w:val="0"/>
    </w:rPr>
  </w:style>
  <w:style w:type="paragraph" w:customStyle="1" w:styleId="WGTABLE-rightalign-compact">
    <w:name w:val="WG_TABLE-rightalign-compact"/>
    <w:basedOn w:val="WGTABLE-rightalign"/>
    <w:rsid w:val="007D45C2"/>
    <w:pPr>
      <w:spacing w:before="10" w:after="10"/>
    </w:pPr>
  </w:style>
  <w:style w:type="character" w:customStyle="1" w:styleId="WGunderline">
    <w:name w:val="WG_underline"/>
    <w:basedOn w:val="DefaultParagraphFont"/>
    <w:rsid w:val="007D45C2"/>
    <w:rPr>
      <w:u w:val="single"/>
    </w:rPr>
  </w:style>
  <w:style w:type="paragraph" w:customStyle="1" w:styleId="WGTERMnumber4">
    <w:name w:val="WG_TERM_number4"/>
    <w:basedOn w:val="Heading4"/>
    <w:next w:val="TERM"/>
    <w:rsid w:val="007D45C2"/>
    <w:pPr>
      <w:spacing w:after="0"/>
    </w:pPr>
  </w:style>
  <w:style w:type="paragraph" w:customStyle="1" w:styleId="WG1Abibliography">
    <w:name w:val="WG1A_bibliography"/>
    <w:basedOn w:val="WGbibliography"/>
    <w:rsid w:val="007D45C2"/>
  </w:style>
  <w:style w:type="paragraph" w:customStyle="1" w:styleId="WG1Acode9">
    <w:name w:val="WG1A_code9"/>
    <w:basedOn w:val="WGcode9"/>
    <w:rsid w:val="007D45C2"/>
  </w:style>
  <w:style w:type="paragraph" w:customStyle="1" w:styleId="WG1Aeditors-note">
    <w:name w:val="WG1A_editors-note"/>
    <w:basedOn w:val="WGeditors-note"/>
    <w:rsid w:val="007D45C2"/>
  </w:style>
  <w:style w:type="paragraph" w:customStyle="1" w:styleId="WG1Afigure">
    <w:name w:val="WG1A_figure"/>
    <w:basedOn w:val="WGfigure"/>
    <w:next w:val="FIGURE-title"/>
    <w:rsid w:val="007D45C2"/>
  </w:style>
  <w:style w:type="paragraph" w:customStyle="1" w:styleId="WG1ANote-bullet">
    <w:name w:val="WG1A_Note-bullet"/>
    <w:basedOn w:val="WGNote-bullet"/>
    <w:rsid w:val="007D45C2"/>
  </w:style>
  <w:style w:type="paragraph" w:customStyle="1" w:styleId="WG1ANote-bullet2">
    <w:name w:val="WG1A_Note-bullet2"/>
    <w:basedOn w:val="WGNote-bullet2"/>
    <w:rsid w:val="007D45C2"/>
  </w:style>
  <w:style w:type="paragraph" w:customStyle="1" w:styleId="WG1APARAGRAPH-centered">
    <w:name w:val="WG1A_PARAGRAPH-centered"/>
    <w:basedOn w:val="WGPARAGRAPH-centered"/>
    <w:next w:val="PARAGRAPH"/>
    <w:rsid w:val="007D45C2"/>
  </w:style>
  <w:style w:type="paragraph" w:customStyle="1" w:styleId="WG1APARAGRAPH-keepwithnext">
    <w:name w:val="WG1A_PARAGRAPH-keepwithnext"/>
    <w:basedOn w:val="WGPARAGRAPH-keepwithnext"/>
    <w:next w:val="PARAGRAPH"/>
    <w:rsid w:val="007D45C2"/>
  </w:style>
  <w:style w:type="paragraph" w:customStyle="1" w:styleId="WG1Apost-table-space">
    <w:name w:val="WG1A_post-table-space"/>
    <w:basedOn w:val="WGpost-table-space"/>
    <w:next w:val="PARAGRAPH"/>
    <w:rsid w:val="007D45C2"/>
  </w:style>
  <w:style w:type="paragraph" w:customStyle="1" w:styleId="WG1ATABLE-cell-compact">
    <w:name w:val="WG1A_TABLE-cell-compact"/>
    <w:basedOn w:val="WGTABLE-cell-compact"/>
    <w:rsid w:val="007D45C2"/>
  </w:style>
  <w:style w:type="paragraph" w:customStyle="1" w:styleId="WG1ATABLE-centered-compact">
    <w:name w:val="WG1A_TABLE-centered-compact"/>
    <w:basedOn w:val="WGTABLE-centered-compact"/>
    <w:rsid w:val="007D45C2"/>
  </w:style>
  <w:style w:type="paragraph" w:customStyle="1" w:styleId="WG1ATABLE-rightalign">
    <w:name w:val="WG1A_TABLE-rightalign"/>
    <w:basedOn w:val="WGTABLE-rightalign"/>
    <w:rsid w:val="007D45C2"/>
  </w:style>
  <w:style w:type="paragraph" w:customStyle="1" w:styleId="WG1ATABLE-rightalign-compact">
    <w:name w:val="WG1A_TABLE-rightalign-compact"/>
    <w:basedOn w:val="WGTABLE-rightalign-compact"/>
    <w:rsid w:val="007D45C2"/>
  </w:style>
  <w:style w:type="paragraph" w:customStyle="1" w:styleId="WG1ATERM-number3">
    <w:name w:val="WG1A_TERM-number3"/>
    <w:basedOn w:val="TERM-number3"/>
    <w:next w:val="TERM"/>
    <w:rsid w:val="007D45C2"/>
  </w:style>
  <w:style w:type="paragraph" w:customStyle="1" w:styleId="WG1ATERM-number4">
    <w:name w:val="WG1A_TERM-number4"/>
    <w:basedOn w:val="WGTERMnumber4"/>
    <w:next w:val="TERM"/>
    <w:rsid w:val="007D45C2"/>
  </w:style>
  <w:style w:type="character" w:customStyle="1" w:styleId="WG1Abold">
    <w:name w:val="WG1A_bold"/>
    <w:basedOn w:val="WGbold"/>
    <w:rsid w:val="007D45C2"/>
    <w:rPr>
      <w:b/>
    </w:rPr>
  </w:style>
  <w:style w:type="character" w:customStyle="1" w:styleId="WG1Aitalic">
    <w:name w:val="WG1A_italic"/>
    <w:basedOn w:val="WGitalic"/>
    <w:rsid w:val="007D45C2"/>
    <w:rPr>
      <w:i/>
    </w:rPr>
  </w:style>
  <w:style w:type="character" w:customStyle="1" w:styleId="WG1Aunderline">
    <w:name w:val="WG1A_underline"/>
    <w:basedOn w:val="WGunderline"/>
    <w:rsid w:val="007D45C2"/>
    <w:rPr>
      <w:u w:val="single"/>
    </w:rPr>
  </w:style>
  <w:style w:type="paragraph" w:customStyle="1" w:styleId="TERM-note">
    <w:name w:val="TERM-note"/>
    <w:basedOn w:val="NOTE"/>
    <w:next w:val="TERM-number"/>
    <w:qFormat/>
    <w:rsid w:val="00193355"/>
  </w:style>
  <w:style w:type="numbering" w:customStyle="1" w:styleId="Headings">
    <w:name w:val="Headings"/>
    <w:rsid w:val="002C7715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69776B"/>
    <w:pPr>
      <w:ind w:left="567"/>
    </w:pPr>
    <w:rPr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061"/>
    <w:rPr>
      <w:color w:val="808080"/>
      <w:shd w:val="clear" w:color="auto" w:fill="E6E6E6"/>
    </w:rPr>
  </w:style>
  <w:style w:type="character" w:customStyle="1" w:styleId="CharChar38">
    <w:name w:val="Char Char38"/>
    <w:basedOn w:val="PARAGRAPHChar"/>
    <w:rsid w:val="00850BD8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CharChar210">
    <w:name w:val="Char Char210"/>
    <w:basedOn w:val="CharChar38"/>
    <w:rsid w:val="00850BD8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CharChar120">
    <w:name w:val="Char Char120"/>
    <w:basedOn w:val="CharChar38"/>
    <w:rsid w:val="00850BD8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CharChar29">
    <w:name w:val="Char Char29"/>
    <w:basedOn w:val="CharChar210"/>
    <w:rsid w:val="00850BD8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ZchnZchn36">
    <w:name w:val="Zchn Zchn36"/>
    <w:basedOn w:val="PARAGRAPHChar"/>
    <w:rsid w:val="00850BD8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ZchnZchn26">
    <w:name w:val="Zchn Zchn26"/>
    <w:basedOn w:val="ZchnZchn36"/>
    <w:rsid w:val="00850BD8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ZchnZchn110">
    <w:name w:val="Zchn Zchn110"/>
    <w:basedOn w:val="ZchnZchn36"/>
    <w:rsid w:val="00850BD8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ZchnZchn20">
    <w:name w:val="Zchn Zchn20"/>
    <w:basedOn w:val="ZchnZchn26"/>
    <w:rsid w:val="00850BD8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CharChar119">
    <w:name w:val="Char Char119"/>
    <w:basedOn w:val="PARAGRAPHChar"/>
    <w:rsid w:val="00850BD8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CharChar106">
    <w:name w:val="Char Char106"/>
    <w:basedOn w:val="CharChar119"/>
    <w:rsid w:val="00850BD8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CharChar96">
    <w:name w:val="Char Char96"/>
    <w:basedOn w:val="CharChar119"/>
    <w:rsid w:val="00850BD8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CharChar86">
    <w:name w:val="Char Char86"/>
    <w:basedOn w:val="CharChar106"/>
    <w:rsid w:val="00850BD8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CharChar126">
    <w:name w:val="Char Char126"/>
    <w:rsid w:val="00850BD8"/>
    <w:rPr>
      <w:rFonts w:ascii="Arial" w:hAnsi="Arial" w:cs="Arial"/>
      <w:spacing w:val="8"/>
      <w:lang w:val="en-GB" w:eastAsia="zh-CN"/>
    </w:rPr>
  </w:style>
  <w:style w:type="character" w:customStyle="1" w:styleId="CharChar76">
    <w:name w:val="Char Char76"/>
    <w:rsid w:val="00850BD8"/>
    <w:rPr>
      <w:rFonts w:ascii="Arial" w:hAnsi="Arial" w:cs="Arial"/>
      <w:spacing w:val="8"/>
      <w:lang w:val="en-GB" w:eastAsia="zh-CN"/>
    </w:rPr>
  </w:style>
  <w:style w:type="character" w:customStyle="1" w:styleId="CharChar66">
    <w:name w:val="Char Char66"/>
    <w:rsid w:val="00850BD8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6">
    <w:name w:val="Char Char56"/>
    <w:rsid w:val="00850BD8"/>
    <w:rPr>
      <w:rFonts w:ascii="Courier New" w:hAnsi="Courier New" w:cs="Courier New"/>
    </w:rPr>
  </w:style>
  <w:style w:type="character" w:customStyle="1" w:styleId="CharChar47">
    <w:name w:val="Char Char47"/>
    <w:rsid w:val="00850BD8"/>
    <w:rPr>
      <w:rFonts w:ascii="Arial" w:hAnsi="Arial" w:cs="Arial"/>
      <w:spacing w:val="8"/>
      <w:lang w:val="en-GB" w:eastAsia="zh-CN"/>
    </w:rPr>
  </w:style>
  <w:style w:type="paragraph" w:customStyle="1" w:styleId="Listennummer1">
    <w:name w:val="Listennummer1"/>
    <w:basedOn w:val="ListNumber"/>
    <w:rsid w:val="00850BD8"/>
    <w:pPr>
      <w:numPr>
        <w:numId w:val="0"/>
      </w:numPr>
      <w:tabs>
        <w:tab w:val="num" w:pos="360"/>
      </w:tabs>
      <w:ind w:left="360" w:hanging="360"/>
    </w:pPr>
    <w:rPr>
      <w:rFonts w:cs="Times New Roman"/>
    </w:rPr>
  </w:style>
  <w:style w:type="paragraph" w:customStyle="1" w:styleId="ListennummerBegin">
    <w:name w:val="ListennummerBegin"/>
    <w:basedOn w:val="Listennummer1"/>
    <w:rsid w:val="00850BD8"/>
    <w:pPr>
      <w:numPr>
        <w:numId w:val="23"/>
      </w:numPr>
    </w:pPr>
  </w:style>
  <w:style w:type="character" w:customStyle="1" w:styleId="ZchnZchn10">
    <w:name w:val="Zchn Zchn10"/>
    <w:rsid w:val="00850BD8"/>
  </w:style>
  <w:style w:type="character" w:customStyle="1" w:styleId="ZchnZchn9">
    <w:name w:val="Zchn Zchn9"/>
    <w:rsid w:val="00850BD8"/>
  </w:style>
  <w:style w:type="character" w:customStyle="1" w:styleId="ZchnZchn81">
    <w:name w:val="Zchn Zchn81"/>
    <w:rsid w:val="00850BD8"/>
  </w:style>
  <w:style w:type="character" w:customStyle="1" w:styleId="ZchnZchn111">
    <w:name w:val="Zchn Zchn111"/>
    <w:rsid w:val="00850BD8"/>
    <w:rPr>
      <w:rFonts w:ascii="Arial" w:hAnsi="Arial" w:cs="Arial"/>
      <w:spacing w:val="8"/>
      <w:lang w:val="en-GB" w:eastAsia="zh-CN"/>
    </w:rPr>
  </w:style>
  <w:style w:type="character" w:customStyle="1" w:styleId="ZchnZchn141">
    <w:name w:val="Zchn Zchn141"/>
    <w:rsid w:val="00850BD8"/>
  </w:style>
  <w:style w:type="character" w:customStyle="1" w:styleId="ZchnZchn131">
    <w:name w:val="Zchn Zchn131"/>
    <w:rsid w:val="00850BD8"/>
    <w:rPr>
      <w:rFonts w:ascii="Arial" w:eastAsia="MS Mincho" w:hAnsi="Arial" w:cs="Arial"/>
      <w:spacing w:val="8"/>
      <w:lang w:val="en-GB" w:eastAsia="zh-CN" w:bidi="ar-SA"/>
    </w:rPr>
  </w:style>
  <w:style w:type="character" w:customStyle="1" w:styleId="ZchnZchn121">
    <w:name w:val="Zchn Zchn121"/>
    <w:rsid w:val="00850BD8"/>
    <w:rPr>
      <w:rFonts w:ascii="Arial" w:eastAsia="MS Mincho" w:hAnsi="Arial" w:cs="Arial"/>
      <w:spacing w:val="8"/>
      <w:lang w:val="en-GB" w:eastAsia="zh-CN" w:bidi="ar-SA"/>
    </w:rPr>
  </w:style>
  <w:style w:type="character" w:customStyle="1" w:styleId="ZchnZchn151">
    <w:name w:val="Zchn Zchn151"/>
    <w:rsid w:val="00850BD8"/>
    <w:rPr>
      <w:rFonts w:ascii="Arial" w:hAnsi="Arial" w:cs="Arial"/>
      <w:spacing w:val="8"/>
      <w:lang w:val="en-GB" w:eastAsia="zh-CN"/>
    </w:rPr>
  </w:style>
  <w:style w:type="character" w:customStyle="1" w:styleId="ZchnZchn18">
    <w:name w:val="Zchn Zchn18"/>
    <w:rsid w:val="00850BD8"/>
  </w:style>
  <w:style w:type="character" w:customStyle="1" w:styleId="ZchnZchn17">
    <w:name w:val="Zchn Zchn17"/>
    <w:rsid w:val="00850BD8"/>
    <w:rPr>
      <w:rFonts w:ascii="Arial" w:eastAsia="MS Mincho" w:hAnsi="Arial" w:cs="Arial"/>
      <w:spacing w:val="8"/>
      <w:lang w:val="en-GB" w:eastAsia="zh-CN" w:bidi="ar-SA"/>
    </w:rPr>
  </w:style>
  <w:style w:type="character" w:customStyle="1" w:styleId="ZchnZchn16">
    <w:name w:val="Zchn Zchn16"/>
    <w:rsid w:val="00850BD8"/>
    <w:rPr>
      <w:rFonts w:ascii="Arial" w:eastAsia="MS Mincho" w:hAnsi="Arial" w:cs="Arial"/>
      <w:spacing w:val="8"/>
      <w:lang w:val="en-GB" w:eastAsia="zh-CN" w:bidi="ar-SA"/>
    </w:rPr>
  </w:style>
  <w:style w:type="character" w:customStyle="1" w:styleId="ZchnZchn19">
    <w:name w:val="Zchn Zchn19"/>
    <w:rsid w:val="00850BD8"/>
    <w:rPr>
      <w:rFonts w:ascii="Arial" w:hAnsi="Arial" w:cs="Arial"/>
      <w:spacing w:val="8"/>
      <w:lang w:val="en-GB" w:eastAsia="zh-CN"/>
    </w:rPr>
  </w:style>
  <w:style w:type="character" w:customStyle="1" w:styleId="TableTextChar">
    <w:name w:val="TableText Char"/>
    <w:link w:val="TableText"/>
    <w:rsid w:val="00850BD8"/>
    <w:rPr>
      <w:rFonts w:ascii="Arial" w:hAnsi="Arial"/>
      <w:color w:val="000000"/>
      <w:sz w:val="16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850BD8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  <w:lang w:eastAsia="ja-JP"/>
    </w:rPr>
  </w:style>
  <w:style w:type="paragraph" w:customStyle="1" w:styleId="AnnexTitle0">
    <w:name w:val="Annex Title"/>
    <w:basedOn w:val="ANNEXtitle"/>
    <w:link w:val="AnnexTitleChar0"/>
    <w:qFormat/>
    <w:rsid w:val="00850BD8"/>
    <w:pPr>
      <w:ind w:firstLine="510"/>
    </w:pPr>
    <w:rPr>
      <w:b w:val="0"/>
      <w:bCs w:val="0"/>
    </w:rPr>
  </w:style>
  <w:style w:type="paragraph" w:customStyle="1" w:styleId="AnnexLevel1">
    <w:name w:val="Annex Level 1"/>
    <w:basedOn w:val="ANNEX-heading1"/>
    <w:link w:val="AnnexLevel1Char"/>
    <w:qFormat/>
    <w:rsid w:val="00850BD8"/>
    <w:pPr>
      <w:keepNext w:val="0"/>
      <w:ind w:left="677" w:hanging="677"/>
    </w:pPr>
    <w:rPr>
      <w:b w:val="0"/>
      <w:bCs w:val="0"/>
    </w:rPr>
  </w:style>
  <w:style w:type="character" w:customStyle="1" w:styleId="ANNEXtitleChar">
    <w:name w:val="ANNEX_title Char"/>
    <w:basedOn w:val="MAIN-TITLEChar"/>
    <w:link w:val="ANNEXtitle"/>
    <w:rsid w:val="00850BD8"/>
    <w:rPr>
      <w:rFonts w:ascii="Arial" w:hAnsi="Arial" w:cs="Arial"/>
      <w:b/>
      <w:bCs/>
      <w:spacing w:val="8"/>
      <w:sz w:val="24"/>
      <w:szCs w:val="24"/>
      <w:lang w:val="en-GB" w:eastAsia="zh-CN"/>
    </w:rPr>
  </w:style>
  <w:style w:type="character" w:customStyle="1" w:styleId="AnnexTitleChar0">
    <w:name w:val="Annex Title Char"/>
    <w:basedOn w:val="ANNEXtitleChar"/>
    <w:link w:val="AnnexTitle0"/>
    <w:rsid w:val="00850BD8"/>
    <w:rPr>
      <w:rFonts w:ascii="Arial" w:hAnsi="Arial" w:cs="Arial"/>
      <w:b w:val="0"/>
      <w:bCs w:val="0"/>
      <w:spacing w:val="8"/>
      <w:sz w:val="24"/>
      <w:szCs w:val="24"/>
      <w:lang w:val="en-GB" w:eastAsia="zh-CN"/>
    </w:rPr>
  </w:style>
  <w:style w:type="character" w:customStyle="1" w:styleId="ANNEX-heading1Char">
    <w:name w:val="ANNEX-heading1 Char"/>
    <w:basedOn w:val="Heading1Char"/>
    <w:link w:val="ANNEX-heading1"/>
    <w:rsid w:val="00850BD8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AnnexLevel1Char">
    <w:name w:val="Annex Level 1 Char"/>
    <w:basedOn w:val="ANNEX-heading1Char"/>
    <w:link w:val="AnnexLevel1"/>
    <w:rsid w:val="00850BD8"/>
    <w:rPr>
      <w:rFonts w:ascii="Arial" w:hAnsi="Arial" w:cs="Arial"/>
      <w:b w:val="0"/>
      <w:bCs w:val="0"/>
      <w:spacing w:val="8"/>
      <w:sz w:val="22"/>
      <w:szCs w:val="22"/>
      <w:lang w:val="en-GB" w:eastAsia="zh-CN"/>
    </w:rPr>
  </w:style>
  <w:style w:type="paragraph" w:styleId="NoSpacing">
    <w:name w:val="No Spacing"/>
    <w:uiPriority w:val="1"/>
    <w:qFormat/>
    <w:rsid w:val="00850BD8"/>
    <w:pPr>
      <w:jc w:val="both"/>
    </w:pPr>
    <w:rPr>
      <w:rFonts w:ascii="Arial" w:hAnsi="Arial" w:cs="Arial"/>
      <w:spacing w:val="8"/>
      <w:lang w:val="en-GB" w:eastAsia="zh-CN"/>
    </w:rPr>
  </w:style>
  <w:style w:type="numbering" w:customStyle="1" w:styleId="NoList1">
    <w:name w:val="No List1"/>
    <w:next w:val="NoList"/>
    <w:semiHidden/>
    <w:rsid w:val="00850BD8"/>
  </w:style>
  <w:style w:type="table" w:customStyle="1" w:styleId="TableGrid1">
    <w:name w:val="Table Grid1"/>
    <w:basedOn w:val="TableNormal"/>
    <w:next w:val="TableGrid"/>
    <w:uiPriority w:val="59"/>
    <w:rsid w:val="00850BD8"/>
    <w:rPr>
      <w:rFonts w:ascii="Calibri" w:eastAsia="Calibri" w:hAnsi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-TableCell">
    <w:name w:val="CODE-TableCell"/>
    <w:basedOn w:val="CODE"/>
    <w:qFormat/>
    <w:rsid w:val="00850BD8"/>
    <w:pPr>
      <w:spacing w:before="100" w:after="100"/>
      <w:ind w:firstLine="0"/>
      <w:contextualSpacing/>
    </w:pPr>
    <w:rPr>
      <w:rFonts w:cs="Arial"/>
      <w:noProof/>
      <w:spacing w:val="-2"/>
      <w:sz w:val="16"/>
    </w:rPr>
  </w:style>
  <w:style w:type="paragraph" w:customStyle="1" w:styleId="PARAEQUATION">
    <w:name w:val="PARAEQUATION"/>
    <w:basedOn w:val="Normal"/>
    <w:qFormat/>
    <w:rsid w:val="00850BD8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850BD8"/>
    <w:pPr>
      <w:ind w:left="340" w:hanging="340"/>
    </w:pPr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850BD8"/>
    <w:pPr>
      <w:ind w:left="340" w:hanging="340"/>
    </w:pPr>
    <w:rPr>
      <w:b w:val="0"/>
    </w:rPr>
  </w:style>
  <w:style w:type="paragraph" w:customStyle="1" w:styleId="EXAMPLE">
    <w:name w:val="EXAMPLE"/>
    <w:basedOn w:val="NOTE"/>
    <w:next w:val="Normal"/>
    <w:qFormat/>
    <w:rsid w:val="00850BD8"/>
    <w:rPr>
      <w:rFonts w:cs="Times New Roman"/>
    </w:rPr>
  </w:style>
  <w:style w:type="paragraph" w:customStyle="1" w:styleId="TERM-example">
    <w:name w:val="TERM-example"/>
    <w:basedOn w:val="EXAMPLE"/>
    <w:next w:val="TERM-number"/>
    <w:qFormat/>
    <w:rsid w:val="00850BD8"/>
  </w:style>
  <w:style w:type="paragraph" w:customStyle="1" w:styleId="TERM-source">
    <w:name w:val="TERM-source"/>
    <w:basedOn w:val="Normal"/>
    <w:next w:val="TERM-number"/>
    <w:qFormat/>
    <w:rsid w:val="00850BD8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850BD8"/>
    <w:pPr>
      <w:numPr>
        <w:numId w:val="16"/>
      </w:numPr>
      <w:outlineLvl w:val="9"/>
    </w:pPr>
    <w:rPr>
      <w:rFonts w:cs="Times New Roman"/>
      <w:lang w:eastAsia="ja-JP"/>
    </w:rPr>
  </w:style>
  <w:style w:type="character" w:customStyle="1" w:styleId="SMALLCAPSemphasis">
    <w:name w:val="SMALL CAPS emphasis"/>
    <w:qFormat/>
    <w:rsid w:val="00850BD8"/>
    <w:rPr>
      <w:i/>
      <w:caps w:val="0"/>
      <w:smallCaps/>
      <w:strike w:val="0"/>
      <w:dstrike w:val="0"/>
      <w:vanish w:val="0"/>
      <w:vertAlign w:val="baseline"/>
    </w:rPr>
  </w:style>
  <w:style w:type="character" w:customStyle="1" w:styleId="SMALLCAPSstrong">
    <w:name w:val="SMALL CAPS strong"/>
    <w:qFormat/>
    <w:rsid w:val="00850BD8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850BD8"/>
    <w:pPr>
      <w:numPr>
        <w:numId w:val="25"/>
      </w:numPr>
      <w:jc w:val="left"/>
    </w:pPr>
  </w:style>
  <w:style w:type="paragraph" w:customStyle="1" w:styleId="ListNumberalt">
    <w:name w:val="List Number alt"/>
    <w:basedOn w:val="Normal"/>
    <w:qFormat/>
    <w:rsid w:val="00850BD8"/>
    <w:pPr>
      <w:numPr>
        <w:numId w:val="26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850BD8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850BD8"/>
    <w:pPr>
      <w:numPr>
        <w:ilvl w:val="2"/>
      </w:numPr>
    </w:pPr>
  </w:style>
  <w:style w:type="character" w:customStyle="1" w:styleId="SUBscript-small">
    <w:name w:val="SUBscript-small"/>
    <w:qFormat/>
    <w:rsid w:val="00850BD8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850BD8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850BD8"/>
    <w:rPr>
      <w:b/>
      <w:bCs/>
      <w:i/>
      <w:iCs/>
      <w:color w:val="auto"/>
    </w:rPr>
  </w:style>
  <w:style w:type="paragraph" w:customStyle="1" w:styleId="FIGURE0">
    <w:name w:val="FIGURE"/>
    <w:basedOn w:val="Normal"/>
    <w:next w:val="FIGURE-title"/>
    <w:qFormat/>
    <w:rsid w:val="00850BD8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unhideWhenUsed/>
    <w:qFormat/>
    <w:rsid w:val="00850BD8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850BD8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850BD8"/>
  </w:style>
  <w:style w:type="table" w:customStyle="1" w:styleId="GridTable41">
    <w:name w:val="Grid Table 41"/>
    <w:basedOn w:val="TableNormal"/>
    <w:uiPriority w:val="49"/>
    <w:rsid w:val="00850BD8"/>
    <w:rPr>
      <w:rFonts w:eastAsia="MS Mincho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11">
    <w:name w:val="Grid Table 411"/>
    <w:basedOn w:val="TableNormal"/>
    <w:uiPriority w:val="49"/>
    <w:rsid w:val="00850BD8"/>
    <w:rPr>
      <w:rFonts w:eastAsia="MS Mincho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productdetailnamedisplay2">
    <w:name w:val="productdetailnamedisplay2"/>
    <w:basedOn w:val="DefaultParagraphFont"/>
    <w:rsid w:val="00850BD8"/>
  </w:style>
  <w:style w:type="character" w:customStyle="1" w:styleId="TERM-definitionCar">
    <w:name w:val="TERM-definition Car"/>
    <w:link w:val="TERM-definition"/>
    <w:rsid w:val="00850BD8"/>
    <w:rPr>
      <w:rFonts w:ascii="Arial" w:hAnsi="Arial" w:cs="Arial"/>
      <w:spacing w:val="8"/>
      <w:lang w:val="en-GB" w:eastAsia="zh-CN"/>
    </w:rPr>
  </w:style>
  <w:style w:type="character" w:customStyle="1" w:styleId="FIGURE-titleCharChar">
    <w:name w:val="FIGURE-title Char Char"/>
    <w:rsid w:val="00850BD8"/>
    <w:rPr>
      <w:rFonts w:ascii="Arial" w:hAnsi="Arial" w:cs="Arial"/>
      <w:b/>
      <w:bCs/>
      <w:spacing w:val="8"/>
      <w:lang w:val="en-GB" w:eastAsia="zh-CN" w:bidi="ar-SA"/>
    </w:rPr>
  </w:style>
  <w:style w:type="character" w:customStyle="1" w:styleId="NOTEZchnZchn">
    <w:name w:val="NOTE Zchn Zchn"/>
    <w:rsid w:val="00850BD8"/>
    <w:rPr>
      <w:rFonts w:ascii="Arial" w:hAnsi="Arial" w:cs="Arial"/>
      <w:spacing w:val="8"/>
      <w:sz w:val="16"/>
      <w:szCs w:val="16"/>
      <w:lang w:val="en-GB" w:eastAsia="zh-CN"/>
    </w:rPr>
  </w:style>
  <w:style w:type="character" w:customStyle="1" w:styleId="PARAGRAPHZchn">
    <w:name w:val="PARAGRAPH Zchn"/>
    <w:aliases w:val="PA Zchn"/>
    <w:rsid w:val="00850BD8"/>
    <w:rPr>
      <w:rFonts w:ascii="Arial" w:hAnsi="Arial" w:cs="Arial"/>
      <w:spacing w:val="8"/>
      <w:lang w:val="en-GB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7D5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CTemplate\Template_IEC_65extra_201102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9BA2547FC947B242B3A3DD6B94A8" ma:contentTypeVersion="13" ma:contentTypeDescription="Create a new document." ma:contentTypeScope="" ma:versionID="f63cadc7912c9d981e95f5d27ff33dc3">
  <xsd:schema xmlns:xsd="http://www.w3.org/2001/XMLSchema" xmlns:xs="http://www.w3.org/2001/XMLSchema" xmlns:p="http://schemas.microsoft.com/office/2006/metadata/properties" xmlns:ns2="27d02c4f-4b43-4fd5-9a63-f3f786017993" xmlns:ns3="d0edcf33-1dac-4441-b95c-f907b17dc2eb" xmlns:ns4="http://schemas.microsoft.com/sharepoint/v4" xmlns:ns5="1e64f69c-dbe9-49f9-a274-5f5439497c3a" targetNamespace="http://schemas.microsoft.com/office/2006/metadata/properties" ma:root="true" ma:fieldsID="7568a020c681647a24f0239b962ab90d" ns2:_="" ns3:_="" ns4:_="" ns5:_="">
    <xsd:import namespace="27d02c4f-4b43-4fd5-9a63-f3f786017993"/>
    <xsd:import namespace="d0edcf33-1dac-4441-b95c-f907b17dc2eb"/>
    <xsd:import namespace="http://schemas.microsoft.com/sharepoint/v4"/>
    <xsd:import namespace="1e64f69c-dbe9-49f9-a274-5f5439497c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IconOverlay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EventHashCode" minOccurs="0"/>
                <xsd:element ref="ns5:MediaServiceGenerationTime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02c4f-4b43-4fd5-9a63-f3f7860179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dcf33-1dac-4441-b95c-f907b17dc2e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f69c-dbe9-49f9-a274-5f5439497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d02c4f-4b43-4fd5-9a63-f3f786017993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4E12-7783-4E94-AB3A-5961ACCA4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02c4f-4b43-4fd5-9a63-f3f786017993"/>
    <ds:schemaRef ds:uri="d0edcf33-1dac-4441-b95c-f907b17dc2eb"/>
    <ds:schemaRef ds:uri="http://schemas.microsoft.com/sharepoint/v4"/>
    <ds:schemaRef ds:uri="1e64f69c-dbe9-49f9-a274-5f5439497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BFFBA-4B4C-4DAB-81E8-AC51CC63489E}">
  <ds:schemaRefs>
    <ds:schemaRef ds:uri="http://schemas.microsoft.com/office/2006/metadata/properties"/>
    <ds:schemaRef ds:uri="http://schemas.microsoft.com/office/infopath/2007/PartnerControls"/>
    <ds:schemaRef ds:uri="27d02c4f-4b43-4fd5-9a63-f3f78601799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F9307FE-DD53-482E-8E25-67A3ACF5C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E01F3-7549-495A-BC3D-643A6A80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Template_IEC_65extra_20110208.dot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OPC Unified Architecture</vt:lpstr>
      <vt:lpstr>OPC Unified Architecture</vt:lpstr>
    </vt:vector>
  </TitlesOfParts>
  <Manager/>
  <Company>OPC Foundation</Company>
  <LinksUpToDate>false</LinksUpToDate>
  <CharactersWithSpaces>827</CharactersWithSpaces>
  <SharedDoc>false</SharedDoc>
  <HLinks>
    <vt:vector size="12" baseType="variant">
      <vt:variant>
        <vt:i4>4653076</vt:i4>
      </vt:variant>
      <vt:variant>
        <vt:i4>471</vt:i4>
      </vt:variant>
      <vt:variant>
        <vt:i4>0</vt:i4>
      </vt:variant>
      <vt:variant>
        <vt:i4>5</vt:i4>
      </vt:variant>
      <vt:variant>
        <vt:lpwstr>https://www.opcfoundation.org/mantis/view.php?id=1898</vt:lpwstr>
      </vt:variant>
      <vt:variant>
        <vt:lpwstr/>
      </vt:variant>
      <vt:variant>
        <vt:i4>4718676</vt:i4>
      </vt:variant>
      <vt:variant>
        <vt:i4>468</vt:i4>
      </vt:variant>
      <vt:variant>
        <vt:i4>0</vt:i4>
      </vt:variant>
      <vt:variant>
        <vt:i4>5</vt:i4>
      </vt:variant>
      <vt:variant>
        <vt:lpwstr>http://www.opcfoundation.org/mantis/view.php?id=1827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 Unified Architecture</dc:title>
  <dc:subject>Industrial Communications</dc:subject>
  <dc:creator>Wolfgang Mahnke</dc:creator>
  <cp:keywords>C_Unrestricted</cp:keywords>
  <dc:description/>
  <cp:lastModifiedBy>Wolfgang Mahnke</cp:lastModifiedBy>
  <cp:revision>35</cp:revision>
  <cp:lastPrinted>2020-03-12T16:01:00Z</cp:lastPrinted>
  <dcterms:created xsi:type="dcterms:W3CDTF">2020-09-24T13:07:00Z</dcterms:created>
  <dcterms:modified xsi:type="dcterms:W3CDTF">2020-12-22T12:25:00Z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CVersion">
    <vt:lpwstr>1.04.00</vt:lpwstr>
  </property>
  <property fmtid="{D5CDD505-2E9C-101B-9397-08002B2CF9AE}" pid="3" name="OPCReleaseType">
    <vt:lpwstr>Release Candidate</vt:lpwstr>
  </property>
  <property fmtid="{D5CDD505-2E9C-101B-9397-08002B2CF9AE}" pid="4" name="Date completed">
    <vt:lpwstr>2020-10-07</vt:lpwstr>
  </property>
  <property fmtid="{D5CDD505-2E9C-101B-9397-08002B2CF9AE}" pid="5" name="Part Name">
    <vt:lpwstr>Base Network Model</vt:lpwstr>
  </property>
  <property fmtid="{D5CDD505-2E9C-101B-9397-08002B2CF9AE}" pid="6" name="Part Number">
    <vt:lpwstr>Part 22</vt:lpwstr>
  </property>
  <property fmtid="{D5CDD505-2E9C-101B-9397-08002B2CF9AE}" pid="7" name="HeaderLeft">
    <vt:lpwstr>OPC 10000-22: Base Network Model</vt:lpwstr>
  </property>
  <property fmtid="{D5CDD505-2E9C-101B-9397-08002B2CF9AE}" pid="8" name="Part2Desc">
    <vt:lpwstr>OPC Unified Architecture - Part 2: Security Model</vt:lpwstr>
  </property>
  <property fmtid="{D5CDD505-2E9C-101B-9397-08002B2CF9AE}" pid="9" name="Part2URL">
    <vt:lpwstr>http://www.opcfoundation.org/UA/Part2/</vt:lpwstr>
  </property>
  <property fmtid="{D5CDD505-2E9C-101B-9397-08002B2CF9AE}" pid="10" name="Part3Desc">
    <vt:lpwstr>OPC Unified Architecture - Part 3: Address Space Model</vt:lpwstr>
  </property>
  <property fmtid="{D5CDD505-2E9C-101B-9397-08002B2CF9AE}" pid="11" name="Part3URL">
    <vt:lpwstr>http://www.opcfoundation.org/UA/Part3/</vt:lpwstr>
  </property>
  <property fmtid="{D5CDD505-2E9C-101B-9397-08002B2CF9AE}" pid="12" name="Part4Desc">
    <vt:lpwstr>OPC Unified Architecture - Part 4: Services</vt:lpwstr>
  </property>
  <property fmtid="{D5CDD505-2E9C-101B-9397-08002B2CF9AE}" pid="13" name="Part4URL">
    <vt:lpwstr>http://www.opcfoundation.org/UA/Part4/</vt:lpwstr>
  </property>
  <property fmtid="{D5CDD505-2E9C-101B-9397-08002B2CF9AE}" pid="14" name="Part5Desc">
    <vt:lpwstr>OPC Unified Architecture - Part 5: Information Model</vt:lpwstr>
  </property>
  <property fmtid="{D5CDD505-2E9C-101B-9397-08002B2CF9AE}" pid="15" name="Part5URL">
    <vt:lpwstr>http://www.opcfoundation.org/UA/Part5/</vt:lpwstr>
  </property>
  <property fmtid="{D5CDD505-2E9C-101B-9397-08002B2CF9AE}" pid="16" name="Part6Desc">
    <vt:lpwstr>OPC Unified Architecture - Part 6: Mappings</vt:lpwstr>
  </property>
  <property fmtid="{D5CDD505-2E9C-101B-9397-08002B2CF9AE}" pid="17" name="Part6URL">
    <vt:lpwstr>http://www.opcfoundation.org/UA/Part6/</vt:lpwstr>
  </property>
  <property fmtid="{D5CDD505-2E9C-101B-9397-08002B2CF9AE}" pid="18" name="Part7Desc">
    <vt:lpwstr>OPC Unified Architecture - Part 7: Profiles</vt:lpwstr>
  </property>
  <property fmtid="{D5CDD505-2E9C-101B-9397-08002B2CF9AE}" pid="19" name="Part7URL">
    <vt:lpwstr>http://www.opcfoundation.org/UA/Part7/</vt:lpwstr>
  </property>
  <property fmtid="{D5CDD505-2E9C-101B-9397-08002B2CF9AE}" pid="20" name="Part8Desc">
    <vt:lpwstr>OPC Unified Architecture - Part 8: Data Access</vt:lpwstr>
  </property>
  <property fmtid="{D5CDD505-2E9C-101B-9397-08002B2CF9AE}" pid="21" name="Part8URL">
    <vt:lpwstr>http://www.opcfoundation.org/UA/Part8/</vt:lpwstr>
  </property>
  <property fmtid="{D5CDD505-2E9C-101B-9397-08002B2CF9AE}" pid="22" name="Part9Desc">
    <vt:lpwstr>OPC Unified Architecture - Part 9: Alarms and Conditions</vt:lpwstr>
  </property>
  <property fmtid="{D5CDD505-2E9C-101B-9397-08002B2CF9AE}" pid="23" name="Part9URL">
    <vt:lpwstr>http://www.opcfoundation.org/UA/Part9/</vt:lpwstr>
  </property>
  <property fmtid="{D5CDD505-2E9C-101B-9397-08002B2CF9AE}" pid="24" name="Part10Desc">
    <vt:lpwstr>OPC Unified Architecture - Part 10: Programs</vt:lpwstr>
  </property>
  <property fmtid="{D5CDD505-2E9C-101B-9397-08002B2CF9AE}" pid="25" name="Part10URL">
    <vt:lpwstr>http://www.opcfoundation.org/UA/Part10/</vt:lpwstr>
  </property>
  <property fmtid="{D5CDD505-2E9C-101B-9397-08002B2CF9AE}" pid="26" name="Part11Desc">
    <vt:lpwstr>OPC Unified Architecture - Part 11: Historical Access, Version 1.01 or later</vt:lpwstr>
  </property>
  <property fmtid="{D5CDD505-2E9C-101B-9397-08002B2CF9AE}" pid="27" name="Part11URL">
    <vt:lpwstr>http://www.opcfoundation.org/UA/Part11/</vt:lpwstr>
  </property>
  <property fmtid="{D5CDD505-2E9C-101B-9397-08002B2CF9AE}" pid="28" name="Part12Desc">
    <vt:lpwstr>OPC Unified Architecture - Part 12: Discovery and Global Services</vt:lpwstr>
  </property>
  <property fmtid="{D5CDD505-2E9C-101B-9397-08002B2CF9AE}" pid="29" name="Part12URL">
    <vt:lpwstr>http://www.opcfoundation.org/UA/Part12/</vt:lpwstr>
  </property>
  <property fmtid="{D5CDD505-2E9C-101B-9397-08002B2CF9AE}" pid="30" name="Part1Desc">
    <vt:lpwstr>OPC Unified Architecture - Part 1: Overview and Concepts</vt:lpwstr>
  </property>
  <property fmtid="{D5CDD505-2E9C-101B-9397-08002B2CF9AE}" pid="31" name="Part1URL">
    <vt:lpwstr>http://www.opcfoundation.org/UA/Part1/</vt:lpwstr>
  </property>
  <property fmtid="{D5CDD505-2E9C-101B-9397-08002B2CF9AE}" pid="32" name="Part13Desc">
    <vt:lpwstr>OPC Unified Architecture - Part 13: Aggregates</vt:lpwstr>
  </property>
  <property fmtid="{D5CDD505-2E9C-101B-9397-08002B2CF9AE}" pid="33" name="Part13URL">
    <vt:lpwstr>http://www.opcfoundation.org/UA/Part13/</vt:lpwstr>
  </property>
  <property fmtid="{D5CDD505-2E9C-101B-9397-08002B2CF9AE}" pid="34" name="ContentTypeId">
    <vt:lpwstr>0x010100DA509BA2547FC947B242B3A3DD6B94A8</vt:lpwstr>
  </property>
  <property fmtid="{D5CDD505-2E9C-101B-9397-08002B2CF9AE}" pid="35" name="Part14Desc">
    <vt:lpwstr>OPC Unified Architecture - Part 14: PubSub</vt:lpwstr>
  </property>
  <property fmtid="{D5CDD505-2E9C-101B-9397-08002B2CF9AE}" pid="36" name="Part14URL">
    <vt:lpwstr>http://www.opcfoundation.org/UA/Part14/</vt:lpwstr>
  </property>
  <property fmtid="{D5CDD505-2E9C-101B-9397-08002B2CF9AE}" pid="37" name="DocNumber">
    <vt:lpwstr>OPC 10000-22</vt:lpwstr>
  </property>
  <property fmtid="{D5CDD505-2E9C-101B-9397-08002B2CF9AE}" pid="38" name="HeaderRight">
    <vt:lpwstr>Release Candidate 1.04.00</vt:lpwstr>
  </property>
  <property fmtid="{D5CDD505-2E9C-101B-9397-08002B2CF9AE}" pid="39" name="Document Confidentiality">
    <vt:lpwstr>Unrestricted</vt:lpwstr>
  </property>
</Properties>
</file>