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809C" w14:textId="73DD8E6C" w:rsidR="007220BA" w:rsidRDefault="007220BA" w:rsidP="009423A9">
      <w:pPr>
        <w:pStyle w:val="Heading2"/>
        <w:rPr>
          <w:lang w:eastAsia="ja-JP"/>
        </w:rPr>
      </w:pPr>
      <w:bookmarkStart w:id="0" w:name="_Toc94778084"/>
      <w:r>
        <w:rPr>
          <w:lang w:eastAsia="ja-JP"/>
        </w:rPr>
        <w:t>Locations Object</w:t>
      </w:r>
      <w:bookmarkEnd w:id="0"/>
    </w:p>
    <w:p w14:paraId="541B59A8" w14:textId="096BB983" w:rsidR="007220BA" w:rsidRPr="001B6C83" w:rsidRDefault="007220BA" w:rsidP="007220BA">
      <w:pPr>
        <w:pStyle w:val="PARAGRAPH"/>
      </w:pPr>
      <w:r w:rsidRPr="001B6C83">
        <w:t xml:space="preserve">The </w:t>
      </w:r>
      <w:r>
        <w:rPr>
          <w:i/>
        </w:rPr>
        <w:t>Locations Object</w:t>
      </w:r>
      <w:r w:rsidRPr="001B6C83">
        <w:t xml:space="preserve"> </w:t>
      </w:r>
      <w:r>
        <w:t>is the entry point for various other entry points dealing with different types of locations. It</w:t>
      </w:r>
      <w:r w:rsidR="009423A9">
        <w:t xml:space="preserve"> </w:t>
      </w:r>
      <w:r w:rsidRPr="001B6C83">
        <w:t xml:space="preserve">is formally defined in </w:t>
      </w:r>
      <w:r>
        <w:fldChar w:fldCharType="begin"/>
      </w:r>
      <w:r>
        <w:instrText xml:space="preserve"> REF _Ref94774672 \h </w:instrText>
      </w:r>
      <w:r>
        <w:fldChar w:fldCharType="separate"/>
      </w:r>
      <w:r w:rsidR="00262332" w:rsidRPr="001B6C83">
        <w:t xml:space="preserve">Table </w:t>
      </w:r>
      <w:r w:rsidR="00262332">
        <w:rPr>
          <w:noProof/>
        </w:rPr>
        <w:t>47</w:t>
      </w:r>
      <w:r>
        <w:fldChar w:fldCharType="end"/>
      </w:r>
      <w:r w:rsidRPr="001B6C83">
        <w:t>.</w:t>
      </w:r>
    </w:p>
    <w:p w14:paraId="384B7785" w14:textId="3C4952BD" w:rsidR="007220BA" w:rsidRPr="001B6C83" w:rsidRDefault="007220BA" w:rsidP="007220BA">
      <w:pPr>
        <w:pStyle w:val="TABLE-title"/>
      </w:pPr>
      <w:bookmarkStart w:id="1" w:name="_Ref94774672"/>
      <w:bookmarkStart w:id="2" w:name="_Toc94797659"/>
      <w:r w:rsidRPr="001B6C83">
        <w:t xml:space="preserve">Table </w:t>
      </w:r>
      <w:r w:rsidRPr="001B6C83">
        <w:fldChar w:fldCharType="begin"/>
      </w:r>
      <w:r w:rsidRPr="00334D5C">
        <w:instrText xml:space="preserve"> SEQ Table \* ARABIC </w:instrText>
      </w:r>
      <w:r w:rsidRPr="001B6C83">
        <w:fldChar w:fldCharType="separate"/>
      </w:r>
      <w:r w:rsidR="00262332">
        <w:rPr>
          <w:noProof/>
        </w:rPr>
        <w:t>47</w:t>
      </w:r>
      <w:r w:rsidRPr="001B6C83">
        <w:fldChar w:fldCharType="end"/>
      </w:r>
      <w:bookmarkEnd w:id="1"/>
      <w:r w:rsidRPr="001B6C83">
        <w:t xml:space="preserve"> – </w:t>
      </w:r>
      <w:proofErr w:type="gramStart"/>
      <w:r>
        <w:t>Location</w:t>
      </w:r>
      <w:r w:rsidR="00212C48">
        <w:t>s</w:t>
      </w:r>
      <w:proofErr w:type="gramEnd"/>
      <w:r w:rsidRPr="00334D5C">
        <w:t xml:space="preserve"> </w:t>
      </w:r>
      <w:r w:rsidRPr="001B6C83">
        <w:t>definition</w:t>
      </w:r>
      <w:bookmarkEnd w:id="2"/>
    </w:p>
    <w:tbl>
      <w:tblPr>
        <w:tblW w:w="8815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275"/>
        <w:gridCol w:w="2294"/>
        <w:gridCol w:w="1417"/>
        <w:gridCol w:w="1449"/>
      </w:tblGrid>
      <w:tr w:rsidR="007220BA" w:rsidRPr="00334D5C" w14:paraId="3D38D9C7" w14:textId="77777777" w:rsidTr="00FD1913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34FBF6" w14:textId="77777777" w:rsidR="007220BA" w:rsidRPr="00334D5C" w:rsidRDefault="007220BA" w:rsidP="00FD1913">
            <w:pPr>
              <w:pStyle w:val="TableText"/>
              <w:rPr>
                <w:b/>
                <w:color w:val="auto"/>
                <w:lang w:val="en-GB"/>
              </w:rPr>
            </w:pPr>
            <w:r w:rsidRPr="00334D5C">
              <w:rPr>
                <w:b/>
                <w:color w:val="auto"/>
                <w:lang w:val="en-GB"/>
              </w:rPr>
              <w:t>Attribute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B2F39F" w14:textId="77777777" w:rsidR="007220BA" w:rsidRPr="00334D5C" w:rsidRDefault="007220BA" w:rsidP="00FD1913">
            <w:pPr>
              <w:pStyle w:val="TableText"/>
              <w:rPr>
                <w:b/>
                <w:color w:val="auto"/>
                <w:lang w:val="en-GB"/>
              </w:rPr>
            </w:pPr>
            <w:r w:rsidRPr="00334D5C">
              <w:rPr>
                <w:b/>
                <w:color w:val="auto"/>
                <w:lang w:val="en-GB"/>
              </w:rPr>
              <w:t>Value</w:t>
            </w:r>
          </w:p>
        </w:tc>
      </w:tr>
      <w:tr w:rsidR="007220BA" w:rsidRPr="00334D5C" w14:paraId="3D982A05" w14:textId="77777777" w:rsidTr="00FD1913">
        <w:trPr>
          <w:jc w:val="center"/>
        </w:trPr>
        <w:tc>
          <w:tcPr>
            <w:tcW w:w="23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0777EA" w14:textId="77777777" w:rsidR="007220BA" w:rsidRPr="00334D5C" w:rsidRDefault="007220BA" w:rsidP="00FD1913">
            <w:pPr>
              <w:pStyle w:val="TableText"/>
              <w:rPr>
                <w:color w:val="auto"/>
                <w:lang w:val="en-GB"/>
              </w:rPr>
            </w:pPr>
            <w:r w:rsidRPr="00334D5C">
              <w:rPr>
                <w:color w:val="auto"/>
                <w:lang w:val="en-GB"/>
              </w:rPr>
              <w:t>BrowseName</w:t>
            </w:r>
          </w:p>
        </w:tc>
        <w:tc>
          <w:tcPr>
            <w:tcW w:w="643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9036EE" w14:textId="77777777" w:rsidR="007220BA" w:rsidRPr="004463AE" w:rsidRDefault="007220BA" w:rsidP="00FD1913">
            <w:pPr>
              <w:pStyle w:val="TableText"/>
              <w:rPr>
                <w:iCs/>
                <w:color w:val="auto"/>
                <w:lang w:val="en-GB"/>
              </w:rPr>
            </w:pPr>
            <w:r>
              <w:rPr>
                <w:iCs/>
                <w:color w:val="auto"/>
                <w:lang w:val="en-GB"/>
              </w:rPr>
              <w:t>Locations</w:t>
            </w:r>
          </w:p>
        </w:tc>
      </w:tr>
      <w:tr w:rsidR="007220BA" w:rsidRPr="00334D5C" w14:paraId="6D2DABB6" w14:textId="77777777" w:rsidTr="007220BA">
        <w:trPr>
          <w:jc w:val="center"/>
        </w:trPr>
        <w:tc>
          <w:tcPr>
            <w:tcW w:w="23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90C854" w14:textId="77777777" w:rsidR="007220BA" w:rsidRPr="004463AE" w:rsidRDefault="007220BA" w:rsidP="00FD1913">
            <w:pPr>
              <w:pStyle w:val="TableText"/>
              <w:rPr>
                <w:b/>
                <w:color w:val="auto"/>
                <w:lang w:val="en-GB"/>
              </w:rPr>
            </w:pPr>
            <w:r w:rsidRPr="004463AE">
              <w:rPr>
                <w:b/>
                <w:color w:val="auto"/>
                <w:lang w:val="en-GB"/>
              </w:rPr>
              <w:t>References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61EF11" w14:textId="77777777" w:rsidR="007220BA" w:rsidRPr="004463AE" w:rsidRDefault="007220BA" w:rsidP="00FD1913">
            <w:pPr>
              <w:pStyle w:val="TableText"/>
              <w:rPr>
                <w:b/>
                <w:color w:val="auto"/>
                <w:lang w:val="en-GB"/>
              </w:rPr>
            </w:pPr>
            <w:r w:rsidRPr="004463AE">
              <w:rPr>
                <w:b/>
                <w:color w:val="auto"/>
                <w:lang w:val="en-GB"/>
              </w:rPr>
              <w:t>NodeClass</w:t>
            </w:r>
          </w:p>
        </w:tc>
        <w:tc>
          <w:tcPr>
            <w:tcW w:w="22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1D53FE" w14:textId="77777777" w:rsidR="007220BA" w:rsidRPr="004463AE" w:rsidRDefault="007220BA" w:rsidP="00FD1913">
            <w:pPr>
              <w:pStyle w:val="TableText"/>
              <w:rPr>
                <w:b/>
                <w:color w:val="auto"/>
                <w:lang w:val="en-GB"/>
              </w:rPr>
            </w:pPr>
            <w:r w:rsidRPr="004463AE">
              <w:rPr>
                <w:b/>
                <w:color w:val="auto"/>
                <w:lang w:val="en-GB"/>
              </w:rPr>
              <w:t xml:space="preserve">BrowseName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BF1A4" w14:textId="77777777" w:rsidR="007220BA" w:rsidRPr="004463AE" w:rsidRDefault="007220BA" w:rsidP="00FD1913">
            <w:pPr>
              <w:pStyle w:val="TableText"/>
              <w:rPr>
                <w:b/>
                <w:color w:val="auto"/>
                <w:lang w:val="en-GB"/>
              </w:rPr>
            </w:pPr>
            <w:r w:rsidRPr="004463AE">
              <w:rPr>
                <w:b/>
                <w:color w:val="auto"/>
                <w:lang w:val="en-GB"/>
              </w:rPr>
              <w:t>DataType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E20D87" w14:textId="77777777" w:rsidR="007220BA" w:rsidRPr="004463AE" w:rsidRDefault="007220BA" w:rsidP="00FD1913">
            <w:pPr>
              <w:pStyle w:val="TableText"/>
              <w:rPr>
                <w:b/>
                <w:color w:val="auto"/>
                <w:lang w:val="en-GB"/>
              </w:rPr>
            </w:pPr>
            <w:r w:rsidRPr="004463AE">
              <w:rPr>
                <w:b/>
                <w:color w:val="auto"/>
                <w:lang w:val="en-GB"/>
              </w:rPr>
              <w:t>TypeDefinition</w:t>
            </w:r>
          </w:p>
        </w:tc>
      </w:tr>
      <w:tr w:rsidR="007220BA" w:rsidRPr="00334D5C" w14:paraId="77FC6F53" w14:textId="77777777" w:rsidTr="00FD1913">
        <w:trPr>
          <w:jc w:val="center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3C0" w14:textId="60140A00" w:rsidR="007220BA" w:rsidRPr="004463AE" w:rsidRDefault="007220BA" w:rsidP="00FD1913">
            <w:pPr>
              <w:pStyle w:val="TableText"/>
              <w:rPr>
                <w:color w:val="auto"/>
                <w:lang w:val="en-GB"/>
              </w:rPr>
            </w:pPr>
            <w:r w:rsidRPr="004463AE">
              <w:rPr>
                <w:color w:val="auto"/>
                <w:lang w:val="en-GB"/>
              </w:rPr>
              <w:t xml:space="preserve">OrganizedBy by the </w:t>
            </w:r>
            <w:r>
              <w:rPr>
                <w:color w:val="auto"/>
                <w:lang w:val="en-GB"/>
              </w:rPr>
              <w:t>Objects Object</w:t>
            </w:r>
            <w:r w:rsidRPr="004463AE">
              <w:rPr>
                <w:color w:val="auto"/>
                <w:lang w:val="en-GB"/>
              </w:rPr>
              <w:t xml:space="preserve"> </w:t>
            </w:r>
          </w:p>
        </w:tc>
      </w:tr>
      <w:tr w:rsidR="007220BA" w:rsidRPr="00334D5C" w14:paraId="77B3F04D" w14:textId="77777777" w:rsidTr="007220BA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44C" w14:textId="77777777" w:rsidR="007220BA" w:rsidRPr="004463AE" w:rsidRDefault="007220BA" w:rsidP="00FD1913">
            <w:pPr>
              <w:pStyle w:val="TableText"/>
              <w:rPr>
                <w:color w:val="auto"/>
                <w:lang w:val="en-GB"/>
              </w:rPr>
            </w:pPr>
            <w:proofErr w:type="gramStart"/>
            <w:r w:rsidRPr="004463AE">
              <w:rPr>
                <w:color w:val="auto"/>
                <w:lang w:val="en-GB"/>
              </w:rPr>
              <w:t>0:HasTypeDefinition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5E1" w14:textId="77777777" w:rsidR="007220BA" w:rsidRPr="004463AE" w:rsidRDefault="007220BA" w:rsidP="00FD1913">
            <w:pPr>
              <w:pStyle w:val="TableText"/>
              <w:rPr>
                <w:color w:val="auto"/>
                <w:lang w:val="en-GB"/>
              </w:rPr>
            </w:pPr>
            <w:r w:rsidRPr="001B6C83">
              <w:rPr>
                <w:color w:val="auto"/>
                <w:lang w:val="en-GB"/>
              </w:rPr>
              <w:t>ObjectType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A0A" w14:textId="77777777" w:rsidR="007220BA" w:rsidRPr="004463AE" w:rsidRDefault="007220BA" w:rsidP="00FD1913">
            <w:pPr>
              <w:pStyle w:val="TableTextWithTabs"/>
              <w:rPr>
                <w:color w:val="auto"/>
                <w:lang w:val="en-GB"/>
              </w:rPr>
            </w:pPr>
            <w:proofErr w:type="gramStart"/>
            <w:r w:rsidRPr="004463AE">
              <w:rPr>
                <w:color w:val="auto"/>
                <w:lang w:val="en-GB"/>
              </w:rPr>
              <w:t>0:FolderType</w:t>
            </w:r>
            <w:proofErr w:type="gramEnd"/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F67" w14:textId="0B5D82AB" w:rsidR="007220BA" w:rsidRPr="004463AE" w:rsidRDefault="007220BA" w:rsidP="00FD1913">
            <w:pPr>
              <w:pStyle w:val="TableText"/>
              <w:rPr>
                <w:color w:val="auto"/>
                <w:lang w:val="en-GB"/>
              </w:rPr>
            </w:pPr>
            <w:r w:rsidRPr="004463AE">
              <w:rPr>
                <w:color w:val="auto"/>
                <w:lang w:val="en-GB"/>
              </w:rPr>
              <w:t xml:space="preserve">Defined in </w:t>
            </w:r>
            <w:r>
              <w:rPr>
                <w:color w:val="auto"/>
                <w:lang w:val="en-GB"/>
              </w:rPr>
              <w:fldChar w:fldCharType="begin"/>
            </w:r>
            <w:r>
              <w:rPr>
                <w:color w:val="auto"/>
                <w:lang w:val="en-GB"/>
              </w:rPr>
              <w:instrText xml:space="preserve"> REF UAPart5 \h </w:instrText>
            </w:r>
            <w:r>
              <w:rPr>
                <w:color w:val="auto"/>
                <w:lang w:val="en-GB"/>
              </w:rPr>
            </w:r>
            <w:r>
              <w:rPr>
                <w:color w:val="auto"/>
                <w:lang w:val="en-GB"/>
              </w:rPr>
              <w:fldChar w:fldCharType="separate"/>
            </w:r>
            <w:r w:rsidR="00262332" w:rsidRPr="00801798">
              <w:t>OPC 10000-5</w:t>
            </w:r>
            <w:r>
              <w:rPr>
                <w:color w:val="auto"/>
                <w:lang w:val="en-GB"/>
              </w:rPr>
              <w:fldChar w:fldCharType="end"/>
            </w:r>
          </w:p>
        </w:tc>
      </w:tr>
      <w:tr w:rsidR="007220BA" w:rsidRPr="00334D5C" w14:paraId="089100A7" w14:textId="77777777" w:rsidTr="007220BA">
        <w:trPr>
          <w:jc w:val="center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5404F" w14:textId="72651B74" w:rsidR="007220BA" w:rsidRPr="004463AE" w:rsidRDefault="007220BA" w:rsidP="00FD1913">
            <w:pPr>
              <w:pStyle w:val="TableText"/>
              <w:rPr>
                <w:color w:val="auto"/>
                <w:lang w:val="en-GB"/>
              </w:rPr>
            </w:pPr>
            <w:r w:rsidRPr="00A40DB8">
              <w:rPr>
                <w:b/>
                <w:bCs/>
                <w:color w:val="auto"/>
                <w:lang w:val="en-GB"/>
              </w:rPr>
              <w:t>Conformance Units</w:t>
            </w:r>
          </w:p>
        </w:tc>
      </w:tr>
      <w:tr w:rsidR="007220BA" w:rsidRPr="00334D5C" w14:paraId="3DF47440" w14:textId="77777777" w:rsidTr="007220BA">
        <w:trPr>
          <w:jc w:val="center"/>
        </w:trPr>
        <w:tc>
          <w:tcPr>
            <w:tcW w:w="881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652" w14:textId="6692C71D" w:rsidR="007220BA" w:rsidRPr="004463AE" w:rsidRDefault="009423A9" w:rsidP="00FD1913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TBD: Needs Conformance Unit!!!</w:t>
            </w:r>
          </w:p>
        </w:tc>
      </w:tr>
    </w:tbl>
    <w:p w14:paraId="4D16AAAA" w14:textId="77777777" w:rsidR="007220BA" w:rsidRPr="00334D5C" w:rsidRDefault="007220BA" w:rsidP="007220BA">
      <w:pPr>
        <w:pStyle w:val="spacer"/>
        <w:rPr>
          <w:lang w:eastAsia="ja-JP"/>
        </w:rPr>
      </w:pPr>
    </w:p>
    <w:sectPr w:rsidR="007220BA" w:rsidRPr="00334D5C" w:rsidSect="006E4BE2">
      <w:headerReference w:type="even" r:id="rId8"/>
      <w:headerReference w:type="default" r:id="rId9"/>
      <w:pgSz w:w="11906" w:h="16838" w:code="9"/>
      <w:pgMar w:top="1701" w:right="1418" w:bottom="851" w:left="1418" w:header="1134" w:footer="7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CBD0" w14:textId="77777777" w:rsidR="004D3664" w:rsidRDefault="004D3664">
      <w:r>
        <w:separator/>
      </w:r>
    </w:p>
  </w:endnote>
  <w:endnote w:type="continuationSeparator" w:id="0">
    <w:p w14:paraId="47E63AED" w14:textId="77777777" w:rsidR="004D3664" w:rsidRDefault="004D3664">
      <w:r>
        <w:continuationSeparator/>
      </w:r>
    </w:p>
  </w:endnote>
  <w:endnote w:type="continuationNotice" w:id="1">
    <w:p w14:paraId="5C205C1E" w14:textId="77777777" w:rsidR="004D3664" w:rsidRDefault="004D3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0BCB" w14:textId="77777777" w:rsidR="004D3664" w:rsidRDefault="004D3664">
      <w:pPr>
        <w:pStyle w:val="NOTE"/>
        <w:spacing w:after="0"/>
        <w:rPr>
          <w:spacing w:val="0"/>
        </w:rPr>
      </w:pPr>
      <w:r>
        <w:t>—————————</w:t>
      </w:r>
    </w:p>
  </w:footnote>
  <w:footnote w:type="continuationSeparator" w:id="0">
    <w:p w14:paraId="2DCBE341" w14:textId="77777777" w:rsidR="004D3664" w:rsidRDefault="004D3664">
      <w:r>
        <w:continuationSeparator/>
      </w:r>
    </w:p>
  </w:footnote>
  <w:footnote w:type="continuationNotice" w:id="1">
    <w:p w14:paraId="21EB5209" w14:textId="77777777" w:rsidR="004D3664" w:rsidRDefault="004D3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5C" w14:textId="1F970016" w:rsidR="00F6050E" w:rsidRDefault="00117CA3" w:rsidP="006E5446">
    <w:pPr>
      <w:pStyle w:val="Header"/>
      <w:tabs>
        <w:tab w:val="clear" w:pos="9072"/>
        <w:tab w:val="left" w:pos="5182"/>
        <w:tab w:val="right" w:pos="9630"/>
      </w:tabs>
    </w:pPr>
    <w:r>
      <w:fldChar w:fldCharType="begin"/>
    </w:r>
    <w:r>
      <w:instrText xml:space="preserve"> DOCPROPERTY  HeaderRight  \* MERGEFORMAT </w:instrText>
    </w:r>
    <w:r>
      <w:fldChar w:fldCharType="separate"/>
    </w:r>
    <w:r w:rsidR="008712FA">
      <w:t>1.01.8</w:t>
    </w:r>
    <w:r>
      <w:fldChar w:fldCharType="end"/>
    </w:r>
    <w:r w:rsidR="00F6050E">
      <w:tab/>
    </w:r>
    <w:r w:rsidR="00F6050E">
      <w:rPr>
        <w:rStyle w:val="PageNumber"/>
      </w:rPr>
      <w:fldChar w:fldCharType="begin"/>
    </w:r>
    <w:r w:rsidR="00F6050E">
      <w:rPr>
        <w:rStyle w:val="PageNumber"/>
      </w:rPr>
      <w:instrText xml:space="preserve"> PAGE </w:instrText>
    </w:r>
    <w:r w:rsidR="00F6050E">
      <w:rPr>
        <w:rStyle w:val="PageNumber"/>
      </w:rPr>
      <w:fldChar w:fldCharType="separate"/>
    </w:r>
    <w:r w:rsidR="00D851F0">
      <w:rPr>
        <w:rStyle w:val="PageNumber"/>
        <w:noProof/>
      </w:rPr>
      <w:t>58</w:t>
    </w:r>
    <w:r w:rsidR="00F6050E">
      <w:rPr>
        <w:rStyle w:val="PageNumber"/>
      </w:rPr>
      <w:fldChar w:fldCharType="end"/>
    </w:r>
    <w:r w:rsidR="00F6050E">
      <w:tab/>
    </w:r>
    <w:r w:rsidR="00F6050E">
      <w:tab/>
    </w:r>
    <w:r w:rsidR="00B43F26">
      <w:fldChar w:fldCharType="begin"/>
    </w:r>
    <w:r w:rsidR="00B43F26">
      <w:instrText xml:space="preserve"> DOCPROPERTY  HeaderLeft  \* MERGEFORMAT </w:instrText>
    </w:r>
    <w:r w:rsidR="00B43F26">
      <w:fldChar w:fldCharType="separate"/>
    </w:r>
    <w:r w:rsidR="008712FA">
      <w:t xml:space="preserve">OPC 10000-110: Asset </w:t>
    </w:r>
    <w:proofErr w:type="spellStart"/>
    <w:r w:rsidR="008712FA">
      <w:t>Mgmt</w:t>
    </w:r>
    <w:proofErr w:type="spellEnd"/>
    <w:r w:rsidR="008712FA">
      <w:t xml:space="preserve"> Basics</w:t>
    </w:r>
    <w:r w:rsidR="00B43F26">
      <w:fldChar w:fldCharType="end"/>
    </w:r>
    <w:r w:rsidR="00F6050E">
      <w:t xml:space="preserve"> </w:t>
    </w:r>
  </w:p>
  <w:p w14:paraId="272B1E49" w14:textId="446BA72E" w:rsidR="00F6050E" w:rsidRPr="00A15705" w:rsidRDefault="00F6050E" w:rsidP="00A15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24A6" w14:textId="46BB023C" w:rsidR="00F6050E" w:rsidRDefault="00B43F26" w:rsidP="00A15705">
    <w:pPr>
      <w:pStyle w:val="Header"/>
      <w:tabs>
        <w:tab w:val="clear" w:pos="9072"/>
        <w:tab w:val="left" w:pos="5182"/>
        <w:tab w:val="right" w:pos="9630"/>
      </w:tabs>
    </w:pPr>
    <w:r>
      <w:fldChar w:fldCharType="begin"/>
    </w:r>
    <w:r>
      <w:instrText xml:space="preserve"> DOCPROPERTY  HeaderLeft  \* MERGEFORMAT </w:instrText>
    </w:r>
    <w:r>
      <w:fldChar w:fldCharType="separate"/>
    </w:r>
    <w:r w:rsidR="008712FA">
      <w:t xml:space="preserve">OPC 10000-110: Asset </w:t>
    </w:r>
    <w:proofErr w:type="spellStart"/>
    <w:r w:rsidR="008712FA">
      <w:t>Mgmt</w:t>
    </w:r>
    <w:proofErr w:type="spellEnd"/>
    <w:r w:rsidR="008712FA">
      <w:t xml:space="preserve"> Basics</w:t>
    </w:r>
    <w:r>
      <w:fldChar w:fldCharType="end"/>
    </w:r>
    <w:r w:rsidR="00F6050E">
      <w:tab/>
    </w:r>
    <w:r w:rsidR="00F6050E">
      <w:rPr>
        <w:rStyle w:val="PageNumber"/>
      </w:rPr>
      <w:fldChar w:fldCharType="begin"/>
    </w:r>
    <w:r w:rsidR="00F6050E">
      <w:rPr>
        <w:rStyle w:val="PageNumber"/>
      </w:rPr>
      <w:instrText xml:space="preserve"> PAGE </w:instrText>
    </w:r>
    <w:r w:rsidR="00F6050E">
      <w:rPr>
        <w:rStyle w:val="PageNumber"/>
      </w:rPr>
      <w:fldChar w:fldCharType="separate"/>
    </w:r>
    <w:r w:rsidR="00D851F0">
      <w:rPr>
        <w:rStyle w:val="PageNumber"/>
        <w:noProof/>
      </w:rPr>
      <w:t>59</w:t>
    </w:r>
    <w:r w:rsidR="00F6050E">
      <w:rPr>
        <w:rStyle w:val="PageNumber"/>
      </w:rPr>
      <w:fldChar w:fldCharType="end"/>
    </w:r>
    <w:r w:rsidR="00F6050E">
      <w:tab/>
    </w:r>
    <w:r w:rsidR="00F6050E">
      <w:tab/>
    </w:r>
    <w:fldSimple w:instr=" DOCPROPERTY  HeaderRight  \* MERGEFORMAT ">
      <w:r w:rsidR="008712FA">
        <w:t>1.01.8</w:t>
      </w:r>
    </w:fldSimple>
  </w:p>
  <w:p w14:paraId="7148BBC6" w14:textId="6E5D7B6E" w:rsidR="00F6050E" w:rsidRPr="00A15705" w:rsidRDefault="00F6050E" w:rsidP="00A15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7"/>
    <w:multiLevelType w:val="multilevel"/>
    <w:tmpl w:val="00000017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505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5C7E5B"/>
    <w:multiLevelType w:val="hybridMultilevel"/>
    <w:tmpl w:val="CA5A6070"/>
    <w:lvl w:ilvl="0" w:tplc="B9B0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5" w15:restartNumberingAfterBreak="0">
    <w:nsid w:val="040C013E"/>
    <w:multiLevelType w:val="hybridMultilevel"/>
    <w:tmpl w:val="527498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2845"/>
    <w:multiLevelType w:val="multilevel"/>
    <w:tmpl w:val="E964633A"/>
    <w:numStyleLink w:val="Headings"/>
  </w:abstractNum>
  <w:abstractNum w:abstractNumId="7" w15:restartNumberingAfterBreak="0">
    <w:nsid w:val="0A0F21B5"/>
    <w:multiLevelType w:val="multilevel"/>
    <w:tmpl w:val="3AA63D4C"/>
    <w:numStyleLink w:val="Annexes"/>
  </w:abstractNum>
  <w:abstractNum w:abstractNumId="8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9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65AF3"/>
    <w:multiLevelType w:val="hybridMultilevel"/>
    <w:tmpl w:val="C2C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A6F46"/>
    <w:multiLevelType w:val="multilevel"/>
    <w:tmpl w:val="E964633A"/>
    <w:numStyleLink w:val="Headings"/>
  </w:abstractNum>
  <w:abstractNum w:abstractNumId="12" w15:restartNumberingAfterBreak="0">
    <w:nsid w:val="0D854AF6"/>
    <w:multiLevelType w:val="hybridMultilevel"/>
    <w:tmpl w:val="A84C121E"/>
    <w:lvl w:ilvl="0" w:tplc="09204AA2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333D"/>
    <w:multiLevelType w:val="hybridMultilevel"/>
    <w:tmpl w:val="92ECD234"/>
    <w:lvl w:ilvl="0" w:tplc="C794FA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1AAB42FA"/>
    <w:multiLevelType w:val="hybridMultilevel"/>
    <w:tmpl w:val="4E68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F412C"/>
    <w:multiLevelType w:val="hybridMultilevel"/>
    <w:tmpl w:val="09DE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67EFD"/>
    <w:multiLevelType w:val="hybridMultilevel"/>
    <w:tmpl w:val="02D4E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20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21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24" w15:restartNumberingAfterBreak="0">
    <w:nsid w:val="3E296713"/>
    <w:multiLevelType w:val="hybridMultilevel"/>
    <w:tmpl w:val="11506F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74375"/>
    <w:multiLevelType w:val="hybridMultilevel"/>
    <w:tmpl w:val="BD621114"/>
    <w:lvl w:ilvl="0" w:tplc="6E2859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A15870"/>
    <w:multiLevelType w:val="hybridMultilevel"/>
    <w:tmpl w:val="0562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9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10C07"/>
    <w:multiLevelType w:val="hybridMultilevel"/>
    <w:tmpl w:val="4134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AE4419"/>
    <w:multiLevelType w:val="multilevel"/>
    <w:tmpl w:val="41D84D2E"/>
    <w:styleLink w:val="Bulletedlist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33" w15:restartNumberingAfterBreak="0">
    <w:nsid w:val="6E811EEC"/>
    <w:multiLevelType w:val="hybridMultilevel"/>
    <w:tmpl w:val="7B40DAF0"/>
    <w:lvl w:ilvl="0" w:tplc="D43229A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5" w15:restartNumberingAfterBreak="0">
    <w:nsid w:val="7B151703"/>
    <w:multiLevelType w:val="hybridMultilevel"/>
    <w:tmpl w:val="1C8A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030F6"/>
    <w:multiLevelType w:val="hybridMultilevel"/>
    <w:tmpl w:val="2A705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0"/>
  </w:num>
  <w:num w:numId="4">
    <w:abstractNumId w:val="19"/>
  </w:num>
  <w:num w:numId="5">
    <w:abstractNumId w:val="4"/>
  </w:num>
  <w:num w:numId="6">
    <w:abstractNumId w:val="28"/>
  </w:num>
  <w:num w:numId="7">
    <w:abstractNumId w:val="8"/>
  </w:num>
  <w:num w:numId="8">
    <w:abstractNumId w:val="29"/>
  </w:num>
  <w:num w:numId="9">
    <w:abstractNumId w:val="15"/>
  </w:num>
  <w:num w:numId="10">
    <w:abstractNumId w:val="34"/>
  </w:num>
  <w:num w:numId="11">
    <w:abstractNumId w:val="14"/>
  </w:num>
  <w:num w:numId="12">
    <w:abstractNumId w:val="26"/>
  </w:num>
  <w:num w:numId="13">
    <w:abstractNumId w:val="23"/>
  </w:num>
  <w:num w:numId="14">
    <w:abstractNumId w:val="7"/>
  </w:num>
  <w:num w:numId="15">
    <w:abstractNumId w:val="9"/>
  </w:num>
  <w:num w:numId="16">
    <w:abstractNumId w:val="21"/>
  </w:num>
  <w:num w:numId="17">
    <w:abstractNumId w:val="1"/>
  </w:num>
  <w:num w:numId="18">
    <w:abstractNumId w:val="2"/>
  </w:num>
  <w:num w:numId="19">
    <w:abstractNumId w:val="27"/>
  </w:num>
  <w:num w:numId="20">
    <w:abstractNumId w:val="31"/>
  </w:num>
  <w:num w:numId="21">
    <w:abstractNumId w:val="30"/>
  </w:num>
  <w:num w:numId="22">
    <w:abstractNumId w:val="33"/>
  </w:num>
  <w:num w:numId="23">
    <w:abstractNumId w:val="11"/>
  </w:num>
  <w:num w:numId="24">
    <w:abstractNumId w:val="5"/>
  </w:num>
  <w:num w:numId="25">
    <w:abstractNumId w:val="0"/>
  </w:num>
  <w:num w:numId="26">
    <w:abstractNumId w:val="13"/>
  </w:num>
  <w:num w:numId="27">
    <w:abstractNumId w:val="12"/>
  </w:num>
  <w:num w:numId="28">
    <w:abstractNumId w:val="25"/>
  </w:num>
  <w:num w:numId="29">
    <w:abstractNumId w:val="35"/>
  </w:num>
  <w:num w:numId="30">
    <w:abstractNumId w:val="16"/>
  </w:num>
  <w:num w:numId="31">
    <w:abstractNumId w:val="10"/>
  </w:num>
  <w:num w:numId="32">
    <w:abstractNumId w:val="17"/>
  </w:num>
  <w:num w:numId="3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34">
    <w:abstractNumId w:val="3"/>
  </w:num>
  <w:num w:numId="35">
    <w:abstractNumId w:val="11"/>
  </w:num>
  <w:num w:numId="36">
    <w:abstractNumId w:val="36"/>
  </w:num>
  <w:num w:numId="37">
    <w:abstractNumId w:val="11"/>
  </w:num>
  <w:num w:numId="38">
    <w:abstractNumId w:val="24"/>
  </w:num>
  <w:num w:numId="3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activeWritingStyle w:appName="MSWord" w:lang="fr-FR" w:vendorID="9" w:dllVersion="512" w:checkStyle="1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0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CD"/>
    <w:rsid w:val="000065B8"/>
    <w:rsid w:val="00006F05"/>
    <w:rsid w:val="00010DEC"/>
    <w:rsid w:val="00013EE3"/>
    <w:rsid w:val="00013F7A"/>
    <w:rsid w:val="00016C62"/>
    <w:rsid w:val="000177A4"/>
    <w:rsid w:val="00021707"/>
    <w:rsid w:val="00021ECF"/>
    <w:rsid w:val="000230A2"/>
    <w:rsid w:val="00024CE8"/>
    <w:rsid w:val="00025143"/>
    <w:rsid w:val="0002708D"/>
    <w:rsid w:val="00032984"/>
    <w:rsid w:val="0003673A"/>
    <w:rsid w:val="0003770D"/>
    <w:rsid w:val="00037FDD"/>
    <w:rsid w:val="00040EA7"/>
    <w:rsid w:val="00040FB6"/>
    <w:rsid w:val="000510E1"/>
    <w:rsid w:val="000513AE"/>
    <w:rsid w:val="00051B29"/>
    <w:rsid w:val="00053FFC"/>
    <w:rsid w:val="00055304"/>
    <w:rsid w:val="0005727F"/>
    <w:rsid w:val="00057636"/>
    <w:rsid w:val="0006219D"/>
    <w:rsid w:val="000632F4"/>
    <w:rsid w:val="00067BE3"/>
    <w:rsid w:val="00070BB7"/>
    <w:rsid w:val="00077B33"/>
    <w:rsid w:val="000813B2"/>
    <w:rsid w:val="00081FF0"/>
    <w:rsid w:val="00094BB4"/>
    <w:rsid w:val="000975FB"/>
    <w:rsid w:val="00097A98"/>
    <w:rsid w:val="00097E99"/>
    <w:rsid w:val="000A38D4"/>
    <w:rsid w:val="000A3BB1"/>
    <w:rsid w:val="000A566B"/>
    <w:rsid w:val="000B05F0"/>
    <w:rsid w:val="000B3FBB"/>
    <w:rsid w:val="000B56DF"/>
    <w:rsid w:val="000C7A85"/>
    <w:rsid w:val="000D0E4A"/>
    <w:rsid w:val="000D2EFD"/>
    <w:rsid w:val="000D3CBE"/>
    <w:rsid w:val="000D3D9D"/>
    <w:rsid w:val="000D5C5D"/>
    <w:rsid w:val="000E446D"/>
    <w:rsid w:val="000E4B7A"/>
    <w:rsid w:val="000E5154"/>
    <w:rsid w:val="000E5499"/>
    <w:rsid w:val="000E570A"/>
    <w:rsid w:val="000E5E9C"/>
    <w:rsid w:val="000F0EAE"/>
    <w:rsid w:val="000F1590"/>
    <w:rsid w:val="000F16FD"/>
    <w:rsid w:val="000F253A"/>
    <w:rsid w:val="000F2CF4"/>
    <w:rsid w:val="000F3BC0"/>
    <w:rsid w:val="000F7C88"/>
    <w:rsid w:val="001012C2"/>
    <w:rsid w:val="001019E4"/>
    <w:rsid w:val="00101A86"/>
    <w:rsid w:val="00103EA2"/>
    <w:rsid w:val="00106051"/>
    <w:rsid w:val="001071F7"/>
    <w:rsid w:val="001138BE"/>
    <w:rsid w:val="00115BEF"/>
    <w:rsid w:val="00117CA3"/>
    <w:rsid w:val="001204EF"/>
    <w:rsid w:val="00121B8E"/>
    <w:rsid w:val="00121CD0"/>
    <w:rsid w:val="0012288A"/>
    <w:rsid w:val="00122A4D"/>
    <w:rsid w:val="001234D5"/>
    <w:rsid w:val="001238C5"/>
    <w:rsid w:val="001273F0"/>
    <w:rsid w:val="001326EB"/>
    <w:rsid w:val="00133A2B"/>
    <w:rsid w:val="00134A82"/>
    <w:rsid w:val="00142C12"/>
    <w:rsid w:val="00143C06"/>
    <w:rsid w:val="00144A6E"/>
    <w:rsid w:val="001466CE"/>
    <w:rsid w:val="00147F77"/>
    <w:rsid w:val="0015070F"/>
    <w:rsid w:val="0015240F"/>
    <w:rsid w:val="00153314"/>
    <w:rsid w:val="00153A02"/>
    <w:rsid w:val="00153F7F"/>
    <w:rsid w:val="001548DA"/>
    <w:rsid w:val="00155AA8"/>
    <w:rsid w:val="00155E4F"/>
    <w:rsid w:val="00157CC6"/>
    <w:rsid w:val="00167124"/>
    <w:rsid w:val="0017073B"/>
    <w:rsid w:val="00170827"/>
    <w:rsid w:val="001806A1"/>
    <w:rsid w:val="0018763D"/>
    <w:rsid w:val="00187B4A"/>
    <w:rsid w:val="001909AC"/>
    <w:rsid w:val="00190AF4"/>
    <w:rsid w:val="00197D48"/>
    <w:rsid w:val="001A19F0"/>
    <w:rsid w:val="001A2172"/>
    <w:rsid w:val="001A3376"/>
    <w:rsid w:val="001A4426"/>
    <w:rsid w:val="001A531E"/>
    <w:rsid w:val="001A67B7"/>
    <w:rsid w:val="001B0AA2"/>
    <w:rsid w:val="001B1237"/>
    <w:rsid w:val="001B31AD"/>
    <w:rsid w:val="001B352E"/>
    <w:rsid w:val="001B3A1C"/>
    <w:rsid w:val="001B3BC0"/>
    <w:rsid w:val="001B3E4B"/>
    <w:rsid w:val="001B5D46"/>
    <w:rsid w:val="001C694E"/>
    <w:rsid w:val="001C78DC"/>
    <w:rsid w:val="001D3A12"/>
    <w:rsid w:val="001D3AC9"/>
    <w:rsid w:val="001E0662"/>
    <w:rsid w:val="001E091E"/>
    <w:rsid w:val="001E0C91"/>
    <w:rsid w:val="001E5DD7"/>
    <w:rsid w:val="001E7C9B"/>
    <w:rsid w:val="001F152C"/>
    <w:rsid w:val="001F30F7"/>
    <w:rsid w:val="001F39E8"/>
    <w:rsid w:val="001F64E7"/>
    <w:rsid w:val="0020015A"/>
    <w:rsid w:val="00200902"/>
    <w:rsid w:val="002051C6"/>
    <w:rsid w:val="00206247"/>
    <w:rsid w:val="00212C48"/>
    <w:rsid w:val="00213C40"/>
    <w:rsid w:val="00217106"/>
    <w:rsid w:val="00221503"/>
    <w:rsid w:val="0022326D"/>
    <w:rsid w:val="002237BB"/>
    <w:rsid w:val="00224B63"/>
    <w:rsid w:val="00225450"/>
    <w:rsid w:val="00225CEB"/>
    <w:rsid w:val="00227757"/>
    <w:rsid w:val="00227A2A"/>
    <w:rsid w:val="0023116F"/>
    <w:rsid w:val="002316FB"/>
    <w:rsid w:val="00232627"/>
    <w:rsid w:val="0023792C"/>
    <w:rsid w:val="00237AF0"/>
    <w:rsid w:val="00241ACB"/>
    <w:rsid w:val="00241F93"/>
    <w:rsid w:val="0024586D"/>
    <w:rsid w:val="00245FD2"/>
    <w:rsid w:val="00247973"/>
    <w:rsid w:val="00251716"/>
    <w:rsid w:val="00251BA0"/>
    <w:rsid w:val="002531E6"/>
    <w:rsid w:val="00254919"/>
    <w:rsid w:val="002579E0"/>
    <w:rsid w:val="00262332"/>
    <w:rsid w:val="00263A4D"/>
    <w:rsid w:val="002644E3"/>
    <w:rsid w:val="002646D4"/>
    <w:rsid w:val="00265F56"/>
    <w:rsid w:val="0026639A"/>
    <w:rsid w:val="002722F4"/>
    <w:rsid w:val="002727FB"/>
    <w:rsid w:val="00272C95"/>
    <w:rsid w:val="00274368"/>
    <w:rsid w:val="00275A12"/>
    <w:rsid w:val="002764A9"/>
    <w:rsid w:val="00276B6B"/>
    <w:rsid w:val="00281E59"/>
    <w:rsid w:val="00282031"/>
    <w:rsid w:val="00283022"/>
    <w:rsid w:val="002840A5"/>
    <w:rsid w:val="00287335"/>
    <w:rsid w:val="0028759D"/>
    <w:rsid w:val="002916E6"/>
    <w:rsid w:val="0029241F"/>
    <w:rsid w:val="002931E0"/>
    <w:rsid w:val="002932D7"/>
    <w:rsid w:val="00293742"/>
    <w:rsid w:val="00294175"/>
    <w:rsid w:val="00295487"/>
    <w:rsid w:val="00295AD1"/>
    <w:rsid w:val="00296882"/>
    <w:rsid w:val="002A08F9"/>
    <w:rsid w:val="002A142D"/>
    <w:rsid w:val="002A1737"/>
    <w:rsid w:val="002A2A79"/>
    <w:rsid w:val="002A2A8D"/>
    <w:rsid w:val="002A43C5"/>
    <w:rsid w:val="002A5CF7"/>
    <w:rsid w:val="002A7624"/>
    <w:rsid w:val="002A79CA"/>
    <w:rsid w:val="002B06B9"/>
    <w:rsid w:val="002B1502"/>
    <w:rsid w:val="002B3583"/>
    <w:rsid w:val="002B3EBF"/>
    <w:rsid w:val="002B73FF"/>
    <w:rsid w:val="002B7710"/>
    <w:rsid w:val="002B786B"/>
    <w:rsid w:val="002C0315"/>
    <w:rsid w:val="002C0BCD"/>
    <w:rsid w:val="002C198E"/>
    <w:rsid w:val="002C1EFE"/>
    <w:rsid w:val="002C244D"/>
    <w:rsid w:val="002C28E0"/>
    <w:rsid w:val="002C3711"/>
    <w:rsid w:val="002C481B"/>
    <w:rsid w:val="002C5D51"/>
    <w:rsid w:val="002C6101"/>
    <w:rsid w:val="002C6FB9"/>
    <w:rsid w:val="002D0481"/>
    <w:rsid w:val="002D1173"/>
    <w:rsid w:val="002D29A0"/>
    <w:rsid w:val="002D3278"/>
    <w:rsid w:val="002D4B80"/>
    <w:rsid w:val="002D7B17"/>
    <w:rsid w:val="002E1224"/>
    <w:rsid w:val="002E1FBB"/>
    <w:rsid w:val="002E25FE"/>
    <w:rsid w:val="002E310E"/>
    <w:rsid w:val="002E3FDC"/>
    <w:rsid w:val="002E5460"/>
    <w:rsid w:val="002E573D"/>
    <w:rsid w:val="002E6377"/>
    <w:rsid w:val="002F108C"/>
    <w:rsid w:val="002F6529"/>
    <w:rsid w:val="002F7A62"/>
    <w:rsid w:val="00300871"/>
    <w:rsid w:val="0030096E"/>
    <w:rsid w:val="00301684"/>
    <w:rsid w:val="003025B0"/>
    <w:rsid w:val="00302D85"/>
    <w:rsid w:val="003056DF"/>
    <w:rsid w:val="00310476"/>
    <w:rsid w:val="00310C5F"/>
    <w:rsid w:val="00311549"/>
    <w:rsid w:val="00316713"/>
    <w:rsid w:val="0031712C"/>
    <w:rsid w:val="003245E5"/>
    <w:rsid w:val="0032697A"/>
    <w:rsid w:val="00330AE3"/>
    <w:rsid w:val="00333920"/>
    <w:rsid w:val="003358DB"/>
    <w:rsid w:val="00337EDF"/>
    <w:rsid w:val="00340E0C"/>
    <w:rsid w:val="0034597B"/>
    <w:rsid w:val="00347E3E"/>
    <w:rsid w:val="00350692"/>
    <w:rsid w:val="00351CF8"/>
    <w:rsid w:val="0035496A"/>
    <w:rsid w:val="00354C95"/>
    <w:rsid w:val="0035626F"/>
    <w:rsid w:val="00357A2F"/>
    <w:rsid w:val="003630D0"/>
    <w:rsid w:val="00363814"/>
    <w:rsid w:val="003644EF"/>
    <w:rsid w:val="00364E09"/>
    <w:rsid w:val="003656C7"/>
    <w:rsid w:val="00370058"/>
    <w:rsid w:val="00374C5D"/>
    <w:rsid w:val="00375AC9"/>
    <w:rsid w:val="00376B94"/>
    <w:rsid w:val="00380C10"/>
    <w:rsid w:val="0038377E"/>
    <w:rsid w:val="00384F36"/>
    <w:rsid w:val="00385088"/>
    <w:rsid w:val="003851D1"/>
    <w:rsid w:val="003860F0"/>
    <w:rsid w:val="00386822"/>
    <w:rsid w:val="003873A3"/>
    <w:rsid w:val="0039470F"/>
    <w:rsid w:val="00394A0C"/>
    <w:rsid w:val="00395B32"/>
    <w:rsid w:val="003A1236"/>
    <w:rsid w:val="003A3F05"/>
    <w:rsid w:val="003B1854"/>
    <w:rsid w:val="003B2652"/>
    <w:rsid w:val="003B27FD"/>
    <w:rsid w:val="003B3CD5"/>
    <w:rsid w:val="003B6C21"/>
    <w:rsid w:val="003B712A"/>
    <w:rsid w:val="003B78A1"/>
    <w:rsid w:val="003C6085"/>
    <w:rsid w:val="003C6205"/>
    <w:rsid w:val="003D4488"/>
    <w:rsid w:val="003D58CA"/>
    <w:rsid w:val="003D60E7"/>
    <w:rsid w:val="003E1616"/>
    <w:rsid w:val="003E2EE6"/>
    <w:rsid w:val="003E649D"/>
    <w:rsid w:val="003F0912"/>
    <w:rsid w:val="003F1D66"/>
    <w:rsid w:val="003F3ABB"/>
    <w:rsid w:val="003F4943"/>
    <w:rsid w:val="003F7D84"/>
    <w:rsid w:val="00400899"/>
    <w:rsid w:val="004015A6"/>
    <w:rsid w:val="00405878"/>
    <w:rsid w:val="00412D76"/>
    <w:rsid w:val="0041403F"/>
    <w:rsid w:val="0041665C"/>
    <w:rsid w:val="00416B67"/>
    <w:rsid w:val="00425F35"/>
    <w:rsid w:val="00425F65"/>
    <w:rsid w:val="00426192"/>
    <w:rsid w:val="0043227E"/>
    <w:rsid w:val="0043296A"/>
    <w:rsid w:val="0043490E"/>
    <w:rsid w:val="0043503F"/>
    <w:rsid w:val="004372A1"/>
    <w:rsid w:val="00440517"/>
    <w:rsid w:val="00440D1C"/>
    <w:rsid w:val="004424A9"/>
    <w:rsid w:val="004479E4"/>
    <w:rsid w:val="004506DA"/>
    <w:rsid w:val="00450EB8"/>
    <w:rsid w:val="00450F7E"/>
    <w:rsid w:val="0045341B"/>
    <w:rsid w:val="004536C6"/>
    <w:rsid w:val="00453F86"/>
    <w:rsid w:val="00454919"/>
    <w:rsid w:val="00454B29"/>
    <w:rsid w:val="00455F3F"/>
    <w:rsid w:val="0045724C"/>
    <w:rsid w:val="0045767D"/>
    <w:rsid w:val="00463DD1"/>
    <w:rsid w:val="00464958"/>
    <w:rsid w:val="00466732"/>
    <w:rsid w:val="00472EB8"/>
    <w:rsid w:val="004743D9"/>
    <w:rsid w:val="00476199"/>
    <w:rsid w:val="0048276E"/>
    <w:rsid w:val="004872C1"/>
    <w:rsid w:val="004872E7"/>
    <w:rsid w:val="004909B3"/>
    <w:rsid w:val="00490D36"/>
    <w:rsid w:val="00493FDF"/>
    <w:rsid w:val="00495117"/>
    <w:rsid w:val="00495130"/>
    <w:rsid w:val="004960AE"/>
    <w:rsid w:val="004A1707"/>
    <w:rsid w:val="004A1D06"/>
    <w:rsid w:val="004A2395"/>
    <w:rsid w:val="004A277C"/>
    <w:rsid w:val="004A491B"/>
    <w:rsid w:val="004A614F"/>
    <w:rsid w:val="004B1BFC"/>
    <w:rsid w:val="004B6F56"/>
    <w:rsid w:val="004C0856"/>
    <w:rsid w:val="004C257E"/>
    <w:rsid w:val="004C32BA"/>
    <w:rsid w:val="004C505B"/>
    <w:rsid w:val="004D22F8"/>
    <w:rsid w:val="004D3664"/>
    <w:rsid w:val="004D3E8C"/>
    <w:rsid w:val="004D712C"/>
    <w:rsid w:val="004E1CC1"/>
    <w:rsid w:val="004F0C54"/>
    <w:rsid w:val="004F0DC7"/>
    <w:rsid w:val="004F0DDF"/>
    <w:rsid w:val="004F1DFF"/>
    <w:rsid w:val="004F658A"/>
    <w:rsid w:val="004F6922"/>
    <w:rsid w:val="004F6CCA"/>
    <w:rsid w:val="00500C54"/>
    <w:rsid w:val="00501911"/>
    <w:rsid w:val="00506849"/>
    <w:rsid w:val="00506A9C"/>
    <w:rsid w:val="0051064C"/>
    <w:rsid w:val="00511F88"/>
    <w:rsid w:val="00514253"/>
    <w:rsid w:val="00516A33"/>
    <w:rsid w:val="00522C33"/>
    <w:rsid w:val="00523FE7"/>
    <w:rsid w:val="0052421A"/>
    <w:rsid w:val="00525560"/>
    <w:rsid w:val="00527B13"/>
    <w:rsid w:val="00530D8D"/>
    <w:rsid w:val="00534334"/>
    <w:rsid w:val="005344B3"/>
    <w:rsid w:val="005348E9"/>
    <w:rsid w:val="00537023"/>
    <w:rsid w:val="00537D3A"/>
    <w:rsid w:val="00537E60"/>
    <w:rsid w:val="00541321"/>
    <w:rsid w:val="00543C50"/>
    <w:rsid w:val="005444A2"/>
    <w:rsid w:val="005454A1"/>
    <w:rsid w:val="00545873"/>
    <w:rsid w:val="00546837"/>
    <w:rsid w:val="005468FC"/>
    <w:rsid w:val="005547A3"/>
    <w:rsid w:val="0055537E"/>
    <w:rsid w:val="00556F6A"/>
    <w:rsid w:val="005573F0"/>
    <w:rsid w:val="00564AC3"/>
    <w:rsid w:val="00565964"/>
    <w:rsid w:val="00567756"/>
    <w:rsid w:val="005727CF"/>
    <w:rsid w:val="00572A7B"/>
    <w:rsid w:val="0057337F"/>
    <w:rsid w:val="005743EB"/>
    <w:rsid w:val="00574B5F"/>
    <w:rsid w:val="00576AC5"/>
    <w:rsid w:val="0058262B"/>
    <w:rsid w:val="00582ECF"/>
    <w:rsid w:val="005854DC"/>
    <w:rsid w:val="0058740C"/>
    <w:rsid w:val="00587B81"/>
    <w:rsid w:val="005906FF"/>
    <w:rsid w:val="00593FF5"/>
    <w:rsid w:val="005A0101"/>
    <w:rsid w:val="005A0285"/>
    <w:rsid w:val="005A4FC2"/>
    <w:rsid w:val="005B39F1"/>
    <w:rsid w:val="005B45C5"/>
    <w:rsid w:val="005B464D"/>
    <w:rsid w:val="005B7671"/>
    <w:rsid w:val="005C0C74"/>
    <w:rsid w:val="005C361A"/>
    <w:rsid w:val="005C63ED"/>
    <w:rsid w:val="005C78B3"/>
    <w:rsid w:val="005D4D55"/>
    <w:rsid w:val="005D5C08"/>
    <w:rsid w:val="005E13B5"/>
    <w:rsid w:val="005E18E2"/>
    <w:rsid w:val="005E18EE"/>
    <w:rsid w:val="005E2370"/>
    <w:rsid w:val="005E376A"/>
    <w:rsid w:val="005E41AB"/>
    <w:rsid w:val="005E4924"/>
    <w:rsid w:val="005E69BD"/>
    <w:rsid w:val="005E78AE"/>
    <w:rsid w:val="005E7BA3"/>
    <w:rsid w:val="005F2AFF"/>
    <w:rsid w:val="005F509F"/>
    <w:rsid w:val="005F62F8"/>
    <w:rsid w:val="006009DE"/>
    <w:rsid w:val="0060229A"/>
    <w:rsid w:val="00603ACF"/>
    <w:rsid w:val="00604827"/>
    <w:rsid w:val="00606F3D"/>
    <w:rsid w:val="00614571"/>
    <w:rsid w:val="00615CF5"/>
    <w:rsid w:val="00620B29"/>
    <w:rsid w:val="006235B1"/>
    <w:rsid w:val="00626974"/>
    <w:rsid w:val="00632A45"/>
    <w:rsid w:val="0065101F"/>
    <w:rsid w:val="0065455F"/>
    <w:rsid w:val="00655171"/>
    <w:rsid w:val="006571A7"/>
    <w:rsid w:val="006614B3"/>
    <w:rsid w:val="0066166A"/>
    <w:rsid w:val="00662C30"/>
    <w:rsid w:val="00663BD9"/>
    <w:rsid w:val="00667C52"/>
    <w:rsid w:val="006703EB"/>
    <w:rsid w:val="00670A28"/>
    <w:rsid w:val="00670E95"/>
    <w:rsid w:val="00670FE3"/>
    <w:rsid w:val="00671800"/>
    <w:rsid w:val="00671BBB"/>
    <w:rsid w:val="006732E8"/>
    <w:rsid w:val="006751E1"/>
    <w:rsid w:val="00676C94"/>
    <w:rsid w:val="006770D7"/>
    <w:rsid w:val="00680E7F"/>
    <w:rsid w:val="00681103"/>
    <w:rsid w:val="00681739"/>
    <w:rsid w:val="00683A14"/>
    <w:rsid w:val="00684920"/>
    <w:rsid w:val="00684CF2"/>
    <w:rsid w:val="006851CB"/>
    <w:rsid w:val="00695884"/>
    <w:rsid w:val="00696A56"/>
    <w:rsid w:val="00696EF9"/>
    <w:rsid w:val="00697B77"/>
    <w:rsid w:val="006A0304"/>
    <w:rsid w:val="006A064A"/>
    <w:rsid w:val="006A216D"/>
    <w:rsid w:val="006A23F4"/>
    <w:rsid w:val="006A40F5"/>
    <w:rsid w:val="006A5BA6"/>
    <w:rsid w:val="006A5C43"/>
    <w:rsid w:val="006A5C44"/>
    <w:rsid w:val="006B0D58"/>
    <w:rsid w:val="006B24AE"/>
    <w:rsid w:val="006B3316"/>
    <w:rsid w:val="006B52DE"/>
    <w:rsid w:val="006B70D2"/>
    <w:rsid w:val="006C195E"/>
    <w:rsid w:val="006C226B"/>
    <w:rsid w:val="006C340E"/>
    <w:rsid w:val="006C3A6B"/>
    <w:rsid w:val="006C5065"/>
    <w:rsid w:val="006C69F6"/>
    <w:rsid w:val="006C770C"/>
    <w:rsid w:val="006C7EF1"/>
    <w:rsid w:val="006D04BE"/>
    <w:rsid w:val="006D27D8"/>
    <w:rsid w:val="006D40B4"/>
    <w:rsid w:val="006D4522"/>
    <w:rsid w:val="006D6679"/>
    <w:rsid w:val="006E290F"/>
    <w:rsid w:val="006E3EB6"/>
    <w:rsid w:val="006E4505"/>
    <w:rsid w:val="006E49D5"/>
    <w:rsid w:val="006E4BE2"/>
    <w:rsid w:val="006E4CF6"/>
    <w:rsid w:val="006E5446"/>
    <w:rsid w:val="006E7AE2"/>
    <w:rsid w:val="006F048C"/>
    <w:rsid w:val="006F0B6A"/>
    <w:rsid w:val="006F3352"/>
    <w:rsid w:val="006F3D04"/>
    <w:rsid w:val="006F4620"/>
    <w:rsid w:val="006F49DD"/>
    <w:rsid w:val="006F4AAD"/>
    <w:rsid w:val="006F4E13"/>
    <w:rsid w:val="006F51F6"/>
    <w:rsid w:val="006F7E57"/>
    <w:rsid w:val="007026C6"/>
    <w:rsid w:val="00704DC5"/>
    <w:rsid w:val="00707C59"/>
    <w:rsid w:val="00710AD5"/>
    <w:rsid w:val="00711D78"/>
    <w:rsid w:val="007146DA"/>
    <w:rsid w:val="007220BA"/>
    <w:rsid w:val="0072283F"/>
    <w:rsid w:val="007238F3"/>
    <w:rsid w:val="00723C09"/>
    <w:rsid w:val="00723D50"/>
    <w:rsid w:val="007271E7"/>
    <w:rsid w:val="00727E49"/>
    <w:rsid w:val="007307CF"/>
    <w:rsid w:val="007319FB"/>
    <w:rsid w:val="00733F95"/>
    <w:rsid w:val="00735B83"/>
    <w:rsid w:val="00737112"/>
    <w:rsid w:val="00745783"/>
    <w:rsid w:val="00745C39"/>
    <w:rsid w:val="007500AB"/>
    <w:rsid w:val="0075164A"/>
    <w:rsid w:val="007547EF"/>
    <w:rsid w:val="00755D9B"/>
    <w:rsid w:val="00757B69"/>
    <w:rsid w:val="007616B0"/>
    <w:rsid w:val="00763CED"/>
    <w:rsid w:val="0076415B"/>
    <w:rsid w:val="007712B6"/>
    <w:rsid w:val="00771A2F"/>
    <w:rsid w:val="0077252E"/>
    <w:rsid w:val="00783160"/>
    <w:rsid w:val="00783A20"/>
    <w:rsid w:val="00784630"/>
    <w:rsid w:val="00786F32"/>
    <w:rsid w:val="00787372"/>
    <w:rsid w:val="00787E3B"/>
    <w:rsid w:val="00790C94"/>
    <w:rsid w:val="00791AE4"/>
    <w:rsid w:val="007920AC"/>
    <w:rsid w:val="00794899"/>
    <w:rsid w:val="007A028F"/>
    <w:rsid w:val="007A0382"/>
    <w:rsid w:val="007A11B2"/>
    <w:rsid w:val="007A5091"/>
    <w:rsid w:val="007A69B6"/>
    <w:rsid w:val="007A714A"/>
    <w:rsid w:val="007A753B"/>
    <w:rsid w:val="007A7CF3"/>
    <w:rsid w:val="007B0852"/>
    <w:rsid w:val="007B1682"/>
    <w:rsid w:val="007B1F9C"/>
    <w:rsid w:val="007B22A9"/>
    <w:rsid w:val="007B4C64"/>
    <w:rsid w:val="007B638A"/>
    <w:rsid w:val="007B670E"/>
    <w:rsid w:val="007C7B5D"/>
    <w:rsid w:val="007D00AB"/>
    <w:rsid w:val="007D1432"/>
    <w:rsid w:val="007D1474"/>
    <w:rsid w:val="007D1505"/>
    <w:rsid w:val="007D2AA0"/>
    <w:rsid w:val="007D7B31"/>
    <w:rsid w:val="007D7BBC"/>
    <w:rsid w:val="007E0401"/>
    <w:rsid w:val="007E4C38"/>
    <w:rsid w:val="007F0571"/>
    <w:rsid w:val="007F1227"/>
    <w:rsid w:val="007F5673"/>
    <w:rsid w:val="007F72B8"/>
    <w:rsid w:val="007F79D4"/>
    <w:rsid w:val="007F7F23"/>
    <w:rsid w:val="00801798"/>
    <w:rsid w:val="0080401A"/>
    <w:rsid w:val="00804314"/>
    <w:rsid w:val="008045D8"/>
    <w:rsid w:val="008054BD"/>
    <w:rsid w:val="008071AC"/>
    <w:rsid w:val="00807D7F"/>
    <w:rsid w:val="0081382A"/>
    <w:rsid w:val="00814E74"/>
    <w:rsid w:val="00821AEA"/>
    <w:rsid w:val="00821CAD"/>
    <w:rsid w:val="00831FE3"/>
    <w:rsid w:val="00832A1A"/>
    <w:rsid w:val="00833DBB"/>
    <w:rsid w:val="00834EF4"/>
    <w:rsid w:val="00836313"/>
    <w:rsid w:val="00837333"/>
    <w:rsid w:val="00841D3D"/>
    <w:rsid w:val="00844EBE"/>
    <w:rsid w:val="008469A2"/>
    <w:rsid w:val="00851151"/>
    <w:rsid w:val="00853AED"/>
    <w:rsid w:val="00855411"/>
    <w:rsid w:val="0085667A"/>
    <w:rsid w:val="00856775"/>
    <w:rsid w:val="00856A63"/>
    <w:rsid w:val="00857DAB"/>
    <w:rsid w:val="00860633"/>
    <w:rsid w:val="00860F89"/>
    <w:rsid w:val="008613FA"/>
    <w:rsid w:val="008648D0"/>
    <w:rsid w:val="00866C91"/>
    <w:rsid w:val="008712FA"/>
    <w:rsid w:val="00872EA5"/>
    <w:rsid w:val="008753D9"/>
    <w:rsid w:val="00875A9E"/>
    <w:rsid w:val="0087612B"/>
    <w:rsid w:val="0087738D"/>
    <w:rsid w:val="00880BC4"/>
    <w:rsid w:val="0088119C"/>
    <w:rsid w:val="00882042"/>
    <w:rsid w:val="008837B4"/>
    <w:rsid w:val="00883E30"/>
    <w:rsid w:val="00884D40"/>
    <w:rsid w:val="008875EF"/>
    <w:rsid w:val="00892886"/>
    <w:rsid w:val="00894474"/>
    <w:rsid w:val="00894E12"/>
    <w:rsid w:val="00895347"/>
    <w:rsid w:val="008956E8"/>
    <w:rsid w:val="0089771F"/>
    <w:rsid w:val="008A2F4D"/>
    <w:rsid w:val="008B047F"/>
    <w:rsid w:val="008B1E26"/>
    <w:rsid w:val="008B374D"/>
    <w:rsid w:val="008B37F6"/>
    <w:rsid w:val="008B4B3A"/>
    <w:rsid w:val="008B7FE3"/>
    <w:rsid w:val="008C04C4"/>
    <w:rsid w:val="008C1BEE"/>
    <w:rsid w:val="008C280F"/>
    <w:rsid w:val="008C4CF1"/>
    <w:rsid w:val="008C75EC"/>
    <w:rsid w:val="008D0E64"/>
    <w:rsid w:val="008D2348"/>
    <w:rsid w:val="008D67A9"/>
    <w:rsid w:val="008D7EE0"/>
    <w:rsid w:val="008E0643"/>
    <w:rsid w:val="008E0FF7"/>
    <w:rsid w:val="008E429B"/>
    <w:rsid w:val="008E5632"/>
    <w:rsid w:val="008E6632"/>
    <w:rsid w:val="008E74BC"/>
    <w:rsid w:val="008F048C"/>
    <w:rsid w:val="008F1986"/>
    <w:rsid w:val="008F3D51"/>
    <w:rsid w:val="008F3EAD"/>
    <w:rsid w:val="008F45AA"/>
    <w:rsid w:val="008F76B3"/>
    <w:rsid w:val="008F7AEB"/>
    <w:rsid w:val="00900477"/>
    <w:rsid w:val="009018BD"/>
    <w:rsid w:val="00901FB9"/>
    <w:rsid w:val="00903D0F"/>
    <w:rsid w:val="00904A49"/>
    <w:rsid w:val="00905572"/>
    <w:rsid w:val="00905579"/>
    <w:rsid w:val="00906CDE"/>
    <w:rsid w:val="00906DE0"/>
    <w:rsid w:val="00912478"/>
    <w:rsid w:val="009126D8"/>
    <w:rsid w:val="00915479"/>
    <w:rsid w:val="0091593E"/>
    <w:rsid w:val="00916FB0"/>
    <w:rsid w:val="00920151"/>
    <w:rsid w:val="009211DA"/>
    <w:rsid w:val="00921868"/>
    <w:rsid w:val="00921BBF"/>
    <w:rsid w:val="00922DE1"/>
    <w:rsid w:val="009236C7"/>
    <w:rsid w:val="00925E5E"/>
    <w:rsid w:val="00930FA9"/>
    <w:rsid w:val="00931137"/>
    <w:rsid w:val="009311BC"/>
    <w:rsid w:val="00934CD6"/>
    <w:rsid w:val="009358A8"/>
    <w:rsid w:val="0093595B"/>
    <w:rsid w:val="009365B9"/>
    <w:rsid w:val="009423A9"/>
    <w:rsid w:val="00945510"/>
    <w:rsid w:val="00947867"/>
    <w:rsid w:val="009503E4"/>
    <w:rsid w:val="00950D4C"/>
    <w:rsid w:val="00952192"/>
    <w:rsid w:val="009521B9"/>
    <w:rsid w:val="00952A6A"/>
    <w:rsid w:val="00953E93"/>
    <w:rsid w:val="00954A0B"/>
    <w:rsid w:val="009556AD"/>
    <w:rsid w:val="00955FFC"/>
    <w:rsid w:val="00960AFD"/>
    <w:rsid w:val="00960DCA"/>
    <w:rsid w:val="009614E1"/>
    <w:rsid w:val="00963ED9"/>
    <w:rsid w:val="00964650"/>
    <w:rsid w:val="0097120D"/>
    <w:rsid w:val="00971754"/>
    <w:rsid w:val="00972161"/>
    <w:rsid w:val="009722CE"/>
    <w:rsid w:val="00972746"/>
    <w:rsid w:val="009736E4"/>
    <w:rsid w:val="0097457B"/>
    <w:rsid w:val="00974D3D"/>
    <w:rsid w:val="00976987"/>
    <w:rsid w:val="00982C8C"/>
    <w:rsid w:val="00985948"/>
    <w:rsid w:val="00985A04"/>
    <w:rsid w:val="00986ED9"/>
    <w:rsid w:val="00990B24"/>
    <w:rsid w:val="00990EBF"/>
    <w:rsid w:val="00991A60"/>
    <w:rsid w:val="00995D3C"/>
    <w:rsid w:val="00996483"/>
    <w:rsid w:val="009B034A"/>
    <w:rsid w:val="009B25D9"/>
    <w:rsid w:val="009B345A"/>
    <w:rsid w:val="009C4317"/>
    <w:rsid w:val="009C7F87"/>
    <w:rsid w:val="009D0C7C"/>
    <w:rsid w:val="009D1914"/>
    <w:rsid w:val="009D1E21"/>
    <w:rsid w:val="009D260F"/>
    <w:rsid w:val="009D4DD7"/>
    <w:rsid w:val="009D4ED5"/>
    <w:rsid w:val="009D6C59"/>
    <w:rsid w:val="009E3CDC"/>
    <w:rsid w:val="009E3F8A"/>
    <w:rsid w:val="009E6C3E"/>
    <w:rsid w:val="009E6CD2"/>
    <w:rsid w:val="009E6EBC"/>
    <w:rsid w:val="009F1A21"/>
    <w:rsid w:val="009F1F54"/>
    <w:rsid w:val="009F3EDA"/>
    <w:rsid w:val="009F431D"/>
    <w:rsid w:val="009F4F1D"/>
    <w:rsid w:val="009F6D02"/>
    <w:rsid w:val="00A014DD"/>
    <w:rsid w:val="00A03DCA"/>
    <w:rsid w:val="00A0680C"/>
    <w:rsid w:val="00A108CA"/>
    <w:rsid w:val="00A14E82"/>
    <w:rsid w:val="00A152E7"/>
    <w:rsid w:val="00A15705"/>
    <w:rsid w:val="00A162A2"/>
    <w:rsid w:val="00A2199B"/>
    <w:rsid w:val="00A24794"/>
    <w:rsid w:val="00A24D65"/>
    <w:rsid w:val="00A2505B"/>
    <w:rsid w:val="00A2528F"/>
    <w:rsid w:val="00A269C9"/>
    <w:rsid w:val="00A26A41"/>
    <w:rsid w:val="00A37DB3"/>
    <w:rsid w:val="00A40DB8"/>
    <w:rsid w:val="00A41BE8"/>
    <w:rsid w:val="00A43371"/>
    <w:rsid w:val="00A44B49"/>
    <w:rsid w:val="00A462D9"/>
    <w:rsid w:val="00A467EA"/>
    <w:rsid w:val="00A518FD"/>
    <w:rsid w:val="00A53869"/>
    <w:rsid w:val="00A54759"/>
    <w:rsid w:val="00A54BF2"/>
    <w:rsid w:val="00A600E8"/>
    <w:rsid w:val="00A61F77"/>
    <w:rsid w:val="00A632A9"/>
    <w:rsid w:val="00A64E21"/>
    <w:rsid w:val="00A651CB"/>
    <w:rsid w:val="00A71CD0"/>
    <w:rsid w:val="00A72DC7"/>
    <w:rsid w:val="00A7301D"/>
    <w:rsid w:val="00A76A57"/>
    <w:rsid w:val="00A81ED6"/>
    <w:rsid w:val="00A8298B"/>
    <w:rsid w:val="00A83080"/>
    <w:rsid w:val="00A836E0"/>
    <w:rsid w:val="00A85800"/>
    <w:rsid w:val="00A85976"/>
    <w:rsid w:val="00A86B12"/>
    <w:rsid w:val="00A87E87"/>
    <w:rsid w:val="00A91AC0"/>
    <w:rsid w:val="00A93B7D"/>
    <w:rsid w:val="00A93F0F"/>
    <w:rsid w:val="00A94CF2"/>
    <w:rsid w:val="00A953B7"/>
    <w:rsid w:val="00A96E92"/>
    <w:rsid w:val="00AA0BE7"/>
    <w:rsid w:val="00AA3315"/>
    <w:rsid w:val="00AA39CD"/>
    <w:rsid w:val="00AA531F"/>
    <w:rsid w:val="00AA658E"/>
    <w:rsid w:val="00AA746D"/>
    <w:rsid w:val="00AB7549"/>
    <w:rsid w:val="00AB7A53"/>
    <w:rsid w:val="00AC0885"/>
    <w:rsid w:val="00AC18B6"/>
    <w:rsid w:val="00AC2F08"/>
    <w:rsid w:val="00AC30E9"/>
    <w:rsid w:val="00AC4775"/>
    <w:rsid w:val="00AC5278"/>
    <w:rsid w:val="00AC6A70"/>
    <w:rsid w:val="00AC71C7"/>
    <w:rsid w:val="00AD18CF"/>
    <w:rsid w:val="00AD2446"/>
    <w:rsid w:val="00AD25C4"/>
    <w:rsid w:val="00AD2603"/>
    <w:rsid w:val="00AD31CB"/>
    <w:rsid w:val="00AD5C95"/>
    <w:rsid w:val="00AD64C7"/>
    <w:rsid w:val="00AE042D"/>
    <w:rsid w:val="00AE0E9E"/>
    <w:rsid w:val="00AE3785"/>
    <w:rsid w:val="00AE6AB2"/>
    <w:rsid w:val="00AE7B29"/>
    <w:rsid w:val="00AF1D94"/>
    <w:rsid w:val="00AF255F"/>
    <w:rsid w:val="00AF5540"/>
    <w:rsid w:val="00AF6061"/>
    <w:rsid w:val="00B02FE0"/>
    <w:rsid w:val="00B040DC"/>
    <w:rsid w:val="00B1002C"/>
    <w:rsid w:val="00B10A30"/>
    <w:rsid w:val="00B113D5"/>
    <w:rsid w:val="00B12A3A"/>
    <w:rsid w:val="00B13729"/>
    <w:rsid w:val="00B14F45"/>
    <w:rsid w:val="00B16EC9"/>
    <w:rsid w:val="00B202A5"/>
    <w:rsid w:val="00B22053"/>
    <w:rsid w:val="00B27B45"/>
    <w:rsid w:val="00B31230"/>
    <w:rsid w:val="00B35EBE"/>
    <w:rsid w:val="00B4046A"/>
    <w:rsid w:val="00B408B9"/>
    <w:rsid w:val="00B40D22"/>
    <w:rsid w:val="00B419D5"/>
    <w:rsid w:val="00B422BA"/>
    <w:rsid w:val="00B4282E"/>
    <w:rsid w:val="00B43F26"/>
    <w:rsid w:val="00B45DC1"/>
    <w:rsid w:val="00B4777A"/>
    <w:rsid w:val="00B5010A"/>
    <w:rsid w:val="00B50464"/>
    <w:rsid w:val="00B54750"/>
    <w:rsid w:val="00B55BFB"/>
    <w:rsid w:val="00B57EFF"/>
    <w:rsid w:val="00B60229"/>
    <w:rsid w:val="00B61E90"/>
    <w:rsid w:val="00B65177"/>
    <w:rsid w:val="00B672AA"/>
    <w:rsid w:val="00B73D0F"/>
    <w:rsid w:val="00B7749E"/>
    <w:rsid w:val="00B819EC"/>
    <w:rsid w:val="00B81A21"/>
    <w:rsid w:val="00B82E09"/>
    <w:rsid w:val="00B85949"/>
    <w:rsid w:val="00B86D0C"/>
    <w:rsid w:val="00B91E39"/>
    <w:rsid w:val="00B93B44"/>
    <w:rsid w:val="00B97A03"/>
    <w:rsid w:val="00BA5552"/>
    <w:rsid w:val="00BB1957"/>
    <w:rsid w:val="00BB21A2"/>
    <w:rsid w:val="00BB4DAA"/>
    <w:rsid w:val="00BC04C4"/>
    <w:rsid w:val="00BC09CA"/>
    <w:rsid w:val="00BC272C"/>
    <w:rsid w:val="00BC447D"/>
    <w:rsid w:val="00BC50CD"/>
    <w:rsid w:val="00BC6673"/>
    <w:rsid w:val="00BD4F71"/>
    <w:rsid w:val="00BE1858"/>
    <w:rsid w:val="00BE24DD"/>
    <w:rsid w:val="00BE2AB9"/>
    <w:rsid w:val="00BE31BF"/>
    <w:rsid w:val="00BE5C54"/>
    <w:rsid w:val="00BE7277"/>
    <w:rsid w:val="00BF333C"/>
    <w:rsid w:val="00BF40AA"/>
    <w:rsid w:val="00BF7F4D"/>
    <w:rsid w:val="00C05316"/>
    <w:rsid w:val="00C0662F"/>
    <w:rsid w:val="00C10776"/>
    <w:rsid w:val="00C1282A"/>
    <w:rsid w:val="00C13503"/>
    <w:rsid w:val="00C1471B"/>
    <w:rsid w:val="00C1621E"/>
    <w:rsid w:val="00C17514"/>
    <w:rsid w:val="00C2209B"/>
    <w:rsid w:val="00C222D4"/>
    <w:rsid w:val="00C27CA3"/>
    <w:rsid w:val="00C31B17"/>
    <w:rsid w:val="00C33C29"/>
    <w:rsid w:val="00C35B07"/>
    <w:rsid w:val="00C45F97"/>
    <w:rsid w:val="00C501F4"/>
    <w:rsid w:val="00C522C2"/>
    <w:rsid w:val="00C53DFE"/>
    <w:rsid w:val="00C5589C"/>
    <w:rsid w:val="00C55D04"/>
    <w:rsid w:val="00C56E8E"/>
    <w:rsid w:val="00C60293"/>
    <w:rsid w:val="00C60C99"/>
    <w:rsid w:val="00C64888"/>
    <w:rsid w:val="00C65150"/>
    <w:rsid w:val="00C67B4D"/>
    <w:rsid w:val="00C70A21"/>
    <w:rsid w:val="00C714AA"/>
    <w:rsid w:val="00C71F3F"/>
    <w:rsid w:val="00C73775"/>
    <w:rsid w:val="00C77D21"/>
    <w:rsid w:val="00C8239C"/>
    <w:rsid w:val="00C83B21"/>
    <w:rsid w:val="00C853E8"/>
    <w:rsid w:val="00C87CA1"/>
    <w:rsid w:val="00C907CE"/>
    <w:rsid w:val="00C90BF8"/>
    <w:rsid w:val="00C915AD"/>
    <w:rsid w:val="00C97B36"/>
    <w:rsid w:val="00CA7BF4"/>
    <w:rsid w:val="00CB2C93"/>
    <w:rsid w:val="00CB30CB"/>
    <w:rsid w:val="00CB41CF"/>
    <w:rsid w:val="00CB5E26"/>
    <w:rsid w:val="00CB7F1A"/>
    <w:rsid w:val="00CC03B8"/>
    <w:rsid w:val="00CC452C"/>
    <w:rsid w:val="00CC5235"/>
    <w:rsid w:val="00CC6C44"/>
    <w:rsid w:val="00CD23AB"/>
    <w:rsid w:val="00CD35A0"/>
    <w:rsid w:val="00CD3C67"/>
    <w:rsid w:val="00CE03CB"/>
    <w:rsid w:val="00CE05B8"/>
    <w:rsid w:val="00CE06B6"/>
    <w:rsid w:val="00CE3804"/>
    <w:rsid w:val="00CE48E9"/>
    <w:rsid w:val="00CE64CD"/>
    <w:rsid w:val="00CE796F"/>
    <w:rsid w:val="00CF27C9"/>
    <w:rsid w:val="00CF578D"/>
    <w:rsid w:val="00D01D6F"/>
    <w:rsid w:val="00D04A8E"/>
    <w:rsid w:val="00D04EEF"/>
    <w:rsid w:val="00D07261"/>
    <w:rsid w:val="00D0793F"/>
    <w:rsid w:val="00D114DF"/>
    <w:rsid w:val="00D14899"/>
    <w:rsid w:val="00D148AA"/>
    <w:rsid w:val="00D14FEC"/>
    <w:rsid w:val="00D16C99"/>
    <w:rsid w:val="00D17103"/>
    <w:rsid w:val="00D2685F"/>
    <w:rsid w:val="00D272CF"/>
    <w:rsid w:val="00D307D4"/>
    <w:rsid w:val="00D3144C"/>
    <w:rsid w:val="00D32665"/>
    <w:rsid w:val="00D3430A"/>
    <w:rsid w:val="00D34E11"/>
    <w:rsid w:val="00D36D46"/>
    <w:rsid w:val="00D40047"/>
    <w:rsid w:val="00D42C78"/>
    <w:rsid w:val="00D4683B"/>
    <w:rsid w:val="00D528E1"/>
    <w:rsid w:val="00D578F2"/>
    <w:rsid w:val="00D612B6"/>
    <w:rsid w:val="00D61701"/>
    <w:rsid w:val="00D619BD"/>
    <w:rsid w:val="00D61F9D"/>
    <w:rsid w:val="00D63ED6"/>
    <w:rsid w:val="00D64AAF"/>
    <w:rsid w:val="00D71194"/>
    <w:rsid w:val="00D73E56"/>
    <w:rsid w:val="00D7642B"/>
    <w:rsid w:val="00D8338F"/>
    <w:rsid w:val="00D83B7F"/>
    <w:rsid w:val="00D8434A"/>
    <w:rsid w:val="00D851F0"/>
    <w:rsid w:val="00D85466"/>
    <w:rsid w:val="00D93457"/>
    <w:rsid w:val="00D93FEE"/>
    <w:rsid w:val="00D94523"/>
    <w:rsid w:val="00D96D04"/>
    <w:rsid w:val="00DA004F"/>
    <w:rsid w:val="00DA2DCF"/>
    <w:rsid w:val="00DA723D"/>
    <w:rsid w:val="00DA733F"/>
    <w:rsid w:val="00DA73DF"/>
    <w:rsid w:val="00DB1D9E"/>
    <w:rsid w:val="00DB3F4B"/>
    <w:rsid w:val="00DB44F3"/>
    <w:rsid w:val="00DC16D4"/>
    <w:rsid w:val="00DC3B13"/>
    <w:rsid w:val="00DC6A01"/>
    <w:rsid w:val="00DC791E"/>
    <w:rsid w:val="00DD1E0D"/>
    <w:rsid w:val="00DD6576"/>
    <w:rsid w:val="00DE276A"/>
    <w:rsid w:val="00DE3B96"/>
    <w:rsid w:val="00DE5791"/>
    <w:rsid w:val="00DF1AF9"/>
    <w:rsid w:val="00DF1B1B"/>
    <w:rsid w:val="00DF2C8F"/>
    <w:rsid w:val="00DF3610"/>
    <w:rsid w:val="00DF5962"/>
    <w:rsid w:val="00DF5E25"/>
    <w:rsid w:val="00DF65AC"/>
    <w:rsid w:val="00E0267C"/>
    <w:rsid w:val="00E02FE1"/>
    <w:rsid w:val="00E04333"/>
    <w:rsid w:val="00E062AA"/>
    <w:rsid w:val="00E06FB2"/>
    <w:rsid w:val="00E12745"/>
    <w:rsid w:val="00E13CF7"/>
    <w:rsid w:val="00E16E60"/>
    <w:rsid w:val="00E20D8D"/>
    <w:rsid w:val="00E22FEF"/>
    <w:rsid w:val="00E2334D"/>
    <w:rsid w:val="00E246F9"/>
    <w:rsid w:val="00E26E51"/>
    <w:rsid w:val="00E3183A"/>
    <w:rsid w:val="00E32125"/>
    <w:rsid w:val="00E357CF"/>
    <w:rsid w:val="00E379F5"/>
    <w:rsid w:val="00E424D0"/>
    <w:rsid w:val="00E45E8D"/>
    <w:rsid w:val="00E52E93"/>
    <w:rsid w:val="00E5317F"/>
    <w:rsid w:val="00E53F0D"/>
    <w:rsid w:val="00E54549"/>
    <w:rsid w:val="00E56C52"/>
    <w:rsid w:val="00E57900"/>
    <w:rsid w:val="00E60CA7"/>
    <w:rsid w:val="00E6100A"/>
    <w:rsid w:val="00E613E5"/>
    <w:rsid w:val="00E6482F"/>
    <w:rsid w:val="00E72398"/>
    <w:rsid w:val="00E73C31"/>
    <w:rsid w:val="00E74337"/>
    <w:rsid w:val="00E75286"/>
    <w:rsid w:val="00E80BEA"/>
    <w:rsid w:val="00E82644"/>
    <w:rsid w:val="00E8334D"/>
    <w:rsid w:val="00E84DFC"/>
    <w:rsid w:val="00E93C62"/>
    <w:rsid w:val="00E96710"/>
    <w:rsid w:val="00E9792D"/>
    <w:rsid w:val="00EA006C"/>
    <w:rsid w:val="00EA36F8"/>
    <w:rsid w:val="00EA4451"/>
    <w:rsid w:val="00EA57BF"/>
    <w:rsid w:val="00EA72CC"/>
    <w:rsid w:val="00EA7F11"/>
    <w:rsid w:val="00EB0F2B"/>
    <w:rsid w:val="00EB164F"/>
    <w:rsid w:val="00EB1C02"/>
    <w:rsid w:val="00EB1C1A"/>
    <w:rsid w:val="00EB4470"/>
    <w:rsid w:val="00EB49DA"/>
    <w:rsid w:val="00EB644B"/>
    <w:rsid w:val="00EC3D16"/>
    <w:rsid w:val="00EC5D8C"/>
    <w:rsid w:val="00EC7F21"/>
    <w:rsid w:val="00ED21C1"/>
    <w:rsid w:val="00ED41E4"/>
    <w:rsid w:val="00ED5C9D"/>
    <w:rsid w:val="00ED7FEB"/>
    <w:rsid w:val="00EE1262"/>
    <w:rsid w:val="00EE129F"/>
    <w:rsid w:val="00EE15DA"/>
    <w:rsid w:val="00EE24D8"/>
    <w:rsid w:val="00EE3F66"/>
    <w:rsid w:val="00EF203F"/>
    <w:rsid w:val="00EF2A63"/>
    <w:rsid w:val="00EF31F7"/>
    <w:rsid w:val="00F040A0"/>
    <w:rsid w:val="00F05CD9"/>
    <w:rsid w:val="00F07F7D"/>
    <w:rsid w:val="00F10673"/>
    <w:rsid w:val="00F12E9D"/>
    <w:rsid w:val="00F1484D"/>
    <w:rsid w:val="00F14FEC"/>
    <w:rsid w:val="00F15E6A"/>
    <w:rsid w:val="00F2000C"/>
    <w:rsid w:val="00F20652"/>
    <w:rsid w:val="00F216C0"/>
    <w:rsid w:val="00F21E80"/>
    <w:rsid w:val="00F23D25"/>
    <w:rsid w:val="00F23D69"/>
    <w:rsid w:val="00F256DF"/>
    <w:rsid w:val="00F269E9"/>
    <w:rsid w:val="00F26B80"/>
    <w:rsid w:val="00F271FE"/>
    <w:rsid w:val="00F2723A"/>
    <w:rsid w:val="00F301E3"/>
    <w:rsid w:val="00F31686"/>
    <w:rsid w:val="00F31BED"/>
    <w:rsid w:val="00F328E1"/>
    <w:rsid w:val="00F33E1F"/>
    <w:rsid w:val="00F33E3D"/>
    <w:rsid w:val="00F35126"/>
    <w:rsid w:val="00F36A2A"/>
    <w:rsid w:val="00F37A1F"/>
    <w:rsid w:val="00F40E57"/>
    <w:rsid w:val="00F4137F"/>
    <w:rsid w:val="00F41B86"/>
    <w:rsid w:val="00F42454"/>
    <w:rsid w:val="00F435AD"/>
    <w:rsid w:val="00F5160B"/>
    <w:rsid w:val="00F531DA"/>
    <w:rsid w:val="00F54290"/>
    <w:rsid w:val="00F56707"/>
    <w:rsid w:val="00F6050E"/>
    <w:rsid w:val="00F661FB"/>
    <w:rsid w:val="00F66BCE"/>
    <w:rsid w:val="00F66E0A"/>
    <w:rsid w:val="00F7088E"/>
    <w:rsid w:val="00F72101"/>
    <w:rsid w:val="00F72FEF"/>
    <w:rsid w:val="00F77FDD"/>
    <w:rsid w:val="00F82501"/>
    <w:rsid w:val="00F82EE8"/>
    <w:rsid w:val="00F84144"/>
    <w:rsid w:val="00F84945"/>
    <w:rsid w:val="00F878BB"/>
    <w:rsid w:val="00F92F39"/>
    <w:rsid w:val="00F95EC5"/>
    <w:rsid w:val="00F9680F"/>
    <w:rsid w:val="00F97260"/>
    <w:rsid w:val="00FA06A7"/>
    <w:rsid w:val="00FA0919"/>
    <w:rsid w:val="00FA126F"/>
    <w:rsid w:val="00FA3DBF"/>
    <w:rsid w:val="00FB4283"/>
    <w:rsid w:val="00FB55DC"/>
    <w:rsid w:val="00FC1381"/>
    <w:rsid w:val="00FC235F"/>
    <w:rsid w:val="00FC3AE5"/>
    <w:rsid w:val="00FC5AFF"/>
    <w:rsid w:val="00FD3F47"/>
    <w:rsid w:val="00FD4A57"/>
    <w:rsid w:val="00FD6621"/>
    <w:rsid w:val="00FE0155"/>
    <w:rsid w:val="00FE0A01"/>
    <w:rsid w:val="00FE29C4"/>
    <w:rsid w:val="00FE2EA5"/>
    <w:rsid w:val="00FE3380"/>
    <w:rsid w:val="00FE44A2"/>
    <w:rsid w:val="00FE6070"/>
    <w:rsid w:val="00FE7A13"/>
    <w:rsid w:val="00FF20CA"/>
    <w:rsid w:val="00FF3759"/>
    <w:rsid w:val="00FF4CF6"/>
    <w:rsid w:val="00FF4F91"/>
    <w:rsid w:val="00FF65D1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0CF63"/>
  <w15:chartTrackingRefBased/>
  <w15:docId w15:val="{D1689581-9B9B-40A0-8CEE-F8FB0B0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AA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qFormat/>
    <w:rsid w:val="009D1914"/>
    <w:pPr>
      <w:keepNext/>
      <w:numPr>
        <w:numId w:val="23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9D191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9D191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qFormat/>
    <w:rsid w:val="009D191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qFormat/>
    <w:rsid w:val="00832A1A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qFormat/>
    <w:rsid w:val="00832A1A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qFormat/>
    <w:rsid w:val="00832A1A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qFormat/>
    <w:rsid w:val="00832A1A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qFormat/>
    <w:rsid w:val="00832A1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-TableCell">
    <w:name w:val="CODE-TableCell"/>
    <w:basedOn w:val="CODE"/>
    <w:qFormat/>
    <w:rsid w:val="00C64888"/>
    <w:rPr>
      <w:sz w:val="16"/>
    </w:rPr>
  </w:style>
  <w:style w:type="paragraph" w:customStyle="1" w:styleId="PARAGRAPH">
    <w:name w:val="PARAGRAPH"/>
    <w:aliases w:val="PA"/>
    <w:link w:val="PARAGRAPHChar"/>
    <w:qFormat/>
    <w:rsid w:val="00BF40AA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link w:val="FIGURE-titleChar"/>
    <w:qFormat/>
    <w:rsid w:val="006A5C44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6A5C44"/>
    <w:pPr>
      <w:tabs>
        <w:tab w:val="center" w:pos="4536"/>
        <w:tab w:val="right" w:pos="9072"/>
      </w:tabs>
      <w:snapToGrid w:val="0"/>
    </w:pPr>
  </w:style>
  <w:style w:type="character" w:styleId="CommentReference">
    <w:name w:val="annotation reference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FE44A2"/>
    <w:pPr>
      <w:ind w:left="0" w:firstLine="0"/>
      <w:jc w:val="both"/>
    </w:pPr>
    <w:rPr>
      <w:b w:val="0"/>
    </w:rPr>
  </w:style>
  <w:style w:type="paragraph" w:customStyle="1" w:styleId="NOTE">
    <w:name w:val="NOTE"/>
    <w:aliases w:val="no,note,Note"/>
    <w:basedOn w:val="Normal"/>
    <w:next w:val="PARAGRAPH"/>
    <w:link w:val="NOTEChar"/>
    <w:qFormat/>
    <w:rsid w:val="006A5C44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</w:style>
  <w:style w:type="paragraph" w:styleId="List">
    <w:name w:val="List"/>
    <w:basedOn w:val="Normal"/>
    <w:qFormat/>
    <w:rsid w:val="006A5C44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6A5C4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link w:val="TABLE-titleChar"/>
    <w:qFormat/>
    <w:rsid w:val="00D32665"/>
    <w:pPr>
      <w:keepNext/>
      <w:jc w:val="center"/>
    </w:pPr>
    <w:rPr>
      <w:b/>
      <w:bCs/>
    </w:rPr>
  </w:style>
  <w:style w:type="paragraph" w:styleId="FootnoteText">
    <w:name w:val="footnote text"/>
    <w:basedOn w:val="Normal"/>
    <w:semiHidden/>
    <w:rsid w:val="006A5C44"/>
    <w:pPr>
      <w:snapToGrid w:val="0"/>
      <w:spacing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BC447D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25CE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25CE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pPr>
      <w:tabs>
        <w:tab w:val="right" w:pos="9070"/>
      </w:tabs>
    </w:pPr>
  </w:style>
  <w:style w:type="paragraph" w:styleId="TOC8">
    <w:name w:val="toc 8"/>
    <w:basedOn w:val="TOC1"/>
    <w:uiPriority w:val="39"/>
    <w:pPr>
      <w:ind w:left="720" w:hanging="720"/>
    </w:pPr>
  </w:style>
  <w:style w:type="paragraph" w:styleId="TOC9">
    <w:name w:val="toc 9"/>
    <w:basedOn w:val="TOC1"/>
    <w:uiPriority w:val="39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B57EFF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D32665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D32665"/>
    <w:pPr>
      <w:pageBreakBefore/>
      <w:numPr>
        <w:numId w:val="14"/>
      </w:numPr>
      <w:spacing w:after="200"/>
      <w:outlineLvl w:val="0"/>
    </w:pPr>
  </w:style>
  <w:style w:type="paragraph" w:customStyle="1" w:styleId="MAIN-TITLE">
    <w:name w:val="MAIN-TITLE"/>
    <w:basedOn w:val="Normal"/>
    <w:link w:val="MAIN-TITLEChar"/>
    <w:qFormat/>
    <w:rsid w:val="006A5C44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D32665"/>
    <w:pPr>
      <w:numPr>
        <w:ilvl w:val="1"/>
        <w:numId w:val="14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9E3CDC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link w:val="TERM-definitionCar"/>
    <w:qFormat/>
    <w:rsid w:val="009E3CDC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03EA2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412D76"/>
    <w:pPr>
      <w:numPr>
        <w:numId w:val="4"/>
      </w:numPr>
    </w:pPr>
  </w:style>
  <w:style w:type="paragraph" w:styleId="ListBullet5">
    <w:name w:val="List Bullet 5"/>
    <w:basedOn w:val="ListBullet4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pPr>
      <w:numPr>
        <w:numId w:val="7"/>
      </w:numPr>
      <w:tabs>
        <w:tab w:val="clear" w:pos="700"/>
      </w:tabs>
      <w:ind w:left="680" w:hanging="340"/>
    </w:pPr>
  </w:style>
  <w:style w:type="paragraph" w:styleId="ListBullet">
    <w:name w:val="List Bullet"/>
    <w:basedOn w:val="Normal"/>
    <w:qFormat/>
    <w:rsid w:val="006A5C44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TABFIGfootnote">
    <w:name w:val="TAB_FIG_footnote"/>
    <w:basedOn w:val="FootnoteText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D32665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6A5C44"/>
    <w:pPr>
      <w:snapToGrid w:val="0"/>
      <w:spacing w:after="100"/>
      <w:ind w:left="340"/>
    </w:pPr>
  </w:style>
  <w:style w:type="paragraph" w:styleId="ListContinue2">
    <w:name w:val="List Continue 2"/>
    <w:basedOn w:val="ListContinue"/>
    <w:pPr>
      <w:ind w:left="680"/>
    </w:pPr>
  </w:style>
  <w:style w:type="paragraph" w:styleId="ListContinue3">
    <w:name w:val="List Continue 3"/>
    <w:basedOn w:val="ListContinue2"/>
    <w:pPr>
      <w:ind w:left="1021"/>
    </w:pPr>
  </w:style>
  <w:style w:type="paragraph" w:styleId="ListContinue4">
    <w:name w:val="List Continue 4"/>
    <w:basedOn w:val="ListContinue3"/>
    <w:pPr>
      <w:ind w:left="1361"/>
    </w:pPr>
  </w:style>
  <w:style w:type="paragraph" w:styleId="ListContinue5">
    <w:name w:val="List Continue 5"/>
    <w:basedOn w:val="ListContinue4"/>
    <w:pPr>
      <w:ind w:left="1701"/>
    </w:pPr>
  </w:style>
  <w:style w:type="paragraph" w:styleId="List5">
    <w:name w:val="List 5"/>
    <w:basedOn w:val="List4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Pr>
      <w:rFonts w:ascii="Times New Roman" w:hAnsi="Times New Roman"/>
      <w:i/>
      <w:iCs/>
    </w:rPr>
  </w:style>
  <w:style w:type="character" w:styleId="Hyperlink">
    <w:name w:val="Hyperlink"/>
    <w:uiPriority w:val="99"/>
    <w:rsid w:val="001019E4"/>
    <w:rPr>
      <w:color w:val="auto"/>
      <w:u w:val="none"/>
    </w:rPr>
  </w:style>
  <w:style w:type="paragraph" w:styleId="ListNumber">
    <w:name w:val="List Number"/>
    <w:basedOn w:val="List"/>
    <w:qFormat/>
    <w:pPr>
      <w:numPr>
        <w:numId w:val="1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2051C6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Pr>
      <w:color w:val="auto"/>
      <w:u w:val="none"/>
    </w:rPr>
  </w:style>
  <w:style w:type="paragraph" w:customStyle="1" w:styleId="TABLE-centered">
    <w:name w:val="TABLE-centered"/>
    <w:basedOn w:val="TABLE-cell"/>
    <w:rsid w:val="00D32665"/>
    <w:pPr>
      <w:jc w:val="center"/>
    </w:pPr>
  </w:style>
  <w:style w:type="paragraph" w:styleId="ListNumber4">
    <w:name w:val="List Number 4"/>
    <w:basedOn w:val="ListNumber3"/>
    <w:rsid w:val="00350692"/>
    <w:pPr>
      <w:numPr>
        <w:numId w:val="5"/>
      </w:numPr>
    </w:pPr>
  </w:style>
  <w:style w:type="paragraph" w:styleId="ListNumber5">
    <w:name w:val="List Number 5"/>
    <w:basedOn w:val="ListNumber4"/>
    <w:rsid w:val="00350692"/>
    <w:pPr>
      <w:numPr>
        <w:numId w:val="6"/>
      </w:numPr>
    </w:pPr>
  </w:style>
  <w:style w:type="paragraph" w:styleId="TableofFigures">
    <w:name w:val="table of figures"/>
    <w:basedOn w:val="TOC1"/>
    <w:uiPriority w:val="99"/>
    <w:pPr>
      <w:ind w:left="0" w:firstLine="0"/>
    </w:pPr>
  </w:style>
  <w:style w:type="paragraph" w:styleId="Title">
    <w:name w:val="Title"/>
    <w:basedOn w:val="MAIN-TITLE"/>
    <w:qFormat/>
    <w:rPr>
      <w:kern w:val="28"/>
    </w:rPr>
  </w:style>
  <w:style w:type="paragraph" w:styleId="BlockText">
    <w:name w:val="Block Text"/>
    <w:basedOn w:val="Normal"/>
    <w:uiPriority w:val="59"/>
    <w:semiHidden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91593E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91593E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D32665"/>
    <w:pPr>
      <w:numPr>
        <w:ilvl w:val="2"/>
        <w:numId w:val="14"/>
      </w:numPr>
      <w:outlineLvl w:val="2"/>
    </w:pPr>
  </w:style>
  <w:style w:type="paragraph" w:customStyle="1" w:styleId="ANNEX-heading3">
    <w:name w:val="ANNEX-heading3"/>
    <w:basedOn w:val="Heading3"/>
    <w:next w:val="PARAGRAPH"/>
    <w:rsid w:val="00D32665"/>
    <w:pPr>
      <w:numPr>
        <w:ilvl w:val="3"/>
        <w:numId w:val="14"/>
      </w:numPr>
      <w:outlineLvl w:val="3"/>
    </w:pPr>
  </w:style>
  <w:style w:type="paragraph" w:customStyle="1" w:styleId="ANNEX-heading4">
    <w:name w:val="ANNEX-heading4"/>
    <w:basedOn w:val="Heading4"/>
    <w:next w:val="PARAGRAPH"/>
    <w:rsid w:val="00D32665"/>
    <w:pPr>
      <w:numPr>
        <w:ilvl w:val="4"/>
        <w:numId w:val="14"/>
      </w:numPr>
      <w:outlineLvl w:val="4"/>
    </w:pPr>
  </w:style>
  <w:style w:type="paragraph" w:customStyle="1" w:styleId="ANNEX-heading5">
    <w:name w:val="ANNEX-heading5"/>
    <w:basedOn w:val="Heading5"/>
    <w:next w:val="PARAGRAPH"/>
    <w:rsid w:val="00D32665"/>
    <w:pPr>
      <w:numPr>
        <w:ilvl w:val="5"/>
        <w:numId w:val="14"/>
      </w:numPr>
      <w:outlineLvl w:val="5"/>
    </w:pPr>
  </w:style>
  <w:style w:type="character" w:customStyle="1" w:styleId="SUPerscript">
    <w:name w:val="SUPerscript"/>
    <w:rPr>
      <w:kern w:val="0"/>
      <w:position w:val="6"/>
      <w:sz w:val="16"/>
      <w:szCs w:val="16"/>
    </w:rPr>
  </w:style>
  <w:style w:type="character" w:customStyle="1" w:styleId="SUBscript">
    <w:name w:val="SUBscript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B40D22"/>
    <w:pPr>
      <w:spacing w:after="0"/>
      <w:ind w:left="0" w:firstLine="0"/>
      <w:outlineLvl w:val="9"/>
    </w:pPr>
  </w:style>
  <w:style w:type="character" w:customStyle="1" w:styleId="SMALLCAPS">
    <w:name w:val="SMALL CAPS"/>
    <w:rsid w:val="00A61F77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D93457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D93457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2C1EFE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9E3CDC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9E3CDC"/>
    <w:rPr>
      <w:b w:val="0"/>
    </w:rPr>
  </w:style>
  <w:style w:type="paragraph" w:customStyle="1" w:styleId="TERM-note">
    <w:name w:val="TERM-note"/>
    <w:basedOn w:val="NOTE"/>
    <w:next w:val="TERM-number"/>
    <w:qFormat/>
    <w:rsid w:val="00737112"/>
  </w:style>
  <w:style w:type="paragraph" w:customStyle="1" w:styleId="EXAMPLE">
    <w:name w:val="EXAMPLE"/>
    <w:basedOn w:val="NOTE"/>
    <w:next w:val="PARAGRAPH"/>
    <w:qFormat/>
    <w:rsid w:val="004C0856"/>
  </w:style>
  <w:style w:type="paragraph" w:customStyle="1" w:styleId="TERM-example">
    <w:name w:val="TERM-example"/>
    <w:basedOn w:val="EXAMPLE"/>
    <w:next w:val="TERM-number"/>
    <w:qFormat/>
    <w:rsid w:val="004C0856"/>
  </w:style>
  <w:style w:type="paragraph" w:customStyle="1" w:styleId="TERM-source">
    <w:name w:val="TERM-source"/>
    <w:basedOn w:val="Normal"/>
    <w:next w:val="TERM-number"/>
    <w:qFormat/>
    <w:rsid w:val="006A5C44"/>
    <w:pPr>
      <w:snapToGrid w:val="0"/>
      <w:spacing w:before="100" w:after="200"/>
    </w:pPr>
  </w:style>
  <w:style w:type="character" w:styleId="Emphasis">
    <w:name w:val="Emphasis"/>
    <w:qFormat/>
    <w:rsid w:val="00D04EEF"/>
    <w:rPr>
      <w:i/>
      <w:iCs/>
    </w:rPr>
  </w:style>
  <w:style w:type="character" w:styleId="Strong">
    <w:name w:val="Strong"/>
    <w:qFormat/>
    <w:rsid w:val="00EA7F11"/>
    <w:rPr>
      <w:b/>
      <w:bCs/>
    </w:rPr>
  </w:style>
  <w:style w:type="paragraph" w:customStyle="1" w:styleId="TERM-number4">
    <w:name w:val="TERM-number 4"/>
    <w:basedOn w:val="Heading4"/>
    <w:next w:val="TERM"/>
    <w:qFormat/>
    <w:rsid w:val="007026C6"/>
    <w:pPr>
      <w:spacing w:after="0"/>
      <w:outlineLvl w:val="9"/>
    </w:pPr>
  </w:style>
  <w:style w:type="character" w:customStyle="1" w:styleId="SMALLCAPSemphasis">
    <w:name w:val="SMALL CAPS emphasis"/>
    <w:qFormat/>
    <w:rsid w:val="00FF4F91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FF4F91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0513AE"/>
    <w:pPr>
      <w:numPr>
        <w:numId w:val="15"/>
      </w:numPr>
    </w:pPr>
  </w:style>
  <w:style w:type="paragraph" w:customStyle="1" w:styleId="ListNumberalt">
    <w:name w:val="List Number alt"/>
    <w:basedOn w:val="Normal"/>
    <w:qFormat/>
    <w:rsid w:val="006A5C44"/>
    <w:pPr>
      <w:numPr>
        <w:numId w:val="12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6639A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5455F"/>
    <w:pPr>
      <w:numPr>
        <w:ilvl w:val="2"/>
      </w:numPr>
    </w:pPr>
  </w:style>
  <w:style w:type="character" w:customStyle="1" w:styleId="SUBscript-small">
    <w:name w:val="SUBscript-small"/>
    <w:qFormat/>
    <w:rsid w:val="006009DE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009DE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2C5D51"/>
    <w:rPr>
      <w:b/>
      <w:bCs/>
      <w:i/>
      <w:iCs/>
      <w:color w:val="auto"/>
    </w:rPr>
  </w:style>
  <w:style w:type="paragraph" w:customStyle="1" w:styleId="CODE">
    <w:name w:val="CODE"/>
    <w:basedOn w:val="Normal"/>
    <w:rsid w:val="006A5C4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D32665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364E09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D32665"/>
    <w:pPr>
      <w:numPr>
        <w:numId w:val="13"/>
      </w:numPr>
    </w:pPr>
  </w:style>
  <w:style w:type="numbering" w:customStyle="1" w:styleId="Headings">
    <w:name w:val="Headings"/>
    <w:rsid w:val="00D32665"/>
    <w:pPr>
      <w:numPr>
        <w:numId w:val="16"/>
      </w:numPr>
    </w:pPr>
  </w:style>
  <w:style w:type="character" w:customStyle="1" w:styleId="PARAGRAPHChar">
    <w:name w:val="PARAGRAPH Char"/>
    <w:aliases w:val="PA Char"/>
    <w:link w:val="PARAGRAPH"/>
    <w:rsid w:val="00BF40AA"/>
    <w:rPr>
      <w:rFonts w:ascii="Arial" w:hAnsi="Arial" w:cs="Arial"/>
      <w:spacing w:val="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652"/>
  </w:style>
  <w:style w:type="paragraph" w:styleId="Caption">
    <w:name w:val="caption"/>
    <w:basedOn w:val="Normal"/>
    <w:next w:val="Normal"/>
    <w:uiPriority w:val="35"/>
    <w:qFormat/>
    <w:rsid w:val="003B2652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3B2652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B2652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65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65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65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65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65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65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65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65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65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652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3B2652"/>
    <w:pPr>
      <w:ind w:left="567"/>
    </w:pPr>
  </w:style>
  <w:style w:type="paragraph" w:styleId="NoSpacing">
    <w:name w:val="No Spacing"/>
    <w:uiPriority w:val="1"/>
    <w:qFormat/>
    <w:rsid w:val="003B2652"/>
    <w:pPr>
      <w:jc w:val="both"/>
    </w:pPr>
    <w:rPr>
      <w:rFonts w:ascii="Arial" w:hAnsi="Arial" w:cs="Arial"/>
      <w:spacing w:val="8"/>
      <w:lang w:val="en-GB" w:eastAsia="zh-CN"/>
    </w:rPr>
  </w:style>
  <w:style w:type="paragraph" w:styleId="NormalWeb">
    <w:name w:val="Normal (Web)"/>
    <w:basedOn w:val="Normal"/>
    <w:uiPriority w:val="99"/>
    <w:unhideWhenUsed/>
    <w:rsid w:val="003B265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2652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652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3B2652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B2652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DocumentTitle">
    <w:name w:val="Document Title"/>
    <w:basedOn w:val="Normal"/>
    <w:rsid w:val="00B419D5"/>
    <w:pPr>
      <w:spacing w:before="480" w:after="180" w:line="259" w:lineRule="auto"/>
      <w:ind w:left="360" w:right="720"/>
      <w:jc w:val="center"/>
    </w:pPr>
    <w:rPr>
      <w:rFonts w:ascii="Times New Roman" w:eastAsiaTheme="minorHAnsi" w:hAnsi="Times New Roman" w:cstheme="minorBidi"/>
      <w:b/>
      <w:bCs/>
      <w:spacing w:val="0"/>
      <w:sz w:val="48"/>
      <w:szCs w:val="22"/>
      <w:lang w:val="en-US" w:eastAsia="en-US"/>
    </w:rPr>
  </w:style>
  <w:style w:type="paragraph" w:customStyle="1" w:styleId="Figure0">
    <w:name w:val="Figure"/>
    <w:aliases w:val="f,Fig"/>
    <w:basedOn w:val="Normal"/>
    <w:rsid w:val="00B419D5"/>
    <w:pPr>
      <w:keepNext/>
      <w:spacing w:before="60" w:after="160" w:line="259" w:lineRule="auto"/>
      <w:jc w:val="center"/>
    </w:pPr>
    <w:rPr>
      <w:rFonts w:ascii="Times New Roman" w:eastAsiaTheme="minorHAnsi" w:hAnsi="Times New Roman" w:cstheme="minorBidi"/>
      <w:spacing w:val="0"/>
      <w:sz w:val="22"/>
      <w:szCs w:val="22"/>
      <w:lang w:val="en-US" w:eastAsia="en-US"/>
    </w:rPr>
  </w:style>
  <w:style w:type="paragraph" w:customStyle="1" w:styleId="PARAGRAPHCompressed">
    <w:name w:val="PARAGRAPH Compressed"/>
    <w:aliases w:val="PAC"/>
    <w:basedOn w:val="PARAGRAPH"/>
    <w:rsid w:val="00B419D5"/>
    <w:pPr>
      <w:spacing w:before="0" w:after="0"/>
    </w:pPr>
    <w:rPr>
      <w:rFonts w:eastAsia="平成明朝"/>
      <w:lang w:eastAsia="fr-FR"/>
    </w:rPr>
  </w:style>
  <w:style w:type="paragraph" w:customStyle="1" w:styleId="spacer">
    <w:name w:val="spacer"/>
    <w:basedOn w:val="PARAGRAPH"/>
    <w:link w:val="spacerChar"/>
    <w:qFormat/>
    <w:rsid w:val="00B419D5"/>
    <w:pPr>
      <w:spacing w:before="0" w:after="0"/>
    </w:pPr>
    <w:rPr>
      <w:sz w:val="14"/>
      <w:szCs w:val="14"/>
    </w:rPr>
  </w:style>
  <w:style w:type="table" w:styleId="TableGrid">
    <w:name w:val="Table Grid"/>
    <w:basedOn w:val="TableNormal"/>
    <w:rsid w:val="00B419D5"/>
    <w:pPr>
      <w:jc w:val="both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419D5"/>
    <w:rPr>
      <w:rFonts w:ascii="Arial" w:hAnsi="Arial" w:cs="Arial"/>
      <w:spacing w:val="8"/>
      <w:lang w:val="en-GB" w:eastAsia="zh-CN"/>
    </w:rPr>
  </w:style>
  <w:style w:type="character" w:customStyle="1" w:styleId="spacerChar">
    <w:name w:val="spacer Char"/>
    <w:link w:val="spacer"/>
    <w:rsid w:val="00B419D5"/>
    <w:rPr>
      <w:rFonts w:ascii="Arial" w:hAnsi="Arial" w:cs="Arial"/>
      <w:spacing w:val="8"/>
      <w:sz w:val="14"/>
      <w:szCs w:val="14"/>
      <w:lang w:val="en-GB" w:eastAsia="zh-CN"/>
    </w:rPr>
  </w:style>
  <w:style w:type="character" w:customStyle="1" w:styleId="FooterChar">
    <w:name w:val="Footer Char"/>
    <w:link w:val="Footer"/>
    <w:uiPriority w:val="29"/>
    <w:rsid w:val="00B419D5"/>
    <w:rPr>
      <w:rFonts w:ascii="Arial" w:hAnsi="Arial" w:cs="Arial"/>
      <w:spacing w:val="8"/>
      <w:lang w:val="en-GB" w:eastAsia="zh-CN"/>
    </w:rPr>
  </w:style>
  <w:style w:type="character" w:styleId="IntenseReference">
    <w:name w:val="Intense Reference"/>
    <w:basedOn w:val="DefaultParagraphFont"/>
    <w:uiPriority w:val="32"/>
    <w:qFormat/>
    <w:rsid w:val="00B419D5"/>
    <w:rPr>
      <w:b/>
      <w:bCs/>
      <w:smallCaps/>
      <w:color w:val="5B9BD5" w:themeColor="accent1"/>
      <w:spacing w:val="5"/>
    </w:rPr>
  </w:style>
  <w:style w:type="paragraph" w:customStyle="1" w:styleId="TableText">
    <w:name w:val="TableText"/>
    <w:basedOn w:val="Normal"/>
    <w:link w:val="TableTextChar"/>
    <w:qFormat/>
    <w:rsid w:val="00B419D5"/>
    <w:pPr>
      <w:keepNext/>
      <w:tabs>
        <w:tab w:val="left" w:pos="252"/>
        <w:tab w:val="left" w:pos="522"/>
      </w:tabs>
      <w:spacing w:before="10" w:after="10" w:line="259" w:lineRule="auto"/>
      <w:jc w:val="left"/>
    </w:pPr>
    <w:rPr>
      <w:rFonts w:asciiTheme="minorHAnsi" w:eastAsiaTheme="minorHAnsi" w:hAnsiTheme="minorHAnsi" w:cs="Times New Roman"/>
      <w:color w:val="000000"/>
      <w:spacing w:val="0"/>
      <w:sz w:val="16"/>
      <w:szCs w:val="22"/>
      <w:lang w:val="en-US" w:eastAsia="en-US"/>
    </w:rPr>
  </w:style>
  <w:style w:type="paragraph" w:customStyle="1" w:styleId="ForwordIntroduction">
    <w:name w:val="Forword Introduction"/>
    <w:basedOn w:val="Normal"/>
    <w:rsid w:val="00B419D5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before="240" w:after="240" w:line="259" w:lineRule="auto"/>
      <w:jc w:val="center"/>
      <w:textAlignment w:val="baseline"/>
    </w:pPr>
    <w:rPr>
      <w:rFonts w:asciiTheme="minorHAnsi" w:eastAsiaTheme="minorHAnsi" w:hAnsiTheme="minorHAnsi" w:cstheme="minorBidi"/>
      <w:b/>
      <w:spacing w:val="0"/>
      <w:sz w:val="22"/>
      <w:szCs w:val="22"/>
      <w:lang w:val="en-US" w:eastAsia="en-US"/>
    </w:rPr>
  </w:style>
  <w:style w:type="character" w:customStyle="1" w:styleId="MAIN-TITLEChar">
    <w:name w:val="MAIN-TITLE Char"/>
    <w:link w:val="MAIN-TITLE"/>
    <w:locked/>
    <w:rsid w:val="00B419D5"/>
    <w:rPr>
      <w:rFonts w:ascii="Arial" w:hAnsi="Arial" w:cs="Arial"/>
      <w:b/>
      <w:bCs/>
      <w:spacing w:val="8"/>
      <w:sz w:val="24"/>
      <w:szCs w:val="24"/>
      <w:lang w:val="en-GB" w:eastAsia="zh-CN"/>
    </w:rPr>
  </w:style>
  <w:style w:type="character" w:customStyle="1" w:styleId="TableTextChar">
    <w:name w:val="TableText Char"/>
    <w:link w:val="TableText"/>
    <w:rsid w:val="00B419D5"/>
    <w:rPr>
      <w:rFonts w:asciiTheme="minorHAnsi" w:eastAsiaTheme="minorHAnsi" w:hAnsiTheme="minorHAnsi"/>
      <w:color w:val="000000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7B"/>
    <w:rPr>
      <w:rFonts w:ascii="Segoe UI" w:hAnsi="Segoe UI" w:cs="Segoe UI"/>
      <w:spacing w:val="8"/>
      <w:sz w:val="18"/>
      <w:szCs w:val="18"/>
      <w:lang w:val="en-GB" w:eastAsia="zh-CN"/>
    </w:rPr>
  </w:style>
  <w:style w:type="numbering" w:customStyle="1" w:styleId="Bulletedlist">
    <w:name w:val="Bulleted list"/>
    <w:rsid w:val="005444A2"/>
    <w:pPr>
      <w:numPr>
        <w:numId w:val="20"/>
      </w:numPr>
    </w:pPr>
  </w:style>
  <w:style w:type="character" w:customStyle="1" w:styleId="TERM-definitionCar">
    <w:name w:val="TERM-definition Car"/>
    <w:link w:val="TERM-definition"/>
    <w:rsid w:val="005444A2"/>
    <w:rPr>
      <w:rFonts w:ascii="Arial" w:hAnsi="Arial" w:cs="Arial"/>
      <w:spacing w:val="8"/>
      <w:lang w:val="en-GB" w:eastAsia="zh-CN"/>
    </w:rPr>
  </w:style>
  <w:style w:type="paragraph" w:styleId="CommentText">
    <w:name w:val="annotation text"/>
    <w:basedOn w:val="Normal"/>
    <w:link w:val="CommentTextChar"/>
    <w:rsid w:val="005444A2"/>
    <w:pPr>
      <w:spacing w:after="160" w:line="259" w:lineRule="auto"/>
      <w:jc w:val="left"/>
    </w:pPr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5444A2"/>
    <w:rPr>
      <w:rFonts w:asciiTheme="minorHAnsi" w:eastAsiaTheme="minorHAnsi" w:hAnsiTheme="minorHAnsi" w:cstheme="minorBidi"/>
      <w:sz w:val="22"/>
      <w:szCs w:val="22"/>
    </w:rPr>
  </w:style>
  <w:style w:type="paragraph" w:customStyle="1" w:styleId="TableNotes">
    <w:name w:val="TableNotes"/>
    <w:basedOn w:val="Normal"/>
    <w:rsid w:val="005444A2"/>
    <w:pPr>
      <w:keepNext/>
      <w:spacing w:before="10" w:after="10" w:line="259" w:lineRule="auto"/>
      <w:ind w:left="522" w:hanging="360"/>
      <w:jc w:val="left"/>
    </w:pPr>
    <w:rPr>
      <w:rFonts w:asciiTheme="minorHAnsi" w:eastAsiaTheme="minorHAnsi" w:hAnsiTheme="minorHAnsi" w:cs="Times New Roman"/>
      <w:color w:val="000000"/>
      <w:spacing w:val="0"/>
      <w:sz w:val="16"/>
      <w:szCs w:val="22"/>
      <w:lang w:val="en-US" w:eastAsia="en-US"/>
    </w:rPr>
  </w:style>
  <w:style w:type="character" w:customStyle="1" w:styleId="TABLE-titleChar">
    <w:name w:val="TABLE-title Char"/>
    <w:link w:val="TABLE-title"/>
    <w:rsid w:val="005444A2"/>
    <w:rPr>
      <w:rFonts w:ascii="Arial" w:hAnsi="Arial" w:cs="Arial"/>
      <w:b/>
      <w:bCs/>
      <w:spacing w:val="8"/>
      <w:lang w:val="en-GB" w:eastAsia="zh-CN"/>
    </w:rPr>
  </w:style>
  <w:style w:type="paragraph" w:customStyle="1" w:styleId="PARAGRAPHKWNP">
    <w:name w:val="PARAGRAPH KWNP"/>
    <w:basedOn w:val="PARAGRAPH"/>
    <w:link w:val="PARAGRAPHKWNPChar"/>
    <w:rsid w:val="00831FE3"/>
    <w:pPr>
      <w:keepNext/>
    </w:pPr>
    <w:rPr>
      <w:lang w:eastAsia="fr-FR"/>
    </w:rPr>
  </w:style>
  <w:style w:type="character" w:customStyle="1" w:styleId="PARAGRAPHKWNPChar">
    <w:name w:val="PARAGRAPH KWNP Char"/>
    <w:link w:val="PARAGRAPHKWNP"/>
    <w:rsid w:val="00831FE3"/>
    <w:rPr>
      <w:rFonts w:ascii="Arial" w:hAnsi="Arial" w:cs="Arial"/>
      <w:spacing w:val="8"/>
      <w:lang w:val="en-GB" w:eastAsia="fr-FR"/>
    </w:rPr>
  </w:style>
  <w:style w:type="character" w:customStyle="1" w:styleId="FIGURE-titleChar">
    <w:name w:val="FIGURE-title Char"/>
    <w:link w:val="FIGURE-title"/>
    <w:locked/>
    <w:rsid w:val="003C6085"/>
    <w:rPr>
      <w:rFonts w:ascii="Arial" w:hAnsi="Arial" w:cs="Arial"/>
      <w:b/>
      <w:bCs/>
      <w:spacing w:val="8"/>
      <w:lang w:val="en-GB" w:eastAsia="zh-CN"/>
    </w:rPr>
  </w:style>
  <w:style w:type="paragraph" w:customStyle="1" w:styleId="TableTextWithTabs">
    <w:name w:val="TableTextWithTabs"/>
    <w:basedOn w:val="TableText"/>
    <w:link w:val="TableTextWithTabsChar"/>
    <w:rsid w:val="00F7088E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CCode">
    <w:name w:val="CCode"/>
    <w:basedOn w:val="Normal"/>
    <w:rsid w:val="00F7088E"/>
    <w:pPr>
      <w:keepNext/>
      <w:shd w:val="pct5" w:color="auto" w:fill="auto"/>
      <w:spacing w:after="160" w:line="259" w:lineRule="auto"/>
      <w:ind w:left="360"/>
      <w:jc w:val="left"/>
    </w:pPr>
    <w:rPr>
      <w:rFonts w:ascii="Courier New" w:eastAsiaTheme="minorHAnsi" w:hAnsi="Courier New" w:cs="Times New Roman"/>
      <w:spacing w:val="0"/>
      <w:sz w:val="16"/>
      <w:szCs w:val="22"/>
      <w:lang w:val="en-US" w:eastAsia="en-US"/>
    </w:rPr>
  </w:style>
  <w:style w:type="character" w:customStyle="1" w:styleId="TableTextWithTabsChar">
    <w:name w:val="TableTextWithTabs Char"/>
    <w:link w:val="TableTextWithTabs"/>
    <w:rsid w:val="00F7088E"/>
    <w:rPr>
      <w:rFonts w:asciiTheme="minorHAnsi" w:eastAsiaTheme="minorHAnsi" w:hAnsiTheme="minorHAnsi"/>
      <w:color w:val="000000"/>
      <w:sz w:val="16"/>
      <w:szCs w:val="22"/>
    </w:rPr>
  </w:style>
  <w:style w:type="character" w:customStyle="1" w:styleId="WG1Abold">
    <w:name w:val="WG1A_bold"/>
    <w:basedOn w:val="DefaultParagraphFont"/>
    <w:rsid w:val="00F7088E"/>
    <w:rPr>
      <w:b/>
    </w:rPr>
  </w:style>
  <w:style w:type="paragraph" w:customStyle="1" w:styleId="MethodSignature">
    <w:name w:val="Method Signature"/>
    <w:basedOn w:val="PARAGRAPH"/>
    <w:qFormat/>
    <w:rsid w:val="00F7088E"/>
    <w:pPr>
      <w:spacing w:before="0"/>
      <w:ind w:left="360"/>
      <w:contextualSpacing/>
      <w:jc w:val="left"/>
    </w:pPr>
    <w:rPr>
      <w:rFonts w:ascii="Courier New" w:hAnsi="Courier New" w:cs="Courier New"/>
    </w:rPr>
  </w:style>
  <w:style w:type="paragraph" w:customStyle="1" w:styleId="StyleSectionHeadingArial">
    <w:name w:val="Style Section Heading + Arial"/>
    <w:basedOn w:val="PARAGRAPH"/>
    <w:rsid w:val="00F7088E"/>
    <w:rPr>
      <w:b/>
      <w:bCs/>
    </w:rPr>
  </w:style>
  <w:style w:type="paragraph" w:customStyle="1" w:styleId="TableHead">
    <w:name w:val="TableHead"/>
    <w:basedOn w:val="Normal"/>
    <w:rsid w:val="005E69BD"/>
    <w:pPr>
      <w:keepNext/>
      <w:spacing w:after="160" w:line="259" w:lineRule="auto"/>
      <w:jc w:val="left"/>
    </w:pPr>
    <w:rPr>
      <w:rFonts w:asciiTheme="minorHAnsi" w:eastAsiaTheme="minorHAnsi" w:hAnsiTheme="minorHAnsi" w:cstheme="minorBidi"/>
      <w:b/>
      <w:spacing w:val="0"/>
      <w:sz w:val="16"/>
      <w:szCs w:val="16"/>
      <w:lang w:val="en-US" w:eastAsia="en-US"/>
    </w:rPr>
  </w:style>
  <w:style w:type="paragraph" w:customStyle="1" w:styleId="ReferenceDocuments">
    <w:name w:val="ReferenceDocuments"/>
    <w:basedOn w:val="PARAGRAPH"/>
    <w:next w:val="PARAGRAPH"/>
    <w:link w:val="ReferenceDocumentsZchn"/>
    <w:rsid w:val="005E69BD"/>
    <w:rPr>
      <w:noProof/>
      <w:lang w:val="en-US"/>
    </w:rPr>
  </w:style>
  <w:style w:type="character" w:customStyle="1" w:styleId="ReferenceDocumentsZchn">
    <w:name w:val="ReferenceDocuments Zchn"/>
    <w:link w:val="ReferenceDocuments"/>
    <w:rsid w:val="005E69BD"/>
    <w:rPr>
      <w:rFonts w:ascii="Arial" w:hAnsi="Arial" w:cs="Arial"/>
      <w:noProof/>
      <w:spacing w:val="8"/>
      <w:lang w:eastAsia="zh-CN"/>
    </w:rPr>
  </w:style>
  <w:style w:type="character" w:customStyle="1" w:styleId="NOTEChar">
    <w:name w:val="NOTE Char"/>
    <w:aliases w:val="no Char,note Char,Note Char"/>
    <w:link w:val="NOTE"/>
    <w:rsid w:val="006235B1"/>
    <w:rPr>
      <w:rFonts w:ascii="Arial" w:hAnsi="Arial" w:cs="Arial"/>
      <w:spacing w:val="8"/>
      <w:sz w:val="16"/>
      <w:szCs w:val="16"/>
      <w:lang w:val="en-GB" w:eastAsia="zh-CN"/>
    </w:rPr>
  </w:style>
  <w:style w:type="paragraph" w:customStyle="1" w:styleId="Spacer0">
    <w:name w:val="Spacer"/>
    <w:basedOn w:val="Normal"/>
    <w:link w:val="SpacerChar0"/>
    <w:rsid w:val="00A15705"/>
    <w:pPr>
      <w:widowControl w:val="0"/>
      <w:spacing w:after="160" w:line="259" w:lineRule="auto"/>
      <w:jc w:val="left"/>
    </w:pPr>
    <w:rPr>
      <w:rFonts w:ascii="Times New Roman" w:eastAsiaTheme="minorHAnsi" w:hAnsi="Times New Roman" w:cs="Times New Roman"/>
      <w:spacing w:val="0"/>
      <w:sz w:val="16"/>
      <w:szCs w:val="22"/>
      <w:lang w:val="en-US" w:eastAsia="en-US"/>
    </w:rPr>
  </w:style>
  <w:style w:type="character" w:customStyle="1" w:styleId="SpacerChar0">
    <w:name w:val="Spacer Char"/>
    <w:link w:val="Spacer0"/>
    <w:rsid w:val="00A15705"/>
    <w:rPr>
      <w:rFonts w:eastAsiaTheme="minorHAnsi"/>
      <w:sz w:val="16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F56"/>
    <w:pPr>
      <w:spacing w:after="0" w:line="240" w:lineRule="auto"/>
      <w:jc w:val="both"/>
    </w:pPr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F56"/>
    <w:rPr>
      <w:rFonts w:ascii="Arial" w:eastAsiaTheme="minorHAnsi" w:hAnsi="Arial" w:cs="Arial"/>
      <w:b/>
      <w:bCs/>
      <w:spacing w:val="8"/>
      <w:sz w:val="22"/>
      <w:szCs w:val="22"/>
      <w:lang w:val="en-GB" w:eastAsia="zh-CN"/>
    </w:rPr>
  </w:style>
  <w:style w:type="paragraph" w:customStyle="1" w:styleId="WG1Apost-table-space">
    <w:name w:val="WG1A_post-table-space"/>
    <w:basedOn w:val="Normal"/>
    <w:next w:val="PARAGRAPH"/>
    <w:rsid w:val="007E4C38"/>
    <w:pPr>
      <w:snapToGrid w:val="0"/>
      <w:spacing w:before="100"/>
    </w:pPr>
  </w:style>
  <w:style w:type="character" w:customStyle="1" w:styleId="Heading2Char">
    <w:name w:val="Heading 2 Char"/>
    <w:basedOn w:val="DefaultParagraphFont"/>
    <w:link w:val="Heading2"/>
    <w:rsid w:val="00B10A30"/>
    <w:rPr>
      <w:rFonts w:ascii="Arial" w:hAnsi="Arial" w:cs="Arial"/>
      <w:b/>
      <w:bCs/>
      <w:spacing w:val="8"/>
      <w:lang w:val="en-GB" w:eastAsia="zh-CN"/>
    </w:rPr>
  </w:style>
  <w:style w:type="table" w:customStyle="1" w:styleId="GridTable411">
    <w:name w:val="Grid Table 411"/>
    <w:basedOn w:val="TableNormal"/>
    <w:uiPriority w:val="49"/>
    <w:rsid w:val="00155AA8"/>
    <w:rPr>
      <w:rFonts w:eastAsia="MS Mincho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155AA8"/>
    <w:rPr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E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33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380"/>
    <w:rPr>
      <w:rFonts w:ascii="Arial" w:hAnsi="Arial" w:cs="Arial"/>
      <w:spacing w:val="8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246F9"/>
    <w:rPr>
      <w:color w:val="605E5C"/>
      <w:shd w:val="clear" w:color="auto" w:fill="E1DFDD"/>
    </w:rPr>
  </w:style>
  <w:style w:type="paragraph" w:customStyle="1" w:styleId="ISOChange">
    <w:name w:val="ISO_Change"/>
    <w:basedOn w:val="Normal"/>
    <w:rsid w:val="00EC7F21"/>
    <w:pPr>
      <w:spacing w:before="210" w:line="210" w:lineRule="exact"/>
      <w:jc w:val="left"/>
    </w:pPr>
    <w:rPr>
      <w:rFonts w:cs="Times New Roman"/>
      <w:spacing w:val="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Ctemplate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38C1-5475-414E-8662-5B94DFE1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OPC Unified Architecture</vt:lpstr>
      <vt:lpstr>OPC UA for Asset Management Basics</vt:lpstr>
    </vt:vector>
  </TitlesOfParts>
  <Company>OPC Foundation</Company>
  <LinksUpToDate>false</LinksUpToDate>
  <CharactersWithSpaces>520</CharactersWithSpaces>
  <SharedDoc>false</SharedDoc>
  <HLinks>
    <vt:vector size="156" baseType="variant">
      <vt:variant>
        <vt:i4>458769</vt:i4>
      </vt:variant>
      <vt:variant>
        <vt:i4>141</vt:i4>
      </vt:variant>
      <vt:variant>
        <vt:i4>0</vt:i4>
      </vt:variant>
      <vt:variant>
        <vt:i4>5</vt:i4>
      </vt:variant>
      <vt:variant>
        <vt:lpwstr>http://www.iec.ch/standardsdev/resources/draftingpublications/writing_editing/IEC_rules/equations.htm</vt:lpwstr>
      </vt:variant>
      <vt:variant>
        <vt:lpwstr/>
      </vt:variant>
      <vt:variant>
        <vt:i4>6160451</vt:i4>
      </vt:variant>
      <vt:variant>
        <vt:i4>132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page=16</vt:lpwstr>
      </vt:variant>
      <vt:variant>
        <vt:i4>3801138</vt:i4>
      </vt:variant>
      <vt:variant>
        <vt:i4>129</vt:i4>
      </vt:variant>
      <vt:variant>
        <vt:i4>0</vt:i4>
      </vt:variant>
      <vt:variant>
        <vt:i4>5</vt:i4>
      </vt:variant>
      <vt:variant>
        <vt:lpwstr>http://www.iso.org/obp</vt:lpwstr>
      </vt:variant>
      <vt:variant>
        <vt:lpwstr/>
      </vt:variant>
      <vt:variant>
        <vt:i4>6881364</vt:i4>
      </vt:variant>
      <vt:variant>
        <vt:i4>126</vt:i4>
      </vt:variant>
      <vt:variant>
        <vt:i4>0</vt:i4>
      </vt:variant>
      <vt:variant>
        <vt:i4>5</vt:i4>
      </vt:variant>
      <vt:variant>
        <vt:lpwstr>http://www.iec.ch/standardsdev/resources/draftingpublications/layout_formatting/IEC_template/iec_template.htm</vt:lpwstr>
      </vt:variant>
      <vt:variant>
        <vt:lpwstr/>
      </vt:variant>
      <vt:variant>
        <vt:i4>6160451</vt:i4>
      </vt:variant>
      <vt:variant>
        <vt:i4>123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page=19</vt:lpwstr>
      </vt:variant>
      <vt:variant>
        <vt:i4>6160451</vt:i4>
      </vt:variant>
      <vt:variant>
        <vt:i4>120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page=19</vt:lpwstr>
      </vt:variant>
      <vt:variant>
        <vt:i4>6160451</vt:i4>
      </vt:variant>
      <vt:variant>
        <vt:i4>117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page=19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_Toc360027106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_Toc360027105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_Toc360027104</vt:lpwstr>
      </vt:variant>
      <vt:variant>
        <vt:i4>1441840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_Toc360027103</vt:lpwstr>
      </vt:variant>
      <vt:variant>
        <vt:i4>1441840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_Toc360027102</vt:lpwstr>
      </vt:variant>
      <vt:variant>
        <vt:i4>1441840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_Toc360027101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_Toc374095373</vt:lpwstr>
      </vt:variant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_Toc374095372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_Toc374095371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_Toc374095370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_Toc374095369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_Toc374095368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_Toc374095367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_Toc374095366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_Toc374095365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_Toc374095364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_Toc374095363</vt:lpwstr>
      </vt:variant>
      <vt:variant>
        <vt:i4>6881364</vt:i4>
      </vt:variant>
      <vt:variant>
        <vt:i4>3</vt:i4>
      </vt:variant>
      <vt:variant>
        <vt:i4>0</vt:i4>
      </vt:variant>
      <vt:variant>
        <vt:i4>5</vt:i4>
      </vt:variant>
      <vt:variant>
        <vt:lpwstr>http://www.iec.ch/standardsdev/resources/draftingpublications/layout_formatting/IEC_template/iec_template.htm</vt:lpwstr>
      </vt:variant>
      <vt:variant>
        <vt:lpwstr/>
      </vt:variant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http://www.iec.ch/standardsdev/resources/draftingpublications/layout_formatting/IEC_template/iec_template.htm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 Unified Architecture</dc:title>
  <dc:subject>Industrial Communication</dc:subject>
  <dc:creator>Wolfgang Mahnke</dc:creator>
  <cp:keywords/>
  <dc:description>Report or view errata: http://www.opcfoundation.org/errata</dc:description>
  <cp:lastModifiedBy>Wolfgang Mahnke</cp:lastModifiedBy>
  <cp:revision>3</cp:revision>
  <cp:lastPrinted>2022-01-26T14:30:00Z</cp:lastPrinted>
  <dcterms:created xsi:type="dcterms:W3CDTF">2022-02-16T09:20:00Z</dcterms:created>
  <dcterms:modified xsi:type="dcterms:W3CDTF">2022-02-16T09:22:00Z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5.5</vt:lpwstr>
  </property>
  <property fmtid="{D5CDD505-2E9C-101B-9397-08002B2CF9AE}" pid="3" name="Published">
    <vt:lpwstr>2022-01-26</vt:lpwstr>
  </property>
  <property fmtid="{D5CDD505-2E9C-101B-9397-08002B2CF9AE}" pid="4" name="OPCVersion">
    <vt:lpwstr>1.01.8</vt:lpwstr>
  </property>
  <property fmtid="{D5CDD505-2E9C-101B-9397-08002B2CF9AE}" pid="5" name="OPCReleaseType">
    <vt:lpwstr>Draft</vt:lpwstr>
  </property>
  <property fmtid="{D5CDD505-2E9C-101B-9397-08002B2CF9AE}" pid="6" name="Part Name">
    <vt:lpwstr>Asset Management Basics</vt:lpwstr>
  </property>
  <property fmtid="{D5CDD505-2E9C-101B-9397-08002B2CF9AE}" pid="7" name="Part Number">
    <vt:lpwstr>Part 110</vt:lpwstr>
  </property>
  <property fmtid="{D5CDD505-2E9C-101B-9397-08002B2CF9AE}" pid="8" name="HeaderLeft">
    <vt:lpwstr>OPC 10000-110: Asset Mgmt Basics</vt:lpwstr>
  </property>
  <property fmtid="{D5CDD505-2E9C-101B-9397-08002B2CF9AE}" pid="9" name="DocNumber">
    <vt:lpwstr>OPC 10000-110</vt:lpwstr>
  </property>
  <property fmtid="{D5CDD505-2E9C-101B-9397-08002B2CF9AE}" pid="10" name="HeaderRight">
    <vt:lpwstr>1.01.8</vt:lpwstr>
  </property>
  <property fmtid="{D5CDD505-2E9C-101B-9397-08002B2CF9AE}" pid="11" name="TemplateVersion">
    <vt:lpwstr>1.01.12</vt:lpwstr>
  </property>
  <property fmtid="{D5CDD505-2E9C-101B-9397-08002B2CF9AE}" pid="12" name="Date completed">
    <vt:lpwstr>2022-01-26</vt:lpwstr>
  </property>
</Properties>
</file>